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AA" w:rsidRDefault="00412DC5" w:rsidP="008545AA">
      <w:proofErr w:type="spellStart"/>
      <w:r>
        <w:t>Mr</w:t>
      </w:r>
      <w:proofErr w:type="spellEnd"/>
      <w:r>
        <w:t xml:space="preserve"> Ashley Albury</w:t>
      </w:r>
    </w:p>
    <w:p w:rsidR="008545AA" w:rsidRDefault="00412DC5" w:rsidP="008545AA">
      <w:r>
        <w:t>NSW Department of Planning and Environment</w:t>
      </w:r>
    </w:p>
    <w:p w:rsidR="008545AA" w:rsidRDefault="00412DC5" w:rsidP="008545AA">
      <w:r>
        <w:t>PO Box 58</w:t>
      </w:r>
    </w:p>
    <w:p w:rsidR="008545AA" w:rsidRDefault="00412DC5" w:rsidP="008545AA">
      <w:proofErr w:type="gramStart"/>
      <w:r>
        <w:t>DUBBO  NSW</w:t>
      </w:r>
      <w:proofErr w:type="gramEnd"/>
      <w:r>
        <w:t xml:space="preserve">  2830</w:t>
      </w:r>
    </w:p>
    <w:p w:rsidR="008545AA" w:rsidRDefault="008545AA" w:rsidP="008545AA"/>
    <w:p w:rsidR="008545AA" w:rsidRDefault="008545AA" w:rsidP="008545AA"/>
    <w:p w:rsidR="008545AA" w:rsidRDefault="00412DC5" w:rsidP="008545AA">
      <w:r>
        <w:t>28 October 2016</w:t>
      </w:r>
    </w:p>
    <w:p w:rsidR="008545AA" w:rsidRDefault="008545AA" w:rsidP="008545AA"/>
    <w:p w:rsidR="008545AA" w:rsidRDefault="00D57798" w:rsidP="008545AA">
      <w:r>
        <w:t xml:space="preserve">Dear </w:t>
      </w:r>
      <w:r w:rsidR="00412DC5">
        <w:t>Ashley</w:t>
      </w:r>
    </w:p>
    <w:p w:rsidR="0094680D" w:rsidRDefault="0094680D" w:rsidP="008545AA"/>
    <w:p w:rsidR="008545AA" w:rsidRPr="00412DC5" w:rsidRDefault="00412DC5" w:rsidP="00F5112F">
      <w:pPr>
        <w:jc w:val="both"/>
        <w:rPr>
          <w:b/>
        </w:rPr>
      </w:pPr>
      <w:r w:rsidRPr="00412DC5">
        <w:rPr>
          <w:b/>
        </w:rPr>
        <w:t>PLANNING PROPOSAL 6 (PP_2016_ENRIVE_001_00) TO AMEND SCHEDULE 5 OF DENILIQUIN LOCAL ENVIRONMENTAL PLAN 2013 TO IDENTIFY A 75MM FIELD GUN AS A MOVEABLE HERITAGE ITEM</w:t>
      </w:r>
    </w:p>
    <w:p w:rsidR="00412DC5" w:rsidRDefault="00412DC5" w:rsidP="00F5112F">
      <w:pPr>
        <w:jc w:val="both"/>
      </w:pPr>
    </w:p>
    <w:p w:rsidR="00412DC5" w:rsidRDefault="00412DC5" w:rsidP="00F5112F">
      <w:pPr>
        <w:jc w:val="both"/>
      </w:pPr>
      <w:r>
        <w:t>I am writing in response to the gateway determination dated 5 October 2016 in relation to the above planning proposal.</w:t>
      </w:r>
    </w:p>
    <w:p w:rsidR="00412DC5" w:rsidRDefault="00412DC5" w:rsidP="00F5112F">
      <w:pPr>
        <w:jc w:val="both"/>
      </w:pPr>
    </w:p>
    <w:p w:rsidR="00412DC5" w:rsidRDefault="00412DC5" w:rsidP="00F5112F">
      <w:pPr>
        <w:jc w:val="both"/>
      </w:pPr>
      <w:r>
        <w:t xml:space="preserve">I have noted in the gateway determination and the planning proposal that the description of the gun to be listed in Schedule 5 of the Deniliquin Local Environmental Plan 2013 as a moveable heritage item has been identified incorrectly.  The item should be identified as the ‘12 Pounder Rifled Breech-Loading Gun (Armstrong)’.  </w:t>
      </w:r>
    </w:p>
    <w:p w:rsidR="00412DC5" w:rsidRDefault="00412DC5" w:rsidP="00F5112F">
      <w:pPr>
        <w:jc w:val="both"/>
      </w:pPr>
    </w:p>
    <w:p w:rsidR="00412DC5" w:rsidRDefault="00412DC5" w:rsidP="00F5112F">
      <w:pPr>
        <w:jc w:val="both"/>
      </w:pPr>
      <w:r>
        <w:t>This error has been reported to Council and at its meeting on 14 October 2016, Council resolved:</w:t>
      </w:r>
    </w:p>
    <w:p w:rsidR="00412DC5" w:rsidRPr="00412DC5" w:rsidRDefault="00412DC5" w:rsidP="008545AA">
      <w:pPr>
        <w:rPr>
          <w:szCs w:val="19"/>
        </w:rPr>
      </w:pPr>
    </w:p>
    <w:p w:rsidR="00412DC5" w:rsidRPr="00F5112F" w:rsidRDefault="00412DC5" w:rsidP="00F5112F">
      <w:pPr>
        <w:ind w:left="567" w:right="433"/>
        <w:jc w:val="both"/>
        <w:rPr>
          <w:rFonts w:eastAsia="Times New Roman"/>
          <w:i/>
          <w:szCs w:val="19"/>
        </w:rPr>
      </w:pPr>
      <w:r w:rsidRPr="00F5112F">
        <w:rPr>
          <w:rFonts w:eastAsia="Times New Roman"/>
          <w:i/>
          <w:szCs w:val="19"/>
        </w:rPr>
        <w:t xml:space="preserve">That Council: </w:t>
      </w:r>
    </w:p>
    <w:p w:rsidR="00412DC5" w:rsidRPr="00F5112F" w:rsidRDefault="00412DC5" w:rsidP="00F5112F">
      <w:pPr>
        <w:ind w:right="433"/>
        <w:jc w:val="both"/>
        <w:rPr>
          <w:rFonts w:eastAsia="Times New Roman"/>
          <w:i/>
          <w:szCs w:val="19"/>
        </w:rPr>
      </w:pPr>
    </w:p>
    <w:p w:rsidR="00412DC5" w:rsidRPr="00F5112F" w:rsidRDefault="00412DC5" w:rsidP="00F5112F">
      <w:pPr>
        <w:pStyle w:val="ListParagraph"/>
        <w:numPr>
          <w:ilvl w:val="0"/>
          <w:numId w:val="13"/>
        </w:numPr>
        <w:ind w:right="433"/>
        <w:jc w:val="both"/>
        <w:rPr>
          <w:rFonts w:eastAsia="Times New Roman"/>
          <w:i/>
          <w:szCs w:val="19"/>
        </w:rPr>
      </w:pPr>
      <w:r w:rsidRPr="00F5112F">
        <w:rPr>
          <w:rFonts w:eastAsia="Times New Roman"/>
          <w:i/>
          <w:szCs w:val="19"/>
        </w:rPr>
        <w:t>Identify the 12 Pounder Rifled Breech-Loading Gun (Armstrong) located at Lot 11 DP544836 being 72-96 End Street, Deniliquin as the item to be listed in Schedule 5 of the Deniliquin Local Environmental Plan 2013 as a moveable heritage item.</w:t>
      </w:r>
    </w:p>
    <w:p w:rsidR="00412DC5" w:rsidRPr="00F5112F" w:rsidRDefault="00412DC5" w:rsidP="00F5112F">
      <w:pPr>
        <w:pStyle w:val="ListParagraph"/>
        <w:ind w:left="1137" w:right="433"/>
        <w:jc w:val="both"/>
        <w:rPr>
          <w:rFonts w:eastAsia="Times New Roman"/>
          <w:i/>
          <w:szCs w:val="19"/>
        </w:rPr>
      </w:pPr>
    </w:p>
    <w:p w:rsidR="00412DC5" w:rsidRPr="00F5112F" w:rsidRDefault="00412DC5" w:rsidP="00F5112F">
      <w:pPr>
        <w:pStyle w:val="ListParagraph"/>
        <w:numPr>
          <w:ilvl w:val="0"/>
          <w:numId w:val="13"/>
        </w:numPr>
        <w:ind w:right="433"/>
        <w:jc w:val="both"/>
        <w:rPr>
          <w:rFonts w:eastAsia="Times New Roman"/>
          <w:i/>
          <w:szCs w:val="19"/>
        </w:rPr>
      </w:pPr>
      <w:r w:rsidRPr="00F5112F">
        <w:rPr>
          <w:rFonts w:eastAsia="Times New Roman"/>
          <w:i/>
          <w:szCs w:val="19"/>
        </w:rPr>
        <w:t>Will not be identifying the 75mm Field Gun located at Lot 11 DP544836 being 72-96 End Street, Deniliquin as a moveable heritage item in Schedule 5 of the Deniliquin Local Environmental Plan 2013.</w:t>
      </w:r>
    </w:p>
    <w:p w:rsidR="00412DC5" w:rsidRPr="00F5112F" w:rsidRDefault="00412DC5" w:rsidP="00F5112F">
      <w:pPr>
        <w:ind w:right="433"/>
        <w:jc w:val="both"/>
        <w:rPr>
          <w:rFonts w:eastAsia="Times New Roman"/>
          <w:i/>
          <w:szCs w:val="19"/>
        </w:rPr>
      </w:pPr>
    </w:p>
    <w:p w:rsidR="00412DC5" w:rsidRPr="00F5112F" w:rsidRDefault="00412DC5" w:rsidP="00F5112F">
      <w:pPr>
        <w:ind w:left="1134" w:right="433" w:hanging="567"/>
        <w:jc w:val="both"/>
        <w:rPr>
          <w:rFonts w:eastAsia="Times New Roman"/>
          <w:i/>
          <w:szCs w:val="19"/>
        </w:rPr>
      </w:pPr>
      <w:r w:rsidRPr="00F5112F">
        <w:rPr>
          <w:rFonts w:eastAsia="Times New Roman"/>
          <w:i/>
          <w:szCs w:val="19"/>
        </w:rPr>
        <w:t>(c)</w:t>
      </w:r>
      <w:r w:rsidRPr="00F5112F">
        <w:rPr>
          <w:rFonts w:eastAsia="Times New Roman"/>
          <w:i/>
          <w:szCs w:val="19"/>
        </w:rPr>
        <w:tab/>
        <w:t xml:space="preserve">Notify the NSW Department of Planning and Environment of Council’s decision and request that the Gateway Determination for Planning Proposal No 6 to amend the Deniliquin Local Environmental Plan 2013 dated 5 October 2016 be amended.  </w:t>
      </w:r>
    </w:p>
    <w:p w:rsidR="00412DC5" w:rsidRPr="00F5112F" w:rsidRDefault="00412DC5" w:rsidP="00F5112F">
      <w:pPr>
        <w:spacing w:line="240" w:lineRule="auto"/>
        <w:ind w:right="433"/>
        <w:rPr>
          <w:i/>
        </w:rPr>
      </w:pPr>
    </w:p>
    <w:p w:rsidR="0094680D" w:rsidRDefault="00F5112F" w:rsidP="00F5112F">
      <w:pPr>
        <w:jc w:val="both"/>
      </w:pPr>
      <w:r>
        <w:t>A copy of the Council minute is attached for your information.</w:t>
      </w:r>
    </w:p>
    <w:p w:rsidR="00F5112F" w:rsidRDefault="00F5112F" w:rsidP="00F5112F">
      <w:pPr>
        <w:jc w:val="both"/>
      </w:pPr>
    </w:p>
    <w:p w:rsidR="00F5112F" w:rsidRDefault="00F5112F" w:rsidP="00F5112F">
      <w:pPr>
        <w:jc w:val="both"/>
      </w:pPr>
      <w:r>
        <w:t>Council would like to request an amended gateway determination to correct this error.</w:t>
      </w:r>
    </w:p>
    <w:p w:rsidR="00F5112F" w:rsidRDefault="00F5112F" w:rsidP="00F5112F">
      <w:pPr>
        <w:jc w:val="both"/>
      </w:pPr>
    </w:p>
    <w:p w:rsidR="00F5112F" w:rsidRDefault="00F5112F">
      <w:pPr>
        <w:spacing w:line="240" w:lineRule="auto"/>
      </w:pPr>
      <w:r>
        <w:br w:type="page"/>
      </w:r>
    </w:p>
    <w:p w:rsidR="00F5112F" w:rsidRDefault="00F5112F" w:rsidP="00F5112F">
      <w:pPr>
        <w:jc w:val="both"/>
      </w:pPr>
      <w:r>
        <w:lastRenderedPageBreak/>
        <w:t>Should you have any further questions in relation to this matter, please do not hesitate to contact me on (03) 5898 3111.</w:t>
      </w:r>
    </w:p>
    <w:p w:rsidR="00F5112F" w:rsidRDefault="00F5112F" w:rsidP="00F5112F">
      <w:pPr>
        <w:jc w:val="both"/>
      </w:pPr>
    </w:p>
    <w:p w:rsidR="008545AA" w:rsidRDefault="008545AA" w:rsidP="00511A0B">
      <w:pPr>
        <w:pStyle w:val="signOff"/>
      </w:pPr>
      <w:r>
        <w:t xml:space="preserve">Yours </w:t>
      </w:r>
      <w:r w:rsidR="0094680D">
        <w:t>Sincerely</w:t>
      </w:r>
    </w:p>
    <w:p w:rsidR="0094680D" w:rsidRDefault="0094680D" w:rsidP="00511A0B">
      <w:pPr>
        <w:pStyle w:val="signOff"/>
      </w:pPr>
    </w:p>
    <w:p w:rsidR="0094680D" w:rsidRDefault="009030A1" w:rsidP="00511A0B">
      <w:pPr>
        <w:pStyle w:val="signOff"/>
      </w:pPr>
      <w:r>
        <w:rPr>
          <w:noProof/>
          <w:lang w:val="en-AU" w:eastAsia="en-AU"/>
        </w:rPr>
        <w:drawing>
          <wp:inline distT="0" distB="0" distL="0" distR="0">
            <wp:extent cx="1527048" cy="46634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ulie Rogers Signature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0D" w:rsidRDefault="0094680D" w:rsidP="00511A0B">
      <w:pPr>
        <w:pStyle w:val="signOff"/>
      </w:pPr>
    </w:p>
    <w:p w:rsidR="0094680D" w:rsidRDefault="0094680D" w:rsidP="00511A0B">
      <w:pPr>
        <w:pStyle w:val="signOff"/>
      </w:pPr>
      <w:bookmarkStart w:id="0" w:name="_GoBack"/>
      <w:bookmarkEnd w:id="0"/>
    </w:p>
    <w:p w:rsidR="008545AA" w:rsidRPr="00F613E1" w:rsidRDefault="00446B96" w:rsidP="00511A0B">
      <w:pPr>
        <w:pStyle w:val="signOff"/>
        <w:rPr>
          <w:b/>
        </w:rPr>
      </w:pPr>
      <w:r>
        <w:rPr>
          <w:b/>
        </w:rPr>
        <w:t>Julie Rogers</w:t>
      </w:r>
    </w:p>
    <w:p w:rsidR="00560446" w:rsidRDefault="00446B96" w:rsidP="00511A0B">
      <w:pPr>
        <w:pStyle w:val="signOff"/>
      </w:pPr>
      <w:r>
        <w:t>Manager Environmental Services</w:t>
      </w:r>
    </w:p>
    <w:p w:rsidR="00D57798" w:rsidRDefault="00446B96" w:rsidP="00511A0B">
      <w:pPr>
        <w:pStyle w:val="signOff"/>
      </w:pPr>
      <w:r>
        <w:t>Economic and Business Development</w:t>
      </w:r>
    </w:p>
    <w:p w:rsidR="00041900" w:rsidRDefault="00041900" w:rsidP="00511A0B">
      <w:pPr>
        <w:pStyle w:val="signOff"/>
      </w:pPr>
    </w:p>
    <w:p w:rsidR="00D57798" w:rsidRDefault="00D57798" w:rsidP="00511A0B">
      <w:pPr>
        <w:pStyle w:val="signOff"/>
      </w:pPr>
      <w:r>
        <w:t>Direct:</w:t>
      </w:r>
      <w:r>
        <w:tab/>
      </w:r>
      <w:r w:rsidR="00446B96">
        <w:t>(03) 5898 3111</w:t>
      </w:r>
    </w:p>
    <w:p w:rsidR="00D57798" w:rsidRDefault="00D57798" w:rsidP="00511A0B">
      <w:pPr>
        <w:pStyle w:val="signOff"/>
      </w:pPr>
      <w:r>
        <w:t>Email:</w:t>
      </w:r>
      <w:r>
        <w:tab/>
      </w:r>
      <w:r w:rsidR="00446B96">
        <w:t>julie.rogers@edwardriver.nsw.gov.au</w:t>
      </w:r>
    </w:p>
    <w:p w:rsidR="00D57798" w:rsidRDefault="00D57798" w:rsidP="00511A0B">
      <w:pPr>
        <w:pStyle w:val="signOff"/>
      </w:pPr>
    </w:p>
    <w:p w:rsidR="00041900" w:rsidRDefault="00041900" w:rsidP="0007127E"/>
    <w:sectPr w:rsidR="00041900" w:rsidSect="00412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640" w:right="1701" w:bottom="769" w:left="2260" w:header="28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2F" w:rsidRDefault="00F5112F" w:rsidP="008545AA">
      <w:pPr>
        <w:spacing w:line="240" w:lineRule="auto"/>
      </w:pPr>
      <w:r>
        <w:separator/>
      </w:r>
    </w:p>
  </w:endnote>
  <w:endnote w:type="continuationSeparator" w:id="0">
    <w:p w:rsidR="00F5112F" w:rsidRDefault="00F5112F" w:rsidP="00854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 Round A Light">
    <w:altName w:val="Franklin Gothic Medium Cond"/>
    <w:panose1 w:val="00000000000000000000"/>
    <w:charset w:val="00"/>
    <w:family w:val="modern"/>
    <w:notTrueType/>
    <w:pitch w:val="variable"/>
    <w:sig w:usb0="A000022F" w:usb1="5000005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2F" w:rsidRDefault="00F51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2F" w:rsidRDefault="00F51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2F" w:rsidRDefault="00F51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2F" w:rsidRDefault="00F5112F" w:rsidP="008545AA">
      <w:pPr>
        <w:spacing w:line="240" w:lineRule="auto"/>
      </w:pPr>
      <w:r>
        <w:separator/>
      </w:r>
    </w:p>
  </w:footnote>
  <w:footnote w:type="continuationSeparator" w:id="0">
    <w:p w:rsidR="00F5112F" w:rsidRDefault="00F5112F" w:rsidP="00854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2F" w:rsidRDefault="00F51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2F" w:rsidRDefault="00F5112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8515EA5" wp14:editId="3A6462F4">
              <wp:simplePos x="0" y="0"/>
              <wp:positionH relativeFrom="margin">
                <wp:posOffset>10160</wp:posOffset>
              </wp:positionH>
              <wp:positionV relativeFrom="page">
                <wp:posOffset>471170</wp:posOffset>
              </wp:positionV>
              <wp:extent cx="1316355" cy="90170"/>
              <wp:effectExtent l="0" t="0" r="0" b="508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16355" cy="90170"/>
                      </a:xfrm>
                      <a:custGeom>
                        <a:avLst/>
                        <a:gdLst>
                          <a:gd name="T0" fmla="*/ 1650 w 1654"/>
                          <a:gd name="T1" fmla="*/ 94 h 111"/>
                          <a:gd name="T2" fmla="*/ 1567 w 1654"/>
                          <a:gd name="T3" fmla="*/ 109 h 111"/>
                          <a:gd name="T4" fmla="*/ 1578 w 1654"/>
                          <a:gd name="T5" fmla="*/ 46 h 111"/>
                          <a:gd name="T6" fmla="*/ 1578 w 1654"/>
                          <a:gd name="T7" fmla="*/ 1 h 111"/>
                          <a:gd name="T8" fmla="*/ 1499 w 1654"/>
                          <a:gd name="T9" fmla="*/ 70 h 111"/>
                          <a:gd name="T10" fmla="*/ 1479 w 1654"/>
                          <a:gd name="T11" fmla="*/ 71 h 111"/>
                          <a:gd name="T12" fmla="*/ 1441 w 1654"/>
                          <a:gd name="T13" fmla="*/ 63 h 111"/>
                          <a:gd name="T14" fmla="*/ 1405 w 1654"/>
                          <a:gd name="T15" fmla="*/ 47 h 111"/>
                          <a:gd name="T16" fmla="*/ 1375 w 1654"/>
                          <a:gd name="T17" fmla="*/ 46 h 111"/>
                          <a:gd name="T18" fmla="*/ 1306 w 1654"/>
                          <a:gd name="T19" fmla="*/ 111 h 111"/>
                          <a:gd name="T20" fmla="*/ 1363 w 1654"/>
                          <a:gd name="T21" fmla="*/ 109 h 111"/>
                          <a:gd name="T22" fmla="*/ 1333 w 1654"/>
                          <a:gd name="T23" fmla="*/ 46 h 111"/>
                          <a:gd name="T24" fmla="*/ 1280 w 1654"/>
                          <a:gd name="T25" fmla="*/ 46 h 111"/>
                          <a:gd name="T26" fmla="*/ 1175 w 1654"/>
                          <a:gd name="T27" fmla="*/ 71 h 111"/>
                          <a:gd name="T28" fmla="*/ 1161 w 1654"/>
                          <a:gd name="T29" fmla="*/ 90 h 111"/>
                          <a:gd name="T30" fmla="*/ 1142 w 1654"/>
                          <a:gd name="T31" fmla="*/ 27 h 111"/>
                          <a:gd name="T32" fmla="*/ 998 w 1654"/>
                          <a:gd name="T33" fmla="*/ 109 h 111"/>
                          <a:gd name="T34" fmla="*/ 1015 w 1654"/>
                          <a:gd name="T35" fmla="*/ 31 h 111"/>
                          <a:gd name="T36" fmla="*/ 986 w 1654"/>
                          <a:gd name="T37" fmla="*/ 41 h 111"/>
                          <a:gd name="T38" fmla="*/ 957 w 1654"/>
                          <a:gd name="T39" fmla="*/ 95 h 111"/>
                          <a:gd name="T40" fmla="*/ 912 w 1654"/>
                          <a:gd name="T41" fmla="*/ 111 h 111"/>
                          <a:gd name="T42" fmla="*/ 943 w 1654"/>
                          <a:gd name="T43" fmla="*/ 73 h 111"/>
                          <a:gd name="T44" fmla="*/ 807 w 1654"/>
                          <a:gd name="T45" fmla="*/ 109 h 111"/>
                          <a:gd name="T46" fmla="*/ 834 w 1654"/>
                          <a:gd name="T47" fmla="*/ 46 h 111"/>
                          <a:gd name="T48" fmla="*/ 803 w 1654"/>
                          <a:gd name="T49" fmla="*/ 46 h 111"/>
                          <a:gd name="T50" fmla="*/ 770 w 1654"/>
                          <a:gd name="T51" fmla="*/ 95 h 111"/>
                          <a:gd name="T52" fmla="*/ 728 w 1654"/>
                          <a:gd name="T53" fmla="*/ 95 h 111"/>
                          <a:gd name="T54" fmla="*/ 652 w 1654"/>
                          <a:gd name="T55" fmla="*/ 52 h 111"/>
                          <a:gd name="T56" fmla="*/ 619 w 1654"/>
                          <a:gd name="T57" fmla="*/ 109 h 111"/>
                          <a:gd name="T58" fmla="*/ 687 w 1654"/>
                          <a:gd name="T59" fmla="*/ 101 h 111"/>
                          <a:gd name="T60" fmla="*/ 688 w 1654"/>
                          <a:gd name="T61" fmla="*/ 64 h 111"/>
                          <a:gd name="T62" fmla="*/ 619 w 1654"/>
                          <a:gd name="T63" fmla="*/ 17 h 111"/>
                          <a:gd name="T64" fmla="*/ 540 w 1654"/>
                          <a:gd name="T65" fmla="*/ 71 h 111"/>
                          <a:gd name="T66" fmla="*/ 541 w 1654"/>
                          <a:gd name="T67" fmla="*/ 97 h 111"/>
                          <a:gd name="T68" fmla="*/ 562 w 1654"/>
                          <a:gd name="T69" fmla="*/ 95 h 111"/>
                          <a:gd name="T70" fmla="*/ 539 w 1654"/>
                          <a:gd name="T71" fmla="*/ 39 h 111"/>
                          <a:gd name="T72" fmla="*/ 456 w 1654"/>
                          <a:gd name="T73" fmla="*/ 109 h 111"/>
                          <a:gd name="T74" fmla="*/ 472 w 1654"/>
                          <a:gd name="T75" fmla="*/ 31 h 111"/>
                          <a:gd name="T76" fmla="*/ 444 w 1654"/>
                          <a:gd name="T77" fmla="*/ 41 h 111"/>
                          <a:gd name="T78" fmla="*/ 414 w 1654"/>
                          <a:gd name="T79" fmla="*/ 95 h 111"/>
                          <a:gd name="T80" fmla="*/ 344 w 1654"/>
                          <a:gd name="T81" fmla="*/ 86 h 111"/>
                          <a:gd name="T82" fmla="*/ 374 w 1654"/>
                          <a:gd name="T83" fmla="*/ 100 h 111"/>
                          <a:gd name="T84" fmla="*/ 392 w 1654"/>
                          <a:gd name="T85" fmla="*/ 61 h 111"/>
                          <a:gd name="T86" fmla="*/ 373 w 1654"/>
                          <a:gd name="T87" fmla="*/ 59 h 111"/>
                          <a:gd name="T88" fmla="*/ 238 w 1654"/>
                          <a:gd name="T89" fmla="*/ 109 h 111"/>
                          <a:gd name="T90" fmla="*/ 268 w 1654"/>
                          <a:gd name="T91" fmla="*/ 109 h 111"/>
                          <a:gd name="T92" fmla="*/ 289 w 1654"/>
                          <a:gd name="T93" fmla="*/ 46 h 111"/>
                          <a:gd name="T94" fmla="*/ 262 w 1654"/>
                          <a:gd name="T95" fmla="*/ 32 h 111"/>
                          <a:gd name="T96" fmla="*/ 227 w 1654"/>
                          <a:gd name="T97" fmla="*/ 84 h 111"/>
                          <a:gd name="T98" fmla="*/ 136 w 1654"/>
                          <a:gd name="T99" fmla="*/ 47 h 111"/>
                          <a:gd name="T100" fmla="*/ 156 w 1654"/>
                          <a:gd name="T101" fmla="*/ 97 h 111"/>
                          <a:gd name="T102" fmla="*/ 184 w 1654"/>
                          <a:gd name="T103" fmla="*/ 95 h 111"/>
                          <a:gd name="T104" fmla="*/ 155 w 1654"/>
                          <a:gd name="T105" fmla="*/ 36 h 111"/>
                          <a:gd name="T106" fmla="*/ 0 w 1654"/>
                          <a:gd name="T107" fmla="*/ 109 h 111"/>
                          <a:gd name="T108" fmla="*/ 69 w 1654"/>
                          <a:gd name="T109" fmla="*/ 63 h 111"/>
                          <a:gd name="T110" fmla="*/ 80 w 1654"/>
                          <a:gd name="T111" fmla="*/ 1 h 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1654" h="111">
                            <a:moveTo>
                              <a:pt x="1623" y="85"/>
                            </a:moveTo>
                            <a:cubicBezTo>
                              <a:pt x="1623" y="106"/>
                              <a:pt x="1635" y="110"/>
                              <a:pt x="1647" y="110"/>
                            </a:cubicBezTo>
                            <a:cubicBezTo>
                              <a:pt x="1649" y="110"/>
                              <a:pt x="1651" y="110"/>
                              <a:pt x="1652" y="110"/>
                            </a:cubicBezTo>
                            <a:cubicBezTo>
                              <a:pt x="1654" y="110"/>
                              <a:pt x="1654" y="110"/>
                              <a:pt x="1654" y="110"/>
                            </a:cubicBezTo>
                            <a:cubicBezTo>
                              <a:pt x="1654" y="94"/>
                              <a:pt x="1654" y="94"/>
                              <a:pt x="1654" y="94"/>
                            </a:cubicBezTo>
                            <a:cubicBezTo>
                              <a:pt x="1653" y="94"/>
                              <a:pt x="1653" y="94"/>
                              <a:pt x="1653" y="94"/>
                            </a:cubicBezTo>
                            <a:cubicBezTo>
                              <a:pt x="1652" y="94"/>
                              <a:pt x="1651" y="94"/>
                              <a:pt x="1650" y="94"/>
                            </a:cubicBezTo>
                            <a:cubicBezTo>
                              <a:pt x="1644" y="94"/>
                              <a:pt x="1642" y="91"/>
                              <a:pt x="1642" y="84"/>
                            </a:cubicBezTo>
                            <a:cubicBezTo>
                              <a:pt x="1642" y="1"/>
                              <a:pt x="1642" y="1"/>
                              <a:pt x="1642" y="1"/>
                            </a:cubicBezTo>
                            <a:cubicBezTo>
                              <a:pt x="1611" y="1"/>
                              <a:pt x="1611" y="1"/>
                              <a:pt x="1611" y="1"/>
                            </a:cubicBezTo>
                            <a:cubicBezTo>
                              <a:pt x="1611" y="16"/>
                              <a:pt x="1611" y="16"/>
                              <a:pt x="1611" y="16"/>
                            </a:cubicBezTo>
                            <a:cubicBezTo>
                              <a:pt x="1623" y="16"/>
                              <a:pt x="1623" y="16"/>
                              <a:pt x="1623" y="16"/>
                            </a:cubicBezTo>
                            <a:lnTo>
                              <a:pt x="1623" y="85"/>
                            </a:lnTo>
                            <a:close/>
                            <a:moveTo>
                              <a:pt x="1567" y="109"/>
                            </a:moveTo>
                            <a:cubicBezTo>
                              <a:pt x="1608" y="109"/>
                              <a:pt x="1608" y="109"/>
                              <a:pt x="1608" y="109"/>
                            </a:cubicBezTo>
                            <a:cubicBezTo>
                              <a:pt x="1608" y="95"/>
                              <a:pt x="1608" y="95"/>
                              <a:pt x="1608" y="95"/>
                            </a:cubicBezTo>
                            <a:cubicBezTo>
                              <a:pt x="1597" y="95"/>
                              <a:pt x="1597" y="95"/>
                              <a:pt x="1597" y="95"/>
                            </a:cubicBezTo>
                            <a:cubicBezTo>
                              <a:pt x="1597" y="32"/>
                              <a:pt x="1597" y="32"/>
                              <a:pt x="1597" y="32"/>
                            </a:cubicBezTo>
                            <a:cubicBezTo>
                              <a:pt x="1566" y="32"/>
                              <a:pt x="1566" y="32"/>
                              <a:pt x="1566" y="32"/>
                            </a:cubicBezTo>
                            <a:cubicBezTo>
                              <a:pt x="1566" y="46"/>
                              <a:pt x="1566" y="46"/>
                              <a:pt x="1566" y="46"/>
                            </a:cubicBezTo>
                            <a:cubicBezTo>
                              <a:pt x="1578" y="46"/>
                              <a:pt x="1578" y="46"/>
                              <a:pt x="1578" y="46"/>
                            </a:cubicBezTo>
                            <a:cubicBezTo>
                              <a:pt x="1578" y="95"/>
                              <a:pt x="1578" y="95"/>
                              <a:pt x="1578" y="95"/>
                            </a:cubicBezTo>
                            <a:cubicBezTo>
                              <a:pt x="1567" y="95"/>
                              <a:pt x="1567" y="95"/>
                              <a:pt x="1567" y="95"/>
                            </a:cubicBezTo>
                            <a:lnTo>
                              <a:pt x="1567" y="109"/>
                            </a:lnTo>
                            <a:close/>
                            <a:moveTo>
                              <a:pt x="1578" y="19"/>
                            </a:moveTo>
                            <a:cubicBezTo>
                              <a:pt x="1597" y="19"/>
                              <a:pt x="1597" y="19"/>
                              <a:pt x="1597" y="19"/>
                            </a:cubicBezTo>
                            <a:cubicBezTo>
                              <a:pt x="1597" y="1"/>
                              <a:pt x="1597" y="1"/>
                              <a:pt x="1597" y="1"/>
                            </a:cubicBezTo>
                            <a:cubicBezTo>
                              <a:pt x="1578" y="1"/>
                              <a:pt x="1578" y="1"/>
                              <a:pt x="1578" y="1"/>
                            </a:cubicBezTo>
                            <a:lnTo>
                              <a:pt x="1578" y="19"/>
                            </a:lnTo>
                            <a:close/>
                            <a:moveTo>
                              <a:pt x="1479" y="71"/>
                            </a:moveTo>
                            <a:cubicBezTo>
                              <a:pt x="1479" y="96"/>
                              <a:pt x="1499" y="111"/>
                              <a:pt x="1522" y="111"/>
                            </a:cubicBezTo>
                            <a:cubicBezTo>
                              <a:pt x="1537" y="111"/>
                              <a:pt x="1549" y="104"/>
                              <a:pt x="1554" y="99"/>
                            </a:cubicBezTo>
                            <a:cubicBezTo>
                              <a:pt x="1547" y="86"/>
                              <a:pt x="1547" y="86"/>
                              <a:pt x="1547" y="86"/>
                            </a:cubicBezTo>
                            <a:cubicBezTo>
                              <a:pt x="1543" y="89"/>
                              <a:pt x="1534" y="95"/>
                              <a:pt x="1523" y="95"/>
                            </a:cubicBezTo>
                            <a:cubicBezTo>
                              <a:pt x="1510" y="95"/>
                              <a:pt x="1499" y="86"/>
                              <a:pt x="1499" y="70"/>
                            </a:cubicBezTo>
                            <a:cubicBezTo>
                              <a:pt x="1499" y="56"/>
                              <a:pt x="1507" y="46"/>
                              <a:pt x="1522" y="46"/>
                            </a:cubicBezTo>
                            <a:cubicBezTo>
                              <a:pt x="1528" y="46"/>
                              <a:pt x="1536" y="49"/>
                              <a:pt x="1536" y="54"/>
                            </a:cubicBezTo>
                            <a:cubicBezTo>
                              <a:pt x="1536" y="59"/>
                              <a:pt x="1536" y="59"/>
                              <a:pt x="1536" y="59"/>
                            </a:cubicBezTo>
                            <a:cubicBezTo>
                              <a:pt x="1553" y="59"/>
                              <a:pt x="1553" y="59"/>
                              <a:pt x="1553" y="59"/>
                            </a:cubicBezTo>
                            <a:cubicBezTo>
                              <a:pt x="1553" y="49"/>
                              <a:pt x="1553" y="49"/>
                              <a:pt x="1553" y="49"/>
                            </a:cubicBezTo>
                            <a:cubicBezTo>
                              <a:pt x="1553" y="35"/>
                              <a:pt x="1534" y="30"/>
                              <a:pt x="1521" y="30"/>
                            </a:cubicBezTo>
                            <a:cubicBezTo>
                              <a:pt x="1497" y="30"/>
                              <a:pt x="1479" y="48"/>
                              <a:pt x="1479" y="71"/>
                            </a:cubicBezTo>
                            <a:close/>
                            <a:moveTo>
                              <a:pt x="1376" y="109"/>
                            </a:moveTo>
                            <a:cubicBezTo>
                              <a:pt x="1417" y="109"/>
                              <a:pt x="1417" y="109"/>
                              <a:pt x="1417" y="109"/>
                            </a:cubicBezTo>
                            <a:cubicBezTo>
                              <a:pt x="1417" y="95"/>
                              <a:pt x="1417" y="95"/>
                              <a:pt x="1417" y="95"/>
                            </a:cubicBezTo>
                            <a:cubicBezTo>
                              <a:pt x="1406" y="95"/>
                              <a:pt x="1406" y="95"/>
                              <a:pt x="1406" y="95"/>
                            </a:cubicBezTo>
                            <a:cubicBezTo>
                              <a:pt x="1406" y="75"/>
                              <a:pt x="1406" y="75"/>
                              <a:pt x="1406" y="75"/>
                            </a:cubicBezTo>
                            <a:cubicBezTo>
                              <a:pt x="1406" y="61"/>
                              <a:pt x="1415" y="48"/>
                              <a:pt x="1428" y="48"/>
                            </a:cubicBezTo>
                            <a:cubicBezTo>
                              <a:pt x="1438" y="48"/>
                              <a:pt x="1441" y="54"/>
                              <a:pt x="1441" y="63"/>
                            </a:cubicBezTo>
                            <a:cubicBezTo>
                              <a:pt x="1441" y="109"/>
                              <a:pt x="1441" y="109"/>
                              <a:pt x="1441" y="109"/>
                            </a:cubicBezTo>
                            <a:cubicBezTo>
                              <a:pt x="1471" y="109"/>
                              <a:pt x="1471" y="109"/>
                              <a:pt x="1471" y="109"/>
                            </a:cubicBezTo>
                            <a:cubicBezTo>
                              <a:pt x="1471" y="95"/>
                              <a:pt x="1471" y="95"/>
                              <a:pt x="1471" y="95"/>
                            </a:cubicBezTo>
                            <a:cubicBezTo>
                              <a:pt x="1460" y="95"/>
                              <a:pt x="1460" y="95"/>
                              <a:pt x="1460" y="95"/>
                            </a:cubicBezTo>
                            <a:cubicBezTo>
                              <a:pt x="1460" y="60"/>
                              <a:pt x="1460" y="60"/>
                              <a:pt x="1460" y="60"/>
                            </a:cubicBezTo>
                            <a:cubicBezTo>
                              <a:pt x="1460" y="39"/>
                              <a:pt x="1451" y="30"/>
                              <a:pt x="1434" y="30"/>
                            </a:cubicBezTo>
                            <a:cubicBezTo>
                              <a:pt x="1415" y="30"/>
                              <a:pt x="1406" y="45"/>
                              <a:pt x="1405" y="47"/>
                            </a:cubicBezTo>
                            <a:cubicBezTo>
                              <a:pt x="1405" y="47"/>
                              <a:pt x="1405" y="47"/>
                              <a:pt x="1405" y="47"/>
                            </a:cubicBezTo>
                            <a:cubicBezTo>
                              <a:pt x="1405" y="47"/>
                              <a:pt x="1405" y="47"/>
                              <a:pt x="1405" y="46"/>
                            </a:cubicBezTo>
                            <a:cubicBezTo>
                              <a:pt x="1405" y="46"/>
                              <a:pt x="1405" y="45"/>
                              <a:pt x="1405" y="44"/>
                            </a:cubicBezTo>
                            <a:cubicBezTo>
                              <a:pt x="1405" y="41"/>
                              <a:pt x="1405" y="41"/>
                              <a:pt x="1405" y="41"/>
                            </a:cubicBezTo>
                            <a:cubicBezTo>
                              <a:pt x="1405" y="35"/>
                              <a:pt x="1402" y="32"/>
                              <a:pt x="1395" y="32"/>
                            </a:cubicBezTo>
                            <a:cubicBezTo>
                              <a:pt x="1375" y="32"/>
                              <a:pt x="1375" y="32"/>
                              <a:pt x="1375" y="32"/>
                            </a:cubicBezTo>
                            <a:cubicBezTo>
                              <a:pt x="1375" y="46"/>
                              <a:pt x="1375" y="46"/>
                              <a:pt x="1375" y="46"/>
                            </a:cubicBezTo>
                            <a:cubicBezTo>
                              <a:pt x="1384" y="46"/>
                              <a:pt x="1384" y="46"/>
                              <a:pt x="1384" y="46"/>
                            </a:cubicBezTo>
                            <a:cubicBezTo>
                              <a:pt x="1386" y="46"/>
                              <a:pt x="1387" y="47"/>
                              <a:pt x="1387" y="50"/>
                            </a:cubicBezTo>
                            <a:cubicBezTo>
                              <a:pt x="1387" y="95"/>
                              <a:pt x="1387" y="95"/>
                              <a:pt x="1387" y="95"/>
                            </a:cubicBezTo>
                            <a:cubicBezTo>
                              <a:pt x="1376" y="95"/>
                              <a:pt x="1376" y="95"/>
                              <a:pt x="1376" y="95"/>
                            </a:cubicBezTo>
                            <a:lnTo>
                              <a:pt x="1376" y="109"/>
                            </a:lnTo>
                            <a:close/>
                            <a:moveTo>
                              <a:pt x="1280" y="82"/>
                            </a:moveTo>
                            <a:cubicBezTo>
                              <a:pt x="1280" y="103"/>
                              <a:pt x="1290" y="111"/>
                              <a:pt x="1306" y="111"/>
                            </a:cubicBezTo>
                            <a:cubicBezTo>
                              <a:pt x="1325" y="111"/>
                              <a:pt x="1333" y="97"/>
                              <a:pt x="1334" y="94"/>
                            </a:cubicBezTo>
                            <a:cubicBezTo>
                              <a:pt x="1334" y="94"/>
                              <a:pt x="1334" y="94"/>
                              <a:pt x="1334" y="94"/>
                            </a:cubicBezTo>
                            <a:cubicBezTo>
                              <a:pt x="1334" y="95"/>
                              <a:pt x="1334" y="95"/>
                              <a:pt x="1334" y="95"/>
                            </a:cubicBezTo>
                            <a:cubicBezTo>
                              <a:pt x="1334" y="96"/>
                              <a:pt x="1334" y="97"/>
                              <a:pt x="1334" y="98"/>
                            </a:cubicBezTo>
                            <a:cubicBezTo>
                              <a:pt x="1334" y="101"/>
                              <a:pt x="1334" y="101"/>
                              <a:pt x="1334" y="101"/>
                            </a:cubicBezTo>
                            <a:cubicBezTo>
                              <a:pt x="1334" y="106"/>
                              <a:pt x="1337" y="109"/>
                              <a:pt x="1344" y="109"/>
                            </a:cubicBezTo>
                            <a:cubicBezTo>
                              <a:pt x="1363" y="109"/>
                              <a:pt x="1363" y="109"/>
                              <a:pt x="1363" y="109"/>
                            </a:cubicBezTo>
                            <a:cubicBezTo>
                              <a:pt x="1363" y="95"/>
                              <a:pt x="1363" y="95"/>
                              <a:pt x="1363" y="95"/>
                            </a:cubicBezTo>
                            <a:cubicBezTo>
                              <a:pt x="1356" y="95"/>
                              <a:pt x="1356" y="95"/>
                              <a:pt x="1356" y="95"/>
                            </a:cubicBezTo>
                            <a:cubicBezTo>
                              <a:pt x="1354" y="95"/>
                              <a:pt x="1352" y="94"/>
                              <a:pt x="1352" y="92"/>
                            </a:cubicBezTo>
                            <a:cubicBezTo>
                              <a:pt x="1352" y="32"/>
                              <a:pt x="1352" y="32"/>
                              <a:pt x="1352" y="32"/>
                            </a:cubicBezTo>
                            <a:cubicBezTo>
                              <a:pt x="1321" y="32"/>
                              <a:pt x="1321" y="32"/>
                              <a:pt x="1321" y="32"/>
                            </a:cubicBezTo>
                            <a:cubicBezTo>
                              <a:pt x="1321" y="46"/>
                              <a:pt x="1321" y="46"/>
                              <a:pt x="1321" y="46"/>
                            </a:cubicBezTo>
                            <a:cubicBezTo>
                              <a:pt x="1333" y="46"/>
                              <a:pt x="1333" y="46"/>
                              <a:pt x="1333" y="46"/>
                            </a:cubicBezTo>
                            <a:cubicBezTo>
                              <a:pt x="1333" y="66"/>
                              <a:pt x="1333" y="66"/>
                              <a:pt x="1333" y="66"/>
                            </a:cubicBezTo>
                            <a:cubicBezTo>
                              <a:pt x="1333" y="80"/>
                              <a:pt x="1325" y="94"/>
                              <a:pt x="1312" y="94"/>
                            </a:cubicBezTo>
                            <a:cubicBezTo>
                              <a:pt x="1302" y="94"/>
                              <a:pt x="1300" y="88"/>
                              <a:pt x="1300" y="78"/>
                            </a:cubicBezTo>
                            <a:cubicBezTo>
                              <a:pt x="1300" y="32"/>
                              <a:pt x="1300" y="32"/>
                              <a:pt x="1300" y="32"/>
                            </a:cubicBezTo>
                            <a:cubicBezTo>
                              <a:pt x="1268" y="32"/>
                              <a:pt x="1268" y="32"/>
                              <a:pt x="1268" y="32"/>
                            </a:cubicBezTo>
                            <a:cubicBezTo>
                              <a:pt x="1268" y="46"/>
                              <a:pt x="1268" y="46"/>
                              <a:pt x="1268" y="46"/>
                            </a:cubicBezTo>
                            <a:cubicBezTo>
                              <a:pt x="1280" y="46"/>
                              <a:pt x="1280" y="46"/>
                              <a:pt x="1280" y="46"/>
                            </a:cubicBezTo>
                            <a:lnTo>
                              <a:pt x="1280" y="82"/>
                            </a:lnTo>
                            <a:close/>
                            <a:moveTo>
                              <a:pt x="1195" y="71"/>
                            </a:moveTo>
                            <a:cubicBezTo>
                              <a:pt x="1195" y="56"/>
                              <a:pt x="1205" y="46"/>
                              <a:pt x="1218" y="46"/>
                            </a:cubicBezTo>
                            <a:cubicBezTo>
                              <a:pt x="1230" y="46"/>
                              <a:pt x="1241" y="56"/>
                              <a:pt x="1241" y="71"/>
                            </a:cubicBezTo>
                            <a:cubicBezTo>
                              <a:pt x="1241" y="85"/>
                              <a:pt x="1230" y="95"/>
                              <a:pt x="1218" y="95"/>
                            </a:cubicBezTo>
                            <a:cubicBezTo>
                              <a:pt x="1205" y="95"/>
                              <a:pt x="1195" y="85"/>
                              <a:pt x="1195" y="71"/>
                            </a:cubicBezTo>
                            <a:moveTo>
                              <a:pt x="1175" y="71"/>
                            </a:moveTo>
                            <a:cubicBezTo>
                              <a:pt x="1175" y="94"/>
                              <a:pt x="1194" y="111"/>
                              <a:pt x="1218" y="111"/>
                            </a:cubicBezTo>
                            <a:cubicBezTo>
                              <a:pt x="1241" y="111"/>
                              <a:pt x="1260" y="94"/>
                              <a:pt x="1260" y="71"/>
                            </a:cubicBezTo>
                            <a:cubicBezTo>
                              <a:pt x="1260" y="47"/>
                              <a:pt x="1241" y="30"/>
                              <a:pt x="1218" y="30"/>
                            </a:cubicBezTo>
                            <a:cubicBezTo>
                              <a:pt x="1194" y="30"/>
                              <a:pt x="1175" y="47"/>
                              <a:pt x="1175" y="71"/>
                            </a:cubicBezTo>
                            <a:moveTo>
                              <a:pt x="1062" y="55"/>
                            </a:moveTo>
                            <a:cubicBezTo>
                              <a:pt x="1062" y="87"/>
                              <a:pt x="1085" y="111"/>
                              <a:pt x="1118" y="111"/>
                            </a:cubicBezTo>
                            <a:cubicBezTo>
                              <a:pt x="1133" y="111"/>
                              <a:pt x="1161" y="106"/>
                              <a:pt x="1161" y="90"/>
                            </a:cubicBezTo>
                            <a:cubicBezTo>
                              <a:pt x="1161" y="75"/>
                              <a:pt x="1161" y="75"/>
                              <a:pt x="1161" y="75"/>
                            </a:cubicBezTo>
                            <a:cubicBezTo>
                              <a:pt x="1143" y="75"/>
                              <a:pt x="1143" y="75"/>
                              <a:pt x="1143" y="75"/>
                            </a:cubicBezTo>
                            <a:cubicBezTo>
                              <a:pt x="1143" y="84"/>
                              <a:pt x="1143" y="84"/>
                              <a:pt x="1143" y="84"/>
                            </a:cubicBezTo>
                            <a:cubicBezTo>
                              <a:pt x="1143" y="92"/>
                              <a:pt x="1126" y="94"/>
                              <a:pt x="1119" y="94"/>
                            </a:cubicBezTo>
                            <a:cubicBezTo>
                              <a:pt x="1098" y="94"/>
                              <a:pt x="1082" y="78"/>
                              <a:pt x="1082" y="54"/>
                            </a:cubicBezTo>
                            <a:cubicBezTo>
                              <a:pt x="1082" y="31"/>
                              <a:pt x="1098" y="17"/>
                              <a:pt x="1118" y="17"/>
                            </a:cubicBezTo>
                            <a:cubicBezTo>
                              <a:pt x="1127" y="17"/>
                              <a:pt x="1142" y="19"/>
                              <a:pt x="1142" y="27"/>
                            </a:cubicBezTo>
                            <a:cubicBezTo>
                              <a:pt x="1142" y="36"/>
                              <a:pt x="1142" y="36"/>
                              <a:pt x="1142" y="36"/>
                            </a:cubicBezTo>
                            <a:cubicBezTo>
                              <a:pt x="1160" y="36"/>
                              <a:pt x="1160" y="36"/>
                              <a:pt x="1160" y="36"/>
                            </a:cubicBezTo>
                            <a:cubicBezTo>
                              <a:pt x="1160" y="21"/>
                              <a:pt x="1160" y="21"/>
                              <a:pt x="1160" y="21"/>
                            </a:cubicBezTo>
                            <a:cubicBezTo>
                              <a:pt x="1160" y="4"/>
                              <a:pt x="1131" y="0"/>
                              <a:pt x="1118" y="0"/>
                            </a:cubicBezTo>
                            <a:cubicBezTo>
                              <a:pt x="1086" y="0"/>
                              <a:pt x="1062" y="23"/>
                              <a:pt x="1062" y="55"/>
                            </a:cubicBezTo>
                            <a:close/>
                            <a:moveTo>
                              <a:pt x="957" y="109"/>
                            </a:moveTo>
                            <a:cubicBezTo>
                              <a:pt x="998" y="109"/>
                              <a:pt x="998" y="109"/>
                              <a:pt x="998" y="109"/>
                            </a:cubicBezTo>
                            <a:cubicBezTo>
                              <a:pt x="998" y="95"/>
                              <a:pt x="998" y="95"/>
                              <a:pt x="998" y="95"/>
                            </a:cubicBezTo>
                            <a:cubicBezTo>
                              <a:pt x="987" y="95"/>
                              <a:pt x="987" y="95"/>
                              <a:pt x="987" y="95"/>
                            </a:cubicBezTo>
                            <a:cubicBezTo>
                              <a:pt x="987" y="78"/>
                              <a:pt x="987" y="78"/>
                              <a:pt x="987" y="78"/>
                            </a:cubicBezTo>
                            <a:cubicBezTo>
                              <a:pt x="987" y="63"/>
                              <a:pt x="994" y="50"/>
                              <a:pt x="1010" y="50"/>
                            </a:cubicBezTo>
                            <a:cubicBezTo>
                              <a:pt x="1011" y="50"/>
                              <a:pt x="1012" y="50"/>
                              <a:pt x="1013" y="50"/>
                            </a:cubicBezTo>
                            <a:cubicBezTo>
                              <a:pt x="1014" y="50"/>
                              <a:pt x="1014" y="50"/>
                              <a:pt x="1015" y="50"/>
                            </a:cubicBezTo>
                            <a:cubicBezTo>
                              <a:pt x="1015" y="31"/>
                              <a:pt x="1015" y="31"/>
                              <a:pt x="1015" y="31"/>
                            </a:cubicBezTo>
                            <a:cubicBezTo>
                              <a:pt x="1014" y="31"/>
                              <a:pt x="1014" y="31"/>
                              <a:pt x="1014" y="31"/>
                            </a:cubicBezTo>
                            <a:cubicBezTo>
                              <a:pt x="1013" y="31"/>
                              <a:pt x="1012" y="31"/>
                              <a:pt x="1011" y="31"/>
                            </a:cubicBezTo>
                            <a:cubicBezTo>
                              <a:pt x="999" y="31"/>
                              <a:pt x="990" y="40"/>
                              <a:pt x="986" y="51"/>
                            </a:cubicBezTo>
                            <a:cubicBezTo>
                              <a:pt x="986" y="51"/>
                              <a:pt x="986" y="51"/>
                              <a:pt x="986" y="51"/>
                            </a:cubicBezTo>
                            <a:cubicBezTo>
                              <a:pt x="986" y="50"/>
                              <a:pt x="986" y="50"/>
                              <a:pt x="986" y="49"/>
                            </a:cubicBezTo>
                            <a:cubicBezTo>
                              <a:pt x="986" y="48"/>
                              <a:pt x="986" y="47"/>
                              <a:pt x="986" y="46"/>
                            </a:cubicBezTo>
                            <a:cubicBezTo>
                              <a:pt x="986" y="41"/>
                              <a:pt x="986" y="41"/>
                              <a:pt x="986" y="41"/>
                            </a:cubicBezTo>
                            <a:cubicBezTo>
                              <a:pt x="986" y="35"/>
                              <a:pt x="983" y="32"/>
                              <a:pt x="976" y="32"/>
                            </a:cubicBezTo>
                            <a:cubicBezTo>
                              <a:pt x="956" y="32"/>
                              <a:pt x="956" y="32"/>
                              <a:pt x="956" y="32"/>
                            </a:cubicBezTo>
                            <a:cubicBezTo>
                              <a:pt x="956" y="46"/>
                              <a:pt x="956" y="46"/>
                              <a:pt x="956" y="46"/>
                            </a:cubicBezTo>
                            <a:cubicBezTo>
                              <a:pt x="965" y="46"/>
                              <a:pt x="965" y="46"/>
                              <a:pt x="965" y="46"/>
                            </a:cubicBezTo>
                            <a:cubicBezTo>
                              <a:pt x="967" y="46"/>
                              <a:pt x="968" y="47"/>
                              <a:pt x="968" y="50"/>
                            </a:cubicBezTo>
                            <a:cubicBezTo>
                              <a:pt x="968" y="95"/>
                              <a:pt x="968" y="95"/>
                              <a:pt x="968" y="95"/>
                            </a:cubicBezTo>
                            <a:cubicBezTo>
                              <a:pt x="957" y="95"/>
                              <a:pt x="957" y="95"/>
                              <a:pt x="957" y="95"/>
                            </a:cubicBezTo>
                            <a:lnTo>
                              <a:pt x="957" y="109"/>
                            </a:lnTo>
                            <a:close/>
                            <a:moveTo>
                              <a:pt x="890" y="62"/>
                            </a:moveTo>
                            <a:cubicBezTo>
                              <a:pt x="892" y="52"/>
                              <a:pt x="899" y="45"/>
                              <a:pt x="909" y="45"/>
                            </a:cubicBezTo>
                            <a:cubicBezTo>
                              <a:pt x="917" y="45"/>
                              <a:pt x="923" y="51"/>
                              <a:pt x="924" y="62"/>
                            </a:cubicBezTo>
                            <a:lnTo>
                              <a:pt x="890" y="62"/>
                            </a:lnTo>
                            <a:close/>
                            <a:moveTo>
                              <a:pt x="870" y="71"/>
                            </a:moveTo>
                            <a:cubicBezTo>
                              <a:pt x="870" y="93"/>
                              <a:pt x="886" y="111"/>
                              <a:pt x="912" y="111"/>
                            </a:cubicBezTo>
                            <a:cubicBezTo>
                              <a:pt x="921" y="111"/>
                              <a:pt x="929" y="109"/>
                              <a:pt x="934" y="106"/>
                            </a:cubicBezTo>
                            <a:cubicBezTo>
                              <a:pt x="938" y="104"/>
                              <a:pt x="941" y="102"/>
                              <a:pt x="943" y="100"/>
                            </a:cubicBezTo>
                            <a:cubicBezTo>
                              <a:pt x="935" y="87"/>
                              <a:pt x="935" y="87"/>
                              <a:pt x="935" y="87"/>
                            </a:cubicBezTo>
                            <a:cubicBezTo>
                              <a:pt x="933" y="88"/>
                              <a:pt x="931" y="90"/>
                              <a:pt x="929" y="91"/>
                            </a:cubicBezTo>
                            <a:cubicBezTo>
                              <a:pt x="925" y="93"/>
                              <a:pt x="919" y="95"/>
                              <a:pt x="913" y="95"/>
                            </a:cubicBezTo>
                            <a:cubicBezTo>
                              <a:pt x="901" y="95"/>
                              <a:pt x="891" y="87"/>
                              <a:pt x="890" y="73"/>
                            </a:cubicBezTo>
                            <a:cubicBezTo>
                              <a:pt x="943" y="73"/>
                              <a:pt x="943" y="73"/>
                              <a:pt x="943" y="73"/>
                            </a:cubicBezTo>
                            <a:cubicBezTo>
                              <a:pt x="944" y="71"/>
                              <a:pt x="944" y="71"/>
                              <a:pt x="944" y="71"/>
                            </a:cubicBezTo>
                            <a:cubicBezTo>
                              <a:pt x="944" y="70"/>
                              <a:pt x="944" y="68"/>
                              <a:pt x="944" y="67"/>
                            </a:cubicBezTo>
                            <a:cubicBezTo>
                              <a:pt x="944" y="46"/>
                              <a:pt x="932" y="30"/>
                              <a:pt x="909" y="30"/>
                            </a:cubicBezTo>
                            <a:cubicBezTo>
                              <a:pt x="886" y="30"/>
                              <a:pt x="870" y="47"/>
                              <a:pt x="870" y="71"/>
                            </a:cubicBezTo>
                            <a:moveTo>
                              <a:pt x="774" y="46"/>
                            </a:moveTo>
                            <a:cubicBezTo>
                              <a:pt x="784" y="46"/>
                              <a:pt x="784" y="46"/>
                              <a:pt x="784" y="46"/>
                            </a:cubicBezTo>
                            <a:cubicBezTo>
                              <a:pt x="807" y="109"/>
                              <a:pt x="807" y="109"/>
                              <a:pt x="807" y="109"/>
                            </a:cubicBezTo>
                            <a:cubicBezTo>
                              <a:pt x="829" y="109"/>
                              <a:pt x="829" y="109"/>
                              <a:pt x="829" y="109"/>
                            </a:cubicBezTo>
                            <a:cubicBezTo>
                              <a:pt x="853" y="46"/>
                              <a:pt x="853" y="46"/>
                              <a:pt x="853" y="46"/>
                            </a:cubicBezTo>
                            <a:cubicBezTo>
                              <a:pt x="862" y="46"/>
                              <a:pt x="862" y="46"/>
                              <a:pt x="862" y="46"/>
                            </a:cubicBezTo>
                            <a:cubicBezTo>
                              <a:pt x="862" y="32"/>
                              <a:pt x="862" y="32"/>
                              <a:pt x="862" y="32"/>
                            </a:cubicBezTo>
                            <a:cubicBezTo>
                              <a:pt x="825" y="32"/>
                              <a:pt x="825" y="32"/>
                              <a:pt x="825" y="32"/>
                            </a:cubicBezTo>
                            <a:cubicBezTo>
                              <a:pt x="825" y="46"/>
                              <a:pt x="825" y="46"/>
                              <a:pt x="825" y="46"/>
                            </a:cubicBezTo>
                            <a:cubicBezTo>
                              <a:pt x="834" y="46"/>
                              <a:pt x="834" y="46"/>
                              <a:pt x="834" y="46"/>
                            </a:cubicBezTo>
                            <a:cubicBezTo>
                              <a:pt x="820" y="85"/>
                              <a:pt x="820" y="85"/>
                              <a:pt x="820" y="85"/>
                            </a:cubicBezTo>
                            <a:cubicBezTo>
                              <a:pt x="820" y="87"/>
                              <a:pt x="820" y="89"/>
                              <a:pt x="819" y="90"/>
                            </a:cubicBezTo>
                            <a:cubicBezTo>
                              <a:pt x="819" y="93"/>
                              <a:pt x="819" y="93"/>
                              <a:pt x="819" y="93"/>
                            </a:cubicBezTo>
                            <a:cubicBezTo>
                              <a:pt x="818" y="93"/>
                              <a:pt x="818" y="93"/>
                              <a:pt x="818" y="93"/>
                            </a:cubicBezTo>
                            <a:cubicBezTo>
                              <a:pt x="818" y="90"/>
                              <a:pt x="818" y="90"/>
                              <a:pt x="818" y="90"/>
                            </a:cubicBezTo>
                            <a:cubicBezTo>
                              <a:pt x="817" y="89"/>
                              <a:pt x="817" y="87"/>
                              <a:pt x="816" y="85"/>
                            </a:cubicBezTo>
                            <a:cubicBezTo>
                              <a:pt x="803" y="46"/>
                              <a:pt x="803" y="46"/>
                              <a:pt x="803" y="46"/>
                            </a:cubicBezTo>
                            <a:cubicBezTo>
                              <a:pt x="811" y="46"/>
                              <a:pt x="811" y="46"/>
                              <a:pt x="811" y="46"/>
                            </a:cubicBezTo>
                            <a:cubicBezTo>
                              <a:pt x="811" y="32"/>
                              <a:pt x="811" y="32"/>
                              <a:pt x="811" y="32"/>
                            </a:cubicBezTo>
                            <a:cubicBezTo>
                              <a:pt x="774" y="32"/>
                              <a:pt x="774" y="32"/>
                              <a:pt x="774" y="32"/>
                            </a:cubicBezTo>
                            <a:lnTo>
                              <a:pt x="774" y="46"/>
                            </a:lnTo>
                            <a:close/>
                            <a:moveTo>
                              <a:pt x="728" y="109"/>
                            </a:moveTo>
                            <a:cubicBezTo>
                              <a:pt x="770" y="109"/>
                              <a:pt x="770" y="109"/>
                              <a:pt x="770" y="109"/>
                            </a:cubicBezTo>
                            <a:cubicBezTo>
                              <a:pt x="770" y="95"/>
                              <a:pt x="770" y="95"/>
                              <a:pt x="770" y="95"/>
                            </a:cubicBezTo>
                            <a:cubicBezTo>
                              <a:pt x="759" y="95"/>
                              <a:pt x="759" y="95"/>
                              <a:pt x="759" y="95"/>
                            </a:cubicBezTo>
                            <a:cubicBezTo>
                              <a:pt x="759" y="32"/>
                              <a:pt x="759" y="32"/>
                              <a:pt x="759" y="32"/>
                            </a:cubicBezTo>
                            <a:cubicBezTo>
                              <a:pt x="728" y="32"/>
                              <a:pt x="728" y="32"/>
                              <a:pt x="728" y="32"/>
                            </a:cubicBezTo>
                            <a:cubicBezTo>
                              <a:pt x="728" y="46"/>
                              <a:pt x="728" y="46"/>
                              <a:pt x="728" y="46"/>
                            </a:cubicBezTo>
                            <a:cubicBezTo>
                              <a:pt x="740" y="46"/>
                              <a:pt x="740" y="46"/>
                              <a:pt x="740" y="46"/>
                            </a:cubicBezTo>
                            <a:cubicBezTo>
                              <a:pt x="740" y="95"/>
                              <a:pt x="740" y="95"/>
                              <a:pt x="740" y="95"/>
                            </a:cubicBezTo>
                            <a:cubicBezTo>
                              <a:pt x="728" y="95"/>
                              <a:pt x="728" y="95"/>
                              <a:pt x="728" y="95"/>
                            </a:cubicBezTo>
                            <a:lnTo>
                              <a:pt x="728" y="109"/>
                            </a:lnTo>
                            <a:close/>
                            <a:moveTo>
                              <a:pt x="740" y="19"/>
                            </a:moveTo>
                            <a:cubicBezTo>
                              <a:pt x="759" y="19"/>
                              <a:pt x="759" y="19"/>
                              <a:pt x="759" y="19"/>
                            </a:cubicBezTo>
                            <a:cubicBezTo>
                              <a:pt x="759" y="1"/>
                              <a:pt x="759" y="1"/>
                              <a:pt x="759" y="1"/>
                            </a:cubicBezTo>
                            <a:cubicBezTo>
                              <a:pt x="740" y="1"/>
                              <a:pt x="740" y="1"/>
                              <a:pt x="740" y="1"/>
                            </a:cubicBezTo>
                            <a:lnTo>
                              <a:pt x="740" y="19"/>
                            </a:lnTo>
                            <a:close/>
                            <a:moveTo>
                              <a:pt x="652" y="52"/>
                            </a:moveTo>
                            <a:cubicBezTo>
                              <a:pt x="652" y="17"/>
                              <a:pt x="652" y="17"/>
                              <a:pt x="652" y="17"/>
                            </a:cubicBezTo>
                            <a:cubicBezTo>
                              <a:pt x="666" y="17"/>
                              <a:pt x="666" y="17"/>
                              <a:pt x="666" y="17"/>
                            </a:cubicBezTo>
                            <a:cubicBezTo>
                              <a:pt x="671" y="17"/>
                              <a:pt x="676" y="18"/>
                              <a:pt x="678" y="19"/>
                            </a:cubicBezTo>
                            <a:cubicBezTo>
                              <a:pt x="684" y="22"/>
                              <a:pt x="687" y="27"/>
                              <a:pt x="687" y="34"/>
                            </a:cubicBezTo>
                            <a:cubicBezTo>
                              <a:pt x="687" y="46"/>
                              <a:pt x="680" y="52"/>
                              <a:pt x="670" y="52"/>
                            </a:cubicBezTo>
                            <a:lnTo>
                              <a:pt x="652" y="52"/>
                            </a:lnTo>
                            <a:close/>
                            <a:moveTo>
                              <a:pt x="619" y="109"/>
                            </a:moveTo>
                            <a:cubicBezTo>
                              <a:pt x="664" y="109"/>
                              <a:pt x="664" y="109"/>
                              <a:pt x="664" y="109"/>
                            </a:cubicBezTo>
                            <a:cubicBezTo>
                              <a:pt x="664" y="94"/>
                              <a:pt x="664" y="94"/>
                              <a:pt x="664" y="94"/>
                            </a:cubicBezTo>
                            <a:cubicBezTo>
                              <a:pt x="652" y="94"/>
                              <a:pt x="652" y="94"/>
                              <a:pt x="652" y="94"/>
                            </a:cubicBezTo>
                            <a:cubicBezTo>
                              <a:pt x="652" y="68"/>
                              <a:pt x="652" y="68"/>
                              <a:pt x="652" y="68"/>
                            </a:cubicBezTo>
                            <a:cubicBezTo>
                              <a:pt x="662" y="68"/>
                              <a:pt x="662" y="68"/>
                              <a:pt x="662" y="68"/>
                            </a:cubicBezTo>
                            <a:cubicBezTo>
                              <a:pt x="668" y="68"/>
                              <a:pt x="670" y="69"/>
                              <a:pt x="672" y="73"/>
                            </a:cubicBezTo>
                            <a:cubicBezTo>
                              <a:pt x="687" y="101"/>
                              <a:pt x="687" y="101"/>
                              <a:pt x="687" y="101"/>
                            </a:cubicBezTo>
                            <a:cubicBezTo>
                              <a:pt x="691" y="108"/>
                              <a:pt x="694" y="109"/>
                              <a:pt x="702" y="109"/>
                            </a:cubicBezTo>
                            <a:cubicBezTo>
                              <a:pt x="715" y="109"/>
                              <a:pt x="715" y="109"/>
                              <a:pt x="715" y="109"/>
                            </a:cubicBezTo>
                            <a:cubicBezTo>
                              <a:pt x="715" y="94"/>
                              <a:pt x="715" y="94"/>
                              <a:pt x="715" y="94"/>
                            </a:cubicBezTo>
                            <a:cubicBezTo>
                              <a:pt x="712" y="94"/>
                              <a:pt x="712" y="94"/>
                              <a:pt x="712" y="94"/>
                            </a:cubicBezTo>
                            <a:cubicBezTo>
                              <a:pt x="708" y="94"/>
                              <a:pt x="706" y="94"/>
                              <a:pt x="704" y="91"/>
                            </a:cubicBezTo>
                            <a:cubicBezTo>
                              <a:pt x="692" y="68"/>
                              <a:pt x="692" y="68"/>
                              <a:pt x="692" y="68"/>
                            </a:cubicBezTo>
                            <a:cubicBezTo>
                              <a:pt x="691" y="67"/>
                              <a:pt x="689" y="65"/>
                              <a:pt x="688" y="64"/>
                            </a:cubicBezTo>
                            <a:cubicBezTo>
                              <a:pt x="687" y="63"/>
                              <a:pt x="687" y="63"/>
                              <a:pt x="687" y="63"/>
                            </a:cubicBezTo>
                            <a:cubicBezTo>
                              <a:pt x="687" y="63"/>
                              <a:pt x="687" y="63"/>
                              <a:pt x="687" y="63"/>
                            </a:cubicBezTo>
                            <a:cubicBezTo>
                              <a:pt x="699" y="58"/>
                              <a:pt x="707" y="48"/>
                              <a:pt x="707" y="33"/>
                            </a:cubicBezTo>
                            <a:cubicBezTo>
                              <a:pt x="707" y="17"/>
                              <a:pt x="699" y="8"/>
                              <a:pt x="687" y="4"/>
                            </a:cubicBezTo>
                            <a:cubicBezTo>
                              <a:pt x="681" y="2"/>
                              <a:pt x="674" y="1"/>
                              <a:pt x="666" y="1"/>
                            </a:cubicBezTo>
                            <a:cubicBezTo>
                              <a:pt x="619" y="1"/>
                              <a:pt x="619" y="1"/>
                              <a:pt x="619" y="1"/>
                            </a:cubicBezTo>
                            <a:cubicBezTo>
                              <a:pt x="619" y="17"/>
                              <a:pt x="619" y="17"/>
                              <a:pt x="619" y="17"/>
                            </a:cubicBezTo>
                            <a:cubicBezTo>
                              <a:pt x="632" y="17"/>
                              <a:pt x="632" y="17"/>
                              <a:pt x="632" y="17"/>
                            </a:cubicBezTo>
                            <a:cubicBezTo>
                              <a:pt x="632" y="94"/>
                              <a:pt x="632" y="94"/>
                              <a:pt x="632" y="94"/>
                            </a:cubicBezTo>
                            <a:cubicBezTo>
                              <a:pt x="619" y="94"/>
                              <a:pt x="619" y="94"/>
                              <a:pt x="619" y="94"/>
                            </a:cubicBezTo>
                            <a:lnTo>
                              <a:pt x="619" y="109"/>
                            </a:lnTo>
                            <a:close/>
                            <a:moveTo>
                              <a:pt x="501" y="71"/>
                            </a:moveTo>
                            <a:cubicBezTo>
                              <a:pt x="501" y="55"/>
                              <a:pt x="510" y="47"/>
                              <a:pt x="521" y="47"/>
                            </a:cubicBezTo>
                            <a:cubicBezTo>
                              <a:pt x="533" y="47"/>
                              <a:pt x="540" y="58"/>
                              <a:pt x="540" y="71"/>
                            </a:cubicBezTo>
                            <a:cubicBezTo>
                              <a:pt x="540" y="88"/>
                              <a:pt x="530" y="95"/>
                              <a:pt x="520" y="95"/>
                            </a:cubicBezTo>
                            <a:cubicBezTo>
                              <a:pt x="509" y="95"/>
                              <a:pt x="501" y="85"/>
                              <a:pt x="501" y="71"/>
                            </a:cubicBezTo>
                            <a:moveTo>
                              <a:pt x="481" y="71"/>
                            </a:moveTo>
                            <a:cubicBezTo>
                              <a:pt x="481" y="94"/>
                              <a:pt x="495" y="111"/>
                              <a:pt x="515" y="111"/>
                            </a:cubicBezTo>
                            <a:cubicBezTo>
                              <a:pt x="525" y="111"/>
                              <a:pt x="531" y="108"/>
                              <a:pt x="535" y="104"/>
                            </a:cubicBezTo>
                            <a:cubicBezTo>
                              <a:pt x="537" y="102"/>
                              <a:pt x="539" y="99"/>
                              <a:pt x="541" y="97"/>
                            </a:cubicBezTo>
                            <a:cubicBezTo>
                              <a:pt x="541" y="97"/>
                              <a:pt x="541" y="97"/>
                              <a:pt x="541" y="97"/>
                            </a:cubicBezTo>
                            <a:cubicBezTo>
                              <a:pt x="541" y="97"/>
                              <a:pt x="541" y="97"/>
                              <a:pt x="541" y="98"/>
                            </a:cubicBezTo>
                            <a:cubicBezTo>
                              <a:pt x="541" y="98"/>
                              <a:pt x="540" y="99"/>
                              <a:pt x="540" y="100"/>
                            </a:cubicBezTo>
                            <a:cubicBezTo>
                              <a:pt x="540" y="101"/>
                              <a:pt x="540" y="101"/>
                              <a:pt x="540" y="101"/>
                            </a:cubicBezTo>
                            <a:cubicBezTo>
                              <a:pt x="540" y="106"/>
                              <a:pt x="543" y="109"/>
                              <a:pt x="550" y="109"/>
                            </a:cubicBezTo>
                            <a:cubicBezTo>
                              <a:pt x="569" y="109"/>
                              <a:pt x="569" y="109"/>
                              <a:pt x="569" y="109"/>
                            </a:cubicBezTo>
                            <a:cubicBezTo>
                              <a:pt x="569" y="95"/>
                              <a:pt x="569" y="95"/>
                              <a:pt x="569" y="95"/>
                            </a:cubicBezTo>
                            <a:cubicBezTo>
                              <a:pt x="562" y="95"/>
                              <a:pt x="562" y="95"/>
                              <a:pt x="562" y="95"/>
                            </a:cubicBezTo>
                            <a:cubicBezTo>
                              <a:pt x="559" y="95"/>
                              <a:pt x="558" y="94"/>
                              <a:pt x="558" y="92"/>
                            </a:cubicBezTo>
                            <a:cubicBezTo>
                              <a:pt x="558" y="1"/>
                              <a:pt x="558" y="1"/>
                              <a:pt x="558" y="1"/>
                            </a:cubicBezTo>
                            <a:cubicBezTo>
                              <a:pt x="527" y="1"/>
                              <a:pt x="527" y="1"/>
                              <a:pt x="527" y="1"/>
                            </a:cubicBezTo>
                            <a:cubicBezTo>
                              <a:pt x="527" y="16"/>
                              <a:pt x="527" y="16"/>
                              <a:pt x="527" y="16"/>
                            </a:cubicBezTo>
                            <a:cubicBezTo>
                              <a:pt x="539" y="16"/>
                              <a:pt x="539" y="16"/>
                              <a:pt x="539" y="16"/>
                            </a:cubicBezTo>
                            <a:cubicBezTo>
                              <a:pt x="539" y="36"/>
                              <a:pt x="539" y="36"/>
                              <a:pt x="539" y="36"/>
                            </a:cubicBezTo>
                            <a:cubicBezTo>
                              <a:pt x="539" y="37"/>
                              <a:pt x="539" y="38"/>
                              <a:pt x="539" y="39"/>
                            </a:cubicBezTo>
                            <a:cubicBezTo>
                              <a:pt x="539" y="40"/>
                              <a:pt x="539" y="41"/>
                              <a:pt x="539" y="41"/>
                            </a:cubicBezTo>
                            <a:cubicBezTo>
                              <a:pt x="539" y="41"/>
                              <a:pt x="539" y="41"/>
                              <a:pt x="539" y="41"/>
                            </a:cubicBezTo>
                            <a:cubicBezTo>
                              <a:pt x="538" y="39"/>
                              <a:pt x="536" y="37"/>
                              <a:pt x="534" y="36"/>
                            </a:cubicBezTo>
                            <a:cubicBezTo>
                              <a:pt x="531" y="33"/>
                              <a:pt x="525" y="30"/>
                              <a:pt x="517" y="30"/>
                            </a:cubicBezTo>
                            <a:cubicBezTo>
                              <a:pt x="496" y="30"/>
                              <a:pt x="481" y="46"/>
                              <a:pt x="481" y="71"/>
                            </a:cubicBezTo>
                            <a:moveTo>
                              <a:pt x="414" y="109"/>
                            </a:moveTo>
                            <a:cubicBezTo>
                              <a:pt x="456" y="109"/>
                              <a:pt x="456" y="109"/>
                              <a:pt x="456" y="109"/>
                            </a:cubicBezTo>
                            <a:cubicBezTo>
                              <a:pt x="456" y="95"/>
                              <a:pt x="456" y="95"/>
                              <a:pt x="456" y="95"/>
                            </a:cubicBezTo>
                            <a:cubicBezTo>
                              <a:pt x="445" y="95"/>
                              <a:pt x="445" y="95"/>
                              <a:pt x="445" y="95"/>
                            </a:cubicBezTo>
                            <a:cubicBezTo>
                              <a:pt x="445" y="78"/>
                              <a:pt x="445" y="78"/>
                              <a:pt x="445" y="78"/>
                            </a:cubicBezTo>
                            <a:cubicBezTo>
                              <a:pt x="445" y="63"/>
                              <a:pt x="452" y="50"/>
                              <a:pt x="467" y="50"/>
                            </a:cubicBezTo>
                            <a:cubicBezTo>
                              <a:pt x="469" y="50"/>
                              <a:pt x="470" y="50"/>
                              <a:pt x="471" y="50"/>
                            </a:cubicBezTo>
                            <a:cubicBezTo>
                              <a:pt x="471" y="50"/>
                              <a:pt x="472" y="50"/>
                              <a:pt x="472" y="50"/>
                            </a:cubicBezTo>
                            <a:cubicBezTo>
                              <a:pt x="472" y="31"/>
                              <a:pt x="472" y="31"/>
                              <a:pt x="472" y="31"/>
                            </a:cubicBezTo>
                            <a:cubicBezTo>
                              <a:pt x="472" y="31"/>
                              <a:pt x="472" y="31"/>
                              <a:pt x="471" y="31"/>
                            </a:cubicBezTo>
                            <a:cubicBezTo>
                              <a:pt x="471" y="31"/>
                              <a:pt x="470" y="31"/>
                              <a:pt x="469" y="31"/>
                            </a:cubicBezTo>
                            <a:cubicBezTo>
                              <a:pt x="457" y="31"/>
                              <a:pt x="448" y="40"/>
                              <a:pt x="444" y="51"/>
                            </a:cubicBezTo>
                            <a:cubicBezTo>
                              <a:pt x="444" y="51"/>
                              <a:pt x="444" y="51"/>
                              <a:pt x="444" y="51"/>
                            </a:cubicBezTo>
                            <a:cubicBezTo>
                              <a:pt x="444" y="50"/>
                              <a:pt x="444" y="50"/>
                              <a:pt x="444" y="49"/>
                            </a:cubicBezTo>
                            <a:cubicBezTo>
                              <a:pt x="444" y="48"/>
                              <a:pt x="444" y="47"/>
                              <a:pt x="444" y="46"/>
                            </a:cubicBezTo>
                            <a:cubicBezTo>
                              <a:pt x="444" y="41"/>
                              <a:pt x="444" y="41"/>
                              <a:pt x="444" y="41"/>
                            </a:cubicBezTo>
                            <a:cubicBezTo>
                              <a:pt x="444" y="35"/>
                              <a:pt x="441" y="32"/>
                              <a:pt x="434" y="32"/>
                            </a:cubicBezTo>
                            <a:cubicBezTo>
                              <a:pt x="414" y="32"/>
                              <a:pt x="414" y="32"/>
                              <a:pt x="414" y="32"/>
                            </a:cubicBezTo>
                            <a:cubicBezTo>
                              <a:pt x="414" y="46"/>
                              <a:pt x="414" y="46"/>
                              <a:pt x="414" y="46"/>
                            </a:cubicBezTo>
                            <a:cubicBezTo>
                              <a:pt x="422" y="46"/>
                              <a:pt x="422" y="46"/>
                              <a:pt x="422" y="46"/>
                            </a:cubicBezTo>
                            <a:cubicBezTo>
                              <a:pt x="424" y="46"/>
                              <a:pt x="426" y="47"/>
                              <a:pt x="426" y="50"/>
                            </a:cubicBezTo>
                            <a:cubicBezTo>
                              <a:pt x="426" y="95"/>
                              <a:pt x="426" y="95"/>
                              <a:pt x="426" y="95"/>
                            </a:cubicBezTo>
                            <a:cubicBezTo>
                              <a:pt x="414" y="95"/>
                              <a:pt x="414" y="95"/>
                              <a:pt x="414" y="95"/>
                            </a:cubicBezTo>
                            <a:lnTo>
                              <a:pt x="414" y="109"/>
                            </a:lnTo>
                            <a:close/>
                            <a:moveTo>
                              <a:pt x="344" y="86"/>
                            </a:moveTo>
                            <a:cubicBezTo>
                              <a:pt x="344" y="74"/>
                              <a:pt x="362" y="73"/>
                              <a:pt x="370" y="73"/>
                            </a:cubicBezTo>
                            <a:cubicBezTo>
                              <a:pt x="373" y="73"/>
                              <a:pt x="373" y="73"/>
                              <a:pt x="373" y="73"/>
                            </a:cubicBezTo>
                            <a:cubicBezTo>
                              <a:pt x="373" y="76"/>
                              <a:pt x="373" y="76"/>
                              <a:pt x="373" y="76"/>
                            </a:cubicBezTo>
                            <a:cubicBezTo>
                              <a:pt x="373" y="86"/>
                              <a:pt x="365" y="97"/>
                              <a:pt x="355" y="97"/>
                            </a:cubicBezTo>
                            <a:cubicBezTo>
                              <a:pt x="348" y="97"/>
                              <a:pt x="344" y="92"/>
                              <a:pt x="344" y="86"/>
                            </a:cubicBezTo>
                            <a:moveTo>
                              <a:pt x="324" y="88"/>
                            </a:moveTo>
                            <a:cubicBezTo>
                              <a:pt x="324" y="103"/>
                              <a:pt x="337" y="111"/>
                              <a:pt x="350" y="111"/>
                            </a:cubicBezTo>
                            <a:cubicBezTo>
                              <a:pt x="359" y="111"/>
                              <a:pt x="365" y="108"/>
                              <a:pt x="369" y="104"/>
                            </a:cubicBezTo>
                            <a:cubicBezTo>
                              <a:pt x="371" y="101"/>
                              <a:pt x="373" y="99"/>
                              <a:pt x="374" y="96"/>
                            </a:cubicBezTo>
                            <a:cubicBezTo>
                              <a:pt x="375" y="96"/>
                              <a:pt x="375" y="96"/>
                              <a:pt x="375" y="96"/>
                            </a:cubicBezTo>
                            <a:cubicBezTo>
                              <a:pt x="375" y="97"/>
                              <a:pt x="375" y="97"/>
                              <a:pt x="375" y="97"/>
                            </a:cubicBezTo>
                            <a:cubicBezTo>
                              <a:pt x="374" y="98"/>
                              <a:pt x="374" y="99"/>
                              <a:pt x="374" y="100"/>
                            </a:cubicBezTo>
                            <a:cubicBezTo>
                              <a:pt x="374" y="101"/>
                              <a:pt x="374" y="101"/>
                              <a:pt x="374" y="101"/>
                            </a:cubicBezTo>
                            <a:cubicBezTo>
                              <a:pt x="374" y="106"/>
                              <a:pt x="377" y="109"/>
                              <a:pt x="384" y="109"/>
                            </a:cubicBezTo>
                            <a:cubicBezTo>
                              <a:pt x="402" y="109"/>
                              <a:pt x="402" y="109"/>
                              <a:pt x="402" y="109"/>
                            </a:cubicBezTo>
                            <a:cubicBezTo>
                              <a:pt x="402" y="95"/>
                              <a:pt x="402" y="95"/>
                              <a:pt x="402" y="95"/>
                            </a:cubicBezTo>
                            <a:cubicBezTo>
                              <a:pt x="395" y="95"/>
                              <a:pt x="395" y="95"/>
                              <a:pt x="395" y="95"/>
                            </a:cubicBezTo>
                            <a:cubicBezTo>
                              <a:pt x="393" y="95"/>
                              <a:pt x="392" y="94"/>
                              <a:pt x="392" y="92"/>
                            </a:cubicBezTo>
                            <a:cubicBezTo>
                              <a:pt x="392" y="61"/>
                              <a:pt x="392" y="61"/>
                              <a:pt x="392" y="61"/>
                            </a:cubicBezTo>
                            <a:cubicBezTo>
                              <a:pt x="392" y="41"/>
                              <a:pt x="381" y="30"/>
                              <a:pt x="360" y="30"/>
                            </a:cubicBezTo>
                            <a:cubicBezTo>
                              <a:pt x="351" y="30"/>
                              <a:pt x="343" y="32"/>
                              <a:pt x="338" y="35"/>
                            </a:cubicBezTo>
                            <a:cubicBezTo>
                              <a:pt x="335" y="36"/>
                              <a:pt x="332" y="38"/>
                              <a:pt x="329" y="40"/>
                            </a:cubicBezTo>
                            <a:cubicBezTo>
                              <a:pt x="337" y="53"/>
                              <a:pt x="337" y="53"/>
                              <a:pt x="337" y="53"/>
                            </a:cubicBezTo>
                            <a:cubicBezTo>
                              <a:pt x="339" y="52"/>
                              <a:pt x="341" y="50"/>
                              <a:pt x="343" y="49"/>
                            </a:cubicBezTo>
                            <a:cubicBezTo>
                              <a:pt x="347" y="47"/>
                              <a:pt x="353" y="46"/>
                              <a:pt x="358" y="46"/>
                            </a:cubicBezTo>
                            <a:cubicBezTo>
                              <a:pt x="367" y="46"/>
                              <a:pt x="373" y="49"/>
                              <a:pt x="373" y="59"/>
                            </a:cubicBezTo>
                            <a:cubicBezTo>
                              <a:pt x="373" y="62"/>
                              <a:pt x="373" y="62"/>
                              <a:pt x="373" y="62"/>
                            </a:cubicBezTo>
                            <a:cubicBezTo>
                              <a:pt x="368" y="62"/>
                              <a:pt x="368" y="62"/>
                              <a:pt x="368" y="62"/>
                            </a:cubicBezTo>
                            <a:cubicBezTo>
                              <a:pt x="355" y="62"/>
                              <a:pt x="324" y="64"/>
                              <a:pt x="324" y="88"/>
                            </a:cubicBezTo>
                            <a:moveTo>
                              <a:pt x="189" y="46"/>
                            </a:moveTo>
                            <a:cubicBezTo>
                              <a:pt x="198" y="46"/>
                              <a:pt x="198" y="46"/>
                              <a:pt x="198" y="46"/>
                            </a:cubicBezTo>
                            <a:cubicBezTo>
                              <a:pt x="216" y="109"/>
                              <a:pt x="216" y="109"/>
                              <a:pt x="216" y="109"/>
                            </a:cubicBezTo>
                            <a:cubicBezTo>
                              <a:pt x="238" y="109"/>
                              <a:pt x="238" y="109"/>
                              <a:pt x="238" y="109"/>
                            </a:cubicBezTo>
                            <a:cubicBezTo>
                              <a:pt x="251" y="64"/>
                              <a:pt x="251" y="64"/>
                              <a:pt x="251" y="64"/>
                            </a:cubicBezTo>
                            <a:cubicBezTo>
                              <a:pt x="252" y="62"/>
                              <a:pt x="252" y="60"/>
                              <a:pt x="252" y="58"/>
                            </a:cubicBezTo>
                            <a:cubicBezTo>
                              <a:pt x="253" y="55"/>
                              <a:pt x="253" y="55"/>
                              <a:pt x="253" y="55"/>
                            </a:cubicBezTo>
                            <a:cubicBezTo>
                              <a:pt x="253" y="55"/>
                              <a:pt x="253" y="55"/>
                              <a:pt x="253" y="55"/>
                            </a:cubicBezTo>
                            <a:cubicBezTo>
                              <a:pt x="253" y="58"/>
                              <a:pt x="253" y="58"/>
                              <a:pt x="253" y="58"/>
                            </a:cubicBezTo>
                            <a:cubicBezTo>
                              <a:pt x="254" y="60"/>
                              <a:pt x="254" y="62"/>
                              <a:pt x="255" y="64"/>
                            </a:cubicBezTo>
                            <a:cubicBezTo>
                              <a:pt x="268" y="109"/>
                              <a:pt x="268" y="109"/>
                              <a:pt x="268" y="109"/>
                            </a:cubicBezTo>
                            <a:cubicBezTo>
                              <a:pt x="290" y="109"/>
                              <a:pt x="290" y="109"/>
                              <a:pt x="290" y="109"/>
                            </a:cubicBezTo>
                            <a:cubicBezTo>
                              <a:pt x="308" y="46"/>
                              <a:pt x="308" y="46"/>
                              <a:pt x="308" y="46"/>
                            </a:cubicBezTo>
                            <a:cubicBezTo>
                              <a:pt x="317" y="46"/>
                              <a:pt x="317" y="46"/>
                              <a:pt x="317" y="46"/>
                            </a:cubicBezTo>
                            <a:cubicBezTo>
                              <a:pt x="317" y="32"/>
                              <a:pt x="317" y="32"/>
                              <a:pt x="317" y="32"/>
                            </a:cubicBezTo>
                            <a:cubicBezTo>
                              <a:pt x="280" y="32"/>
                              <a:pt x="280" y="32"/>
                              <a:pt x="280" y="32"/>
                            </a:cubicBezTo>
                            <a:cubicBezTo>
                              <a:pt x="280" y="46"/>
                              <a:pt x="280" y="46"/>
                              <a:pt x="280" y="46"/>
                            </a:cubicBezTo>
                            <a:cubicBezTo>
                              <a:pt x="289" y="46"/>
                              <a:pt x="289" y="46"/>
                              <a:pt x="289" y="46"/>
                            </a:cubicBezTo>
                            <a:cubicBezTo>
                              <a:pt x="279" y="84"/>
                              <a:pt x="279" y="84"/>
                              <a:pt x="279" y="84"/>
                            </a:cubicBezTo>
                            <a:cubicBezTo>
                              <a:pt x="278" y="86"/>
                              <a:pt x="278" y="88"/>
                              <a:pt x="278" y="90"/>
                            </a:cubicBezTo>
                            <a:cubicBezTo>
                              <a:pt x="278" y="92"/>
                              <a:pt x="278" y="92"/>
                              <a:pt x="278" y="92"/>
                            </a:cubicBezTo>
                            <a:cubicBezTo>
                              <a:pt x="277" y="92"/>
                              <a:pt x="277" y="92"/>
                              <a:pt x="277" y="92"/>
                            </a:cubicBezTo>
                            <a:cubicBezTo>
                              <a:pt x="277" y="90"/>
                              <a:pt x="277" y="90"/>
                              <a:pt x="277" y="90"/>
                            </a:cubicBezTo>
                            <a:cubicBezTo>
                              <a:pt x="277" y="88"/>
                              <a:pt x="276" y="86"/>
                              <a:pt x="276" y="84"/>
                            </a:cubicBezTo>
                            <a:cubicBezTo>
                              <a:pt x="262" y="32"/>
                              <a:pt x="262" y="32"/>
                              <a:pt x="262" y="32"/>
                            </a:cubicBezTo>
                            <a:cubicBezTo>
                              <a:pt x="244" y="32"/>
                              <a:pt x="244" y="32"/>
                              <a:pt x="244" y="32"/>
                            </a:cubicBezTo>
                            <a:cubicBezTo>
                              <a:pt x="230" y="84"/>
                              <a:pt x="230" y="84"/>
                              <a:pt x="230" y="84"/>
                            </a:cubicBezTo>
                            <a:cubicBezTo>
                              <a:pt x="229" y="86"/>
                              <a:pt x="229" y="88"/>
                              <a:pt x="229" y="90"/>
                            </a:cubicBezTo>
                            <a:cubicBezTo>
                              <a:pt x="229" y="93"/>
                              <a:pt x="229" y="93"/>
                              <a:pt x="229" y="93"/>
                            </a:cubicBezTo>
                            <a:cubicBezTo>
                              <a:pt x="228" y="93"/>
                              <a:pt x="228" y="93"/>
                              <a:pt x="228" y="93"/>
                            </a:cubicBezTo>
                            <a:cubicBezTo>
                              <a:pt x="228" y="90"/>
                              <a:pt x="228" y="90"/>
                              <a:pt x="228" y="90"/>
                            </a:cubicBezTo>
                            <a:cubicBezTo>
                              <a:pt x="228" y="88"/>
                              <a:pt x="227" y="86"/>
                              <a:pt x="227" y="84"/>
                            </a:cubicBezTo>
                            <a:cubicBezTo>
                              <a:pt x="217" y="46"/>
                              <a:pt x="217" y="46"/>
                              <a:pt x="217" y="46"/>
                            </a:cubicBezTo>
                            <a:cubicBezTo>
                              <a:pt x="226" y="46"/>
                              <a:pt x="226" y="46"/>
                              <a:pt x="226" y="46"/>
                            </a:cubicBezTo>
                            <a:cubicBezTo>
                              <a:pt x="226" y="32"/>
                              <a:pt x="226" y="32"/>
                              <a:pt x="226" y="32"/>
                            </a:cubicBezTo>
                            <a:cubicBezTo>
                              <a:pt x="189" y="32"/>
                              <a:pt x="189" y="32"/>
                              <a:pt x="189" y="32"/>
                            </a:cubicBezTo>
                            <a:lnTo>
                              <a:pt x="189" y="46"/>
                            </a:lnTo>
                            <a:close/>
                            <a:moveTo>
                              <a:pt x="116" y="71"/>
                            </a:moveTo>
                            <a:cubicBezTo>
                              <a:pt x="116" y="55"/>
                              <a:pt x="125" y="47"/>
                              <a:pt x="136" y="47"/>
                            </a:cubicBezTo>
                            <a:cubicBezTo>
                              <a:pt x="149" y="47"/>
                              <a:pt x="155" y="58"/>
                              <a:pt x="155" y="71"/>
                            </a:cubicBezTo>
                            <a:cubicBezTo>
                              <a:pt x="155" y="88"/>
                              <a:pt x="146" y="95"/>
                              <a:pt x="135" y="95"/>
                            </a:cubicBezTo>
                            <a:cubicBezTo>
                              <a:pt x="124" y="95"/>
                              <a:pt x="116" y="85"/>
                              <a:pt x="116" y="71"/>
                            </a:cubicBezTo>
                            <a:moveTo>
                              <a:pt x="97" y="71"/>
                            </a:moveTo>
                            <a:cubicBezTo>
                              <a:pt x="97" y="94"/>
                              <a:pt x="110" y="111"/>
                              <a:pt x="131" y="111"/>
                            </a:cubicBezTo>
                            <a:cubicBezTo>
                              <a:pt x="140" y="111"/>
                              <a:pt x="146" y="108"/>
                              <a:pt x="151" y="104"/>
                            </a:cubicBezTo>
                            <a:cubicBezTo>
                              <a:pt x="153" y="102"/>
                              <a:pt x="155" y="99"/>
                              <a:pt x="156" y="97"/>
                            </a:cubicBezTo>
                            <a:cubicBezTo>
                              <a:pt x="156" y="97"/>
                              <a:pt x="156" y="97"/>
                              <a:pt x="156" y="97"/>
                            </a:cubicBezTo>
                            <a:cubicBezTo>
                              <a:pt x="156" y="97"/>
                              <a:pt x="156" y="97"/>
                              <a:pt x="156" y="98"/>
                            </a:cubicBezTo>
                            <a:cubicBezTo>
                              <a:pt x="156" y="98"/>
                              <a:pt x="156" y="99"/>
                              <a:pt x="156" y="100"/>
                            </a:cubicBezTo>
                            <a:cubicBezTo>
                              <a:pt x="156" y="101"/>
                              <a:pt x="156" y="101"/>
                              <a:pt x="156" y="101"/>
                            </a:cubicBezTo>
                            <a:cubicBezTo>
                              <a:pt x="156" y="106"/>
                              <a:pt x="159" y="109"/>
                              <a:pt x="166" y="109"/>
                            </a:cubicBezTo>
                            <a:cubicBezTo>
                              <a:pt x="184" y="109"/>
                              <a:pt x="184" y="109"/>
                              <a:pt x="184" y="109"/>
                            </a:cubicBezTo>
                            <a:cubicBezTo>
                              <a:pt x="184" y="95"/>
                              <a:pt x="184" y="95"/>
                              <a:pt x="184" y="95"/>
                            </a:cubicBezTo>
                            <a:cubicBezTo>
                              <a:pt x="177" y="95"/>
                              <a:pt x="177" y="95"/>
                              <a:pt x="177" y="95"/>
                            </a:cubicBezTo>
                            <a:cubicBezTo>
                              <a:pt x="175" y="95"/>
                              <a:pt x="174" y="94"/>
                              <a:pt x="174" y="92"/>
                            </a:cubicBezTo>
                            <a:cubicBezTo>
                              <a:pt x="174" y="1"/>
                              <a:pt x="174" y="1"/>
                              <a:pt x="174" y="1"/>
                            </a:cubicBezTo>
                            <a:cubicBezTo>
                              <a:pt x="143" y="1"/>
                              <a:pt x="143" y="1"/>
                              <a:pt x="143" y="1"/>
                            </a:cubicBezTo>
                            <a:cubicBezTo>
                              <a:pt x="143" y="16"/>
                              <a:pt x="143" y="16"/>
                              <a:pt x="143" y="16"/>
                            </a:cubicBezTo>
                            <a:cubicBezTo>
                              <a:pt x="155" y="16"/>
                              <a:pt x="155" y="16"/>
                              <a:pt x="155" y="16"/>
                            </a:cubicBezTo>
                            <a:cubicBezTo>
                              <a:pt x="155" y="36"/>
                              <a:pt x="155" y="36"/>
                              <a:pt x="155" y="36"/>
                            </a:cubicBezTo>
                            <a:cubicBezTo>
                              <a:pt x="155" y="37"/>
                              <a:pt x="155" y="38"/>
                              <a:pt x="155" y="39"/>
                            </a:cubicBezTo>
                            <a:cubicBezTo>
                              <a:pt x="155" y="40"/>
                              <a:pt x="155" y="41"/>
                              <a:pt x="155" y="41"/>
                            </a:cubicBezTo>
                            <a:cubicBezTo>
                              <a:pt x="155" y="41"/>
                              <a:pt x="155" y="41"/>
                              <a:pt x="155" y="41"/>
                            </a:cubicBezTo>
                            <a:cubicBezTo>
                              <a:pt x="153" y="39"/>
                              <a:pt x="152" y="37"/>
                              <a:pt x="150" y="36"/>
                            </a:cubicBezTo>
                            <a:cubicBezTo>
                              <a:pt x="146" y="33"/>
                              <a:pt x="141" y="30"/>
                              <a:pt x="132" y="30"/>
                            </a:cubicBezTo>
                            <a:cubicBezTo>
                              <a:pt x="111" y="30"/>
                              <a:pt x="97" y="46"/>
                              <a:pt x="97" y="71"/>
                            </a:cubicBezTo>
                            <a:moveTo>
                              <a:pt x="0" y="109"/>
                            </a:moveTo>
                            <a:cubicBezTo>
                              <a:pt x="83" y="109"/>
                              <a:pt x="83" y="109"/>
                              <a:pt x="83" y="109"/>
                            </a:cubicBezTo>
                            <a:cubicBezTo>
                              <a:pt x="83" y="81"/>
                              <a:pt x="83" y="81"/>
                              <a:pt x="83" y="81"/>
                            </a:cubicBezTo>
                            <a:cubicBezTo>
                              <a:pt x="66" y="81"/>
                              <a:pt x="66" y="81"/>
                              <a:pt x="66" y="81"/>
                            </a:cubicBezTo>
                            <a:cubicBezTo>
                              <a:pt x="66" y="93"/>
                              <a:pt x="66" y="93"/>
                              <a:pt x="66" y="93"/>
                            </a:cubicBezTo>
                            <a:cubicBezTo>
                              <a:pt x="33" y="93"/>
                              <a:pt x="33" y="93"/>
                              <a:pt x="33" y="93"/>
                            </a:cubicBezTo>
                            <a:cubicBezTo>
                              <a:pt x="33" y="63"/>
                              <a:pt x="33" y="63"/>
                              <a:pt x="33" y="63"/>
                            </a:cubicBezTo>
                            <a:cubicBezTo>
                              <a:pt x="69" y="63"/>
                              <a:pt x="69" y="63"/>
                              <a:pt x="69" y="63"/>
                            </a:cubicBezTo>
                            <a:cubicBezTo>
                              <a:pt x="69" y="47"/>
                              <a:pt x="69" y="47"/>
                              <a:pt x="69" y="47"/>
                            </a:cubicBezTo>
                            <a:cubicBezTo>
                              <a:pt x="33" y="47"/>
                              <a:pt x="33" y="47"/>
                              <a:pt x="33" y="47"/>
                            </a:cubicBezTo>
                            <a:cubicBezTo>
                              <a:pt x="33" y="17"/>
                              <a:pt x="33" y="17"/>
                              <a:pt x="33" y="17"/>
                            </a:cubicBezTo>
                            <a:cubicBezTo>
                              <a:pt x="63" y="17"/>
                              <a:pt x="63" y="17"/>
                              <a:pt x="63" y="17"/>
                            </a:cubicBezTo>
                            <a:cubicBezTo>
                              <a:pt x="63" y="29"/>
                              <a:pt x="63" y="29"/>
                              <a:pt x="63" y="29"/>
                            </a:cubicBezTo>
                            <a:cubicBezTo>
                              <a:pt x="80" y="29"/>
                              <a:pt x="80" y="29"/>
                              <a:pt x="80" y="29"/>
                            </a:cubicBezTo>
                            <a:cubicBezTo>
                              <a:pt x="80" y="1"/>
                              <a:pt x="80" y="1"/>
                              <a:pt x="80" y="1"/>
                            </a:cubicBezTo>
                            <a:cubicBezTo>
                              <a:pt x="0" y="1"/>
                              <a:pt x="0" y="1"/>
                              <a:pt x="0" y="1"/>
                            </a:cubicBezTo>
                            <a:cubicBezTo>
                              <a:pt x="0" y="17"/>
                              <a:pt x="0" y="17"/>
                              <a:pt x="0" y="17"/>
                            </a:cubicBezTo>
                            <a:cubicBezTo>
                              <a:pt x="13" y="17"/>
                              <a:pt x="13" y="17"/>
                              <a:pt x="13" y="17"/>
                            </a:cubicBezTo>
                            <a:cubicBezTo>
                              <a:pt x="13" y="94"/>
                              <a:pt x="13" y="94"/>
                              <a:pt x="13" y="94"/>
                            </a:cubicBezTo>
                            <a:cubicBezTo>
                              <a:pt x="0" y="94"/>
                              <a:pt x="0" y="94"/>
                              <a:pt x="0" y="94"/>
                            </a:cubicBezTo>
                            <a:lnTo>
                              <a:pt x="0" y="109"/>
                            </a:lnTo>
                            <a:close/>
                          </a:path>
                        </a:pathLst>
                      </a:custGeom>
                      <a:solidFill>
                        <a:srgbClr val="00AD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01C07A" id="Freeform 3" o:spid="_x0000_s1026" style="position:absolute;margin-left:.8pt;margin-top:37.1pt;width:103.65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654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" path="m1623,85v,21,12,25,24,25c1649,110,1651,110,1652,110v2,,2,,2,c1654,94,1654,94,1654,94v-1,,-1,,-1,c1652,94,1651,94,1650,94v-6,,-8,-3,-8,-10c1642,1,1642,1,1642,1v-31,,-31,,-31,c1611,16,1611,16,1611,16v12,,12,,12,l1623,85xm1567,109v41,,41,,41,c1608,95,1608,95,1608,95v-11,,-11,,-11,c1597,32,1597,32,1597,32v-31,,-31,,-31,c1566,46,1566,46,1566,46v12,,12,,12,c1578,95,1578,95,1578,95v-11,,-11,,-11,l1567,109xm1578,19v19,,19,,19,c1597,1,1597,1,1597,1v-19,,-19,,-19,l1578,19xm1479,71v,25,20,40,43,40c1537,111,1549,104,1554,99v-7,-13,-7,-13,-7,-13c1543,89,1534,95,1523,95v-13,,-24,-9,-24,-25c1499,56,1507,46,1522,46v6,,14,3,14,8c1536,59,1536,59,1536,59v17,,17,,17,c1553,49,1553,49,1553,49v,-14,-19,-19,-32,-19c1497,30,1479,48,1479,71xm1376,109v41,,41,,41,c1417,95,1417,95,1417,95v-11,,-11,,-11,c1406,75,1406,75,1406,75v,-14,9,-27,22,-27c1438,48,1441,54,1441,63v,46,,46,,46c1471,109,1471,109,1471,109v,-14,,-14,,-14c1460,95,1460,95,1460,95v,-35,,-35,,-35c1460,39,1451,30,1434,30v-19,,-28,15,-29,17c1405,47,1405,47,1405,47v,,,,,-1c1405,46,1405,45,1405,44v,-3,,-3,,-3c1405,35,1402,32,1395,32v-20,,-20,,-20,c1375,46,1375,46,1375,46v9,,9,,9,c1386,46,1387,47,1387,50v,45,,45,,45c1376,95,1376,95,1376,95r,14xm1280,82v,21,10,29,26,29c1325,111,1333,97,1334,94v,,,,,c1334,95,1334,95,1334,95v,1,,2,,3c1334,101,1334,101,1334,101v,5,3,8,10,8c1363,109,1363,109,1363,109v,-14,,-14,,-14c1356,95,1356,95,1356,95v-2,,-4,-1,-4,-3c1352,32,1352,32,1352,32v-31,,-31,,-31,c1321,46,1321,46,1321,46v12,,12,,12,c1333,66,1333,66,1333,66v,14,-8,28,-21,28c1302,94,1300,88,1300,78v,-46,,-46,,-46c1268,32,1268,32,1268,32v,14,,14,,14c1280,46,1280,46,1280,46r,36xm1195,71v,-15,10,-25,23,-25c1230,46,1241,56,1241,71v,14,-11,24,-23,24c1205,95,1195,85,1195,71t-20,c1175,94,1194,111,1218,111v23,,42,-17,42,-40c1260,47,1241,30,1218,30v-24,,-43,17,-43,41m1062,55v,32,23,56,56,56c1133,111,1161,106,1161,90v,-15,,-15,,-15c1143,75,1143,75,1143,75v,9,,9,,9c1143,92,1126,94,1119,94v-21,,-37,-16,-37,-40c1082,31,1098,17,1118,17v9,,24,2,24,10c1142,36,1142,36,1142,36v18,,18,,18,c1160,21,1160,21,1160,21,1160,4,1131,,1118,v-32,,-56,23,-56,55xm957,109v41,,41,,41,c998,95,998,95,998,95v-11,,-11,,-11,c987,78,987,78,987,78v,-15,7,-28,23,-28c1011,50,1012,50,1013,50v1,,1,,2,c1015,31,1015,31,1015,31v-1,,-1,,-1,c1013,31,1012,31,1011,31v-12,,-21,9,-25,20c986,51,986,51,986,51v,-1,,-1,,-2c986,48,986,47,986,46v,-5,,-5,,-5c986,35,983,32,976,32v-20,,-20,,-20,c956,46,956,46,956,46v9,,9,,9,c967,46,968,47,968,50v,45,,45,,45c957,95,957,95,957,95r,14xm890,62v2,-10,9,-17,19,-17c917,45,923,51,924,62r-34,xm870,71v,22,16,40,42,40c921,111,929,109,934,106v4,-2,7,-4,9,-6c935,87,935,87,935,87v-2,1,-4,3,-6,4c925,93,919,95,913,95v-12,,-22,-8,-23,-22c943,73,943,73,943,73v1,-2,1,-2,1,-2c944,70,944,68,944,67,944,46,932,30,909,30v-23,,-39,17,-39,41m774,46v10,,10,,10,c807,109,807,109,807,109v22,,22,,22,c853,46,853,46,853,46v9,,9,,9,c862,32,862,32,862,32v-37,,-37,,-37,c825,46,825,46,825,46v9,,9,,9,c820,85,820,85,820,85v,2,,4,-1,5c819,93,819,93,819,93v-1,,-1,,-1,c818,90,818,90,818,90v-1,-1,-1,-3,-2,-5c803,46,803,46,803,46v8,,8,,8,c811,32,811,32,811,32v-37,,-37,,-37,l774,46xm728,109v42,,42,,42,c770,95,770,95,770,95v-11,,-11,,-11,c759,32,759,32,759,32v-31,,-31,,-31,c728,46,728,46,728,46v12,,12,,12,c740,95,740,95,740,95v-12,,-12,,-12,l728,109xm740,19v19,,19,,19,c759,1,759,1,759,1v-19,,-19,,-19,l740,19xm652,52v,-35,,-35,,-35c666,17,666,17,666,17v5,,10,1,12,2c684,22,687,27,687,34v,12,-7,18,-17,18l652,52xm619,109v45,,45,,45,c664,94,664,94,664,94v-12,,-12,,-12,c652,68,652,68,652,68v10,,10,,10,c668,68,670,69,672,73v15,28,15,28,15,28c691,108,694,109,702,109v13,,13,,13,c715,94,715,94,715,94v-3,,-3,,-3,c708,94,706,94,704,91,692,68,692,68,692,68v-1,-1,-3,-3,-4,-4c687,63,687,63,687,63v,,,,,c699,58,707,48,707,33,707,17,699,8,687,4,681,2,674,1,666,1v-47,,-47,,-47,c619,17,619,17,619,17v13,,13,,13,c632,94,632,94,632,94v-13,,-13,,-13,l619,109xm501,71v,-16,9,-24,20,-24c533,47,540,58,540,71v,17,-10,24,-20,24c509,95,501,85,501,71t-20,c481,94,495,111,515,111v10,,16,-3,20,-7c537,102,539,99,541,97v,,,,,c541,97,541,97,541,98v,,-1,1,-1,2c540,101,540,101,540,101v,5,3,8,10,8c569,109,569,109,569,109v,-14,,-14,,-14c562,95,562,95,562,95v-3,,-4,-1,-4,-3c558,1,558,1,558,1v-31,,-31,,-31,c527,16,527,16,527,16v12,,12,,12,c539,36,539,36,539,36v,1,,2,,3c539,40,539,41,539,41v,,,,,c538,39,536,37,534,36v-3,-3,-9,-6,-17,-6c496,30,481,46,481,71t-67,38c456,109,456,109,456,109v,-14,,-14,,-14c445,95,445,95,445,95v,-17,,-17,,-17c445,63,452,50,467,50v2,,3,,4,c471,50,472,50,472,50v,-19,,-19,,-19c472,31,472,31,471,31v,,-1,,-2,c457,31,448,40,444,51v,,,,,c444,50,444,50,444,49v,-1,,-2,,-3c444,41,444,41,444,41v,-6,-3,-9,-10,-9c414,32,414,32,414,32v,14,,14,,14c422,46,422,46,422,46v2,,4,1,4,4c426,95,426,95,426,95v-12,,-12,,-12,l414,109xm344,86v,-12,18,-13,26,-13c373,73,373,73,373,73v,3,,3,,3c373,86,365,97,355,97v-7,,-11,-5,-11,-11m324,88v,15,13,23,26,23c359,111,365,108,369,104v2,-3,4,-5,5,-8c375,96,375,96,375,96v,1,,1,,1c374,98,374,99,374,100v,1,,1,,1c374,106,377,109,384,109v18,,18,,18,c402,95,402,95,402,95v-7,,-7,,-7,c393,95,392,94,392,92v,-31,,-31,,-31c392,41,381,30,360,30v-9,,-17,2,-22,5c335,36,332,38,329,40v8,13,8,13,8,13c339,52,341,50,343,49v4,-2,10,-3,15,-3c367,46,373,49,373,59v,3,,3,,3c368,62,368,62,368,62v-13,,-44,2,-44,26m189,46v9,,9,,9,c216,109,216,109,216,109v22,,22,,22,c251,64,251,64,251,64v1,-2,1,-4,1,-6c253,55,253,55,253,55v,,,,,c253,58,253,58,253,58v1,2,1,4,2,6c268,109,268,109,268,109v22,,22,,22,c308,46,308,46,308,46v9,,9,,9,c317,32,317,32,317,32v-37,,-37,,-37,c280,46,280,46,280,46v9,,9,,9,c279,84,279,84,279,84v-1,2,-1,4,-1,6c278,92,278,92,278,92v-1,,-1,,-1,c277,90,277,90,277,90v,-2,-1,-4,-1,-6c262,32,262,32,262,32v-18,,-18,,-18,c230,84,230,84,230,84v-1,2,-1,4,-1,6c229,93,229,93,229,93v-1,,-1,,-1,c228,90,228,90,228,90v,-2,-1,-4,-1,-6c217,46,217,46,217,46v9,,9,,9,c226,32,226,32,226,32v-37,,-37,,-37,l189,46xm116,71v,-16,9,-24,20,-24c149,47,155,58,155,71v,17,-9,24,-20,24c124,95,116,85,116,71t-19,c97,94,110,111,131,111v9,,15,-3,20,-7c153,102,155,99,156,97v,,,,,c156,97,156,97,156,98v,,,1,,2c156,101,156,101,156,101v,5,3,8,10,8c184,109,184,109,184,109v,-14,,-14,,-14c177,95,177,95,177,95v-2,,-3,-1,-3,-3c174,1,174,1,174,1v-31,,-31,,-31,c143,16,143,16,143,16v12,,12,,12,c155,36,155,36,155,36v,1,,2,,3c155,40,155,41,155,41v,,,,,c153,39,152,37,150,36v-4,-3,-9,-6,-18,-6c111,30,97,46,97,71m,109v83,,83,,83,c83,81,83,81,83,81v-17,,-17,,-17,c66,93,66,93,66,93v-33,,-33,,-33,c33,63,33,63,33,63v36,,36,,36,c69,47,69,47,69,47v-36,,-36,,-36,c33,17,33,17,33,17v30,,30,,30,c63,29,63,29,63,29v17,,17,,17,c80,1,80,1,80,1,,1,,1,,1,,17,,17,,17v13,,13,,13,c13,94,13,94,13,94,,94,,94,,94r,15xe" fillcolor="#00adee" stroked="f">
              <v:path arrowok="t" o:connecttype="custom" o:connectlocs="1313172,76360;1247115,88545;1255870,37368;1255870,812;1192996,56864;1177079,57676;1146836,51178;1118185,38180;1094310,37368;1039395,90170;1084759,88545;1060883,37368;1018703,37368;935137,57676;923995,73111;908874,21933;794270,88545;807799,25183;784719,33306;761640,77173;725826,90170;750497,59301;642260,88545;663749,37368;639077,37368;612813,77173;579387,77173;518902,42242;492638,88545;546757,82047;547553,51990;492638,13810;429765,57676;430561,78797;447274,77173;428969,31681;362913,88545;375647,25183;353363,33306;329487,77173;273776,69861;297652,81234;311978,49553;296856,47928;189415,88545;213291,88545;230004,37368;208516,25995;180661,68237;108237,38180;124154,78797;146439,77173;123359,29244;0,88545;54914,51178;63669,812" o:connectangles="0,0,0,0,0,0,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01"/>
    </w:tblGrid>
    <w:tr w:rsidR="00F5112F" w:rsidTr="008545AA">
      <w:trPr>
        <w:trHeight w:hRule="exact" w:val="3036"/>
      </w:trPr>
      <w:tc>
        <w:tcPr>
          <w:tcW w:w="8901" w:type="dxa"/>
          <w:shd w:val="clear" w:color="auto" w:fill="auto"/>
        </w:tcPr>
        <w:p w:rsidR="00F5112F" w:rsidRDefault="00F5112F" w:rsidP="00463502">
          <w:pPr>
            <w:pStyle w:val="spacer"/>
          </w:pPr>
          <w:r w:rsidRPr="008334DF"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D4C48A" wp14:editId="6784E541">
                    <wp:simplePos x="0" y="0"/>
                    <wp:positionH relativeFrom="column">
                      <wp:posOffset>794</wp:posOffset>
                    </wp:positionH>
                    <wp:positionV relativeFrom="paragraph">
                      <wp:posOffset>249873</wp:posOffset>
                    </wp:positionV>
                    <wp:extent cx="964319" cy="597693"/>
                    <wp:effectExtent l="0" t="0" r="762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964319" cy="597693"/>
                            </a:xfrm>
                            <a:custGeom>
                              <a:avLst/>
                              <a:gdLst>
                                <a:gd name="T0" fmla="*/ 45 w 302"/>
                                <a:gd name="T1" fmla="*/ 0 h 186"/>
                                <a:gd name="T2" fmla="*/ 38 w 302"/>
                                <a:gd name="T3" fmla="*/ 26 h 186"/>
                                <a:gd name="T4" fmla="*/ 46 w 302"/>
                                <a:gd name="T5" fmla="*/ 46 h 186"/>
                                <a:gd name="T6" fmla="*/ 70 w 302"/>
                                <a:gd name="T7" fmla="*/ 62 h 186"/>
                                <a:gd name="T8" fmla="*/ 99 w 302"/>
                                <a:gd name="T9" fmla="*/ 61 h 186"/>
                                <a:gd name="T10" fmla="*/ 77 w 302"/>
                                <a:gd name="T11" fmla="*/ 6 h 186"/>
                                <a:gd name="T12" fmla="*/ 72 w 302"/>
                                <a:gd name="T13" fmla="*/ 55 h 186"/>
                                <a:gd name="T14" fmla="*/ 105 w 302"/>
                                <a:gd name="T15" fmla="*/ 24 h 186"/>
                                <a:gd name="T16" fmla="*/ 137 w 302"/>
                                <a:gd name="T17" fmla="*/ 32 h 186"/>
                                <a:gd name="T18" fmla="*/ 152 w 302"/>
                                <a:gd name="T19" fmla="*/ 17 h 186"/>
                                <a:gd name="T20" fmla="*/ 149 w 302"/>
                                <a:gd name="T21" fmla="*/ 49 h 186"/>
                                <a:gd name="T22" fmla="*/ 121 w 302"/>
                                <a:gd name="T23" fmla="*/ 49 h 186"/>
                                <a:gd name="T24" fmla="*/ 199 w 302"/>
                                <a:gd name="T25" fmla="*/ 34 h 186"/>
                                <a:gd name="T26" fmla="*/ 202 w 302"/>
                                <a:gd name="T27" fmla="*/ 56 h 186"/>
                                <a:gd name="T28" fmla="*/ 210 w 302"/>
                                <a:gd name="T29" fmla="*/ 33 h 186"/>
                                <a:gd name="T30" fmla="*/ 202 w 302"/>
                                <a:gd name="T31" fmla="*/ 34 h 186"/>
                                <a:gd name="T32" fmla="*/ 202 w 302"/>
                                <a:gd name="T33" fmla="*/ 41 h 186"/>
                                <a:gd name="T34" fmla="*/ 236 w 302"/>
                                <a:gd name="T35" fmla="*/ 43 h 186"/>
                                <a:gd name="T36" fmla="*/ 235 w 302"/>
                                <a:gd name="T37" fmla="*/ 28 h 186"/>
                                <a:gd name="T38" fmla="*/ 225 w 302"/>
                                <a:gd name="T39" fmla="*/ 24 h 186"/>
                                <a:gd name="T40" fmla="*/ 254 w 302"/>
                                <a:gd name="T41" fmla="*/ 39 h 186"/>
                                <a:gd name="T42" fmla="*/ 293 w 302"/>
                                <a:gd name="T43" fmla="*/ 61 h 186"/>
                                <a:gd name="T44" fmla="*/ 280 w 302"/>
                                <a:gd name="T45" fmla="*/ 0 h 186"/>
                                <a:gd name="T46" fmla="*/ 274 w 302"/>
                                <a:gd name="T47" fmla="*/ 16 h 186"/>
                                <a:gd name="T48" fmla="*/ 0 w 302"/>
                                <a:gd name="T49" fmla="*/ 135 h 186"/>
                                <a:gd name="T50" fmla="*/ 30 w 302"/>
                                <a:gd name="T51" fmla="*/ 114 h 186"/>
                                <a:gd name="T52" fmla="*/ 47 w 302"/>
                                <a:gd name="T53" fmla="*/ 126 h 186"/>
                                <a:gd name="T54" fmla="*/ 27 w 302"/>
                                <a:gd name="T55" fmla="*/ 74 h 186"/>
                                <a:gd name="T56" fmla="*/ 0 w 302"/>
                                <a:gd name="T57" fmla="*/ 135 h 186"/>
                                <a:gd name="T58" fmla="*/ 29 w 302"/>
                                <a:gd name="T59" fmla="*/ 103 h 186"/>
                                <a:gd name="T60" fmla="*/ 74 w 302"/>
                                <a:gd name="T61" fmla="*/ 91 h 186"/>
                                <a:gd name="T62" fmla="*/ 59 w 302"/>
                                <a:gd name="T63" fmla="*/ 135 h 186"/>
                                <a:gd name="T64" fmla="*/ 82 w 302"/>
                                <a:gd name="T65" fmla="*/ 98 h 186"/>
                                <a:gd name="T66" fmla="*/ 131 w 302"/>
                                <a:gd name="T67" fmla="*/ 91 h 186"/>
                                <a:gd name="T68" fmla="*/ 106 w 302"/>
                                <a:gd name="T69" fmla="*/ 127 h 186"/>
                                <a:gd name="T70" fmla="*/ 82 w 302"/>
                                <a:gd name="T71" fmla="*/ 98 h 186"/>
                                <a:gd name="T72" fmla="*/ 155 w 302"/>
                                <a:gd name="T73" fmla="*/ 129 h 186"/>
                                <a:gd name="T74" fmla="*/ 153 w 302"/>
                                <a:gd name="T75" fmla="*/ 97 h 186"/>
                                <a:gd name="T76" fmla="*/ 192 w 302"/>
                                <a:gd name="T77" fmla="*/ 128 h 186"/>
                                <a:gd name="T78" fmla="*/ 192 w 302"/>
                                <a:gd name="T79" fmla="*/ 102 h 186"/>
                                <a:gd name="T80" fmla="*/ 176 w 302"/>
                                <a:gd name="T81" fmla="*/ 98 h 186"/>
                                <a:gd name="T82" fmla="*/ 16 w 302"/>
                                <a:gd name="T83" fmla="*/ 156 h 186"/>
                                <a:gd name="T84" fmla="*/ 25 w 302"/>
                                <a:gd name="T85" fmla="*/ 180 h 186"/>
                                <a:gd name="T86" fmla="*/ 27 w 302"/>
                                <a:gd name="T87" fmla="*/ 165 h 186"/>
                                <a:gd name="T88" fmla="*/ 61 w 302"/>
                                <a:gd name="T89" fmla="*/ 171 h 186"/>
                                <a:gd name="T90" fmla="*/ 46 w 302"/>
                                <a:gd name="T91" fmla="*/ 184 h 186"/>
                                <a:gd name="T92" fmla="*/ 89 w 302"/>
                                <a:gd name="T93" fmla="*/ 159 h 186"/>
                                <a:gd name="T94" fmla="*/ 86 w 302"/>
                                <a:gd name="T95" fmla="*/ 175 h 186"/>
                                <a:gd name="T96" fmla="*/ 73 w 302"/>
                                <a:gd name="T97" fmla="*/ 159 h 186"/>
                                <a:gd name="T98" fmla="*/ 97 w 302"/>
                                <a:gd name="T99" fmla="*/ 186 h 186"/>
                                <a:gd name="T100" fmla="*/ 104 w 302"/>
                                <a:gd name="T101" fmla="*/ 161 h 186"/>
                                <a:gd name="T102" fmla="*/ 124 w 302"/>
                                <a:gd name="T103" fmla="*/ 159 h 186"/>
                                <a:gd name="T104" fmla="*/ 121 w 302"/>
                                <a:gd name="T105" fmla="*/ 179 h 186"/>
                                <a:gd name="T106" fmla="*/ 104 w 302"/>
                                <a:gd name="T107" fmla="*/ 157 h 186"/>
                                <a:gd name="T108" fmla="*/ 97 w 302"/>
                                <a:gd name="T109" fmla="*/ 186 h 186"/>
                                <a:gd name="T110" fmla="*/ 154 w 302"/>
                                <a:gd name="T111" fmla="*/ 177 h 186"/>
                                <a:gd name="T112" fmla="*/ 154 w 302"/>
                                <a:gd name="T113" fmla="*/ 165 h 186"/>
                                <a:gd name="T114" fmla="*/ 172 w 302"/>
                                <a:gd name="T115" fmla="*/ 183 h 186"/>
                                <a:gd name="T116" fmla="*/ 162 w 302"/>
                                <a:gd name="T117" fmla="*/ 159 h 186"/>
                                <a:gd name="T118" fmla="*/ 199 w 302"/>
                                <a:gd name="T119" fmla="*/ 186 h 186"/>
                                <a:gd name="T120" fmla="*/ 188 w 302"/>
                                <a:gd name="T121" fmla="*/ 159 h 186"/>
                                <a:gd name="T122" fmla="*/ 178 w 302"/>
                                <a:gd name="T123" fmla="*/ 183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02" h="186">
                                  <a:moveTo>
                                    <a:pt x="0" y="54"/>
                                  </a:moveTo>
                                  <a:cubicBezTo>
                                    <a:pt x="8" y="54"/>
                                    <a:pt x="8" y="54"/>
                                    <a:pt x="8" y="54"/>
                                  </a:cubicBez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45" y="0"/>
                                    <a:pt x="45" y="0"/>
                                    <a:pt x="45" y="0"/>
                                  </a:cubicBezTo>
                                  <a:cubicBezTo>
                                    <a:pt x="45" y="14"/>
                                    <a:pt x="45" y="14"/>
                                    <a:pt x="45" y="14"/>
                                  </a:cubicBezTo>
                                  <a:cubicBezTo>
                                    <a:pt x="37" y="14"/>
                                    <a:pt x="37" y="14"/>
                                    <a:pt x="37" y="14"/>
                                  </a:cubicBezTo>
                                  <a:cubicBezTo>
                                    <a:pt x="37" y="7"/>
                                    <a:pt x="37" y="7"/>
                                    <a:pt x="37" y="7"/>
                                  </a:cubicBezTo>
                                  <a:cubicBezTo>
                                    <a:pt x="17" y="7"/>
                                    <a:pt x="17" y="7"/>
                                    <a:pt x="17" y="7"/>
                                  </a:cubicBezTo>
                                  <a:cubicBezTo>
                                    <a:pt x="17" y="26"/>
                                    <a:pt x="17" y="26"/>
                                    <a:pt x="17" y="26"/>
                                  </a:cubicBezTo>
                                  <a:cubicBezTo>
                                    <a:pt x="38" y="26"/>
                                    <a:pt x="38" y="26"/>
                                    <a:pt x="38" y="26"/>
                                  </a:cubicBezTo>
                                  <a:cubicBezTo>
                                    <a:pt x="38" y="34"/>
                                    <a:pt x="38" y="34"/>
                                    <a:pt x="38" y="34"/>
                                  </a:cubicBezTo>
                                  <a:cubicBezTo>
                                    <a:pt x="17" y="34"/>
                                    <a:pt x="17" y="34"/>
                                    <a:pt x="17" y="34"/>
                                  </a:cubicBezTo>
                                  <a:cubicBezTo>
                                    <a:pt x="17" y="54"/>
                                    <a:pt x="17" y="54"/>
                                    <a:pt x="17" y="54"/>
                                  </a:cubicBezTo>
                                  <a:cubicBezTo>
                                    <a:pt x="38" y="54"/>
                                    <a:pt x="38" y="54"/>
                                    <a:pt x="38" y="54"/>
                                  </a:cubicBezTo>
                                  <a:cubicBezTo>
                                    <a:pt x="38" y="46"/>
                                    <a:pt x="38" y="46"/>
                                    <a:pt x="38" y="46"/>
                                  </a:cubicBezTo>
                                  <a:cubicBezTo>
                                    <a:pt x="46" y="46"/>
                                    <a:pt x="46" y="46"/>
                                    <a:pt x="46" y="46"/>
                                  </a:cubicBezTo>
                                  <a:cubicBezTo>
                                    <a:pt x="46" y="61"/>
                                    <a:pt x="46" y="61"/>
                                    <a:pt x="46" y="61"/>
                                  </a:cubicBezTo>
                                  <a:cubicBezTo>
                                    <a:pt x="0" y="61"/>
                                    <a:pt x="0" y="61"/>
                                    <a:pt x="0" y="61"/>
                                  </a:cubicBezTo>
                                  <a:lnTo>
                                    <a:pt x="0" y="54"/>
                                  </a:lnTo>
                                  <a:close/>
                                  <a:moveTo>
                                    <a:pt x="71" y="16"/>
                                  </a:moveTo>
                                  <a:cubicBezTo>
                                    <a:pt x="59" y="16"/>
                                    <a:pt x="51" y="25"/>
                                    <a:pt x="51" y="39"/>
                                  </a:cubicBezTo>
                                  <a:cubicBezTo>
                                    <a:pt x="51" y="52"/>
                                    <a:pt x="58" y="62"/>
                                    <a:pt x="70" y="62"/>
                                  </a:cubicBezTo>
                                  <a:cubicBezTo>
                                    <a:pt x="81" y="62"/>
                                    <a:pt x="85" y="53"/>
                                    <a:pt x="85" y="53"/>
                                  </a:cubicBezTo>
                                  <a:cubicBezTo>
                                    <a:pt x="85" y="53"/>
                                    <a:pt x="85" y="53"/>
                                    <a:pt x="85" y="53"/>
                                  </a:cubicBezTo>
                                  <a:cubicBezTo>
                                    <a:pt x="85" y="53"/>
                                    <a:pt x="85" y="54"/>
                                    <a:pt x="85" y="55"/>
                                  </a:cubicBezTo>
                                  <a:cubicBezTo>
                                    <a:pt x="85" y="56"/>
                                    <a:pt x="85" y="56"/>
                                    <a:pt x="85" y="56"/>
                                  </a:cubicBezTo>
                                  <a:cubicBezTo>
                                    <a:pt x="85" y="59"/>
                                    <a:pt x="86" y="61"/>
                                    <a:pt x="90" y="61"/>
                                  </a:cubicBezTo>
                                  <a:cubicBezTo>
                                    <a:pt x="99" y="61"/>
                                    <a:pt x="99" y="61"/>
                                    <a:pt x="99" y="61"/>
                                  </a:cubicBezTo>
                                  <a:cubicBezTo>
                                    <a:pt x="99" y="54"/>
                                    <a:pt x="99" y="54"/>
                                    <a:pt x="99" y="54"/>
                                  </a:cubicBezTo>
                                  <a:cubicBezTo>
                                    <a:pt x="94" y="54"/>
                                    <a:pt x="94" y="54"/>
                                    <a:pt x="94" y="54"/>
                                  </a:cubicBezTo>
                                  <a:cubicBezTo>
                                    <a:pt x="93" y="54"/>
                                    <a:pt x="93" y="54"/>
                                    <a:pt x="93" y="52"/>
                                  </a:cubicBezTo>
                                  <a:cubicBezTo>
                                    <a:pt x="93" y="0"/>
                                    <a:pt x="93" y="0"/>
                                    <a:pt x="93" y="0"/>
                                  </a:cubicBezTo>
                                  <a:cubicBezTo>
                                    <a:pt x="77" y="0"/>
                                    <a:pt x="77" y="0"/>
                                    <a:pt x="77" y="0"/>
                                  </a:cubicBezTo>
                                  <a:cubicBezTo>
                                    <a:pt x="77" y="6"/>
                                    <a:pt x="77" y="6"/>
                                    <a:pt x="77" y="6"/>
                                  </a:cubicBezTo>
                                  <a:cubicBezTo>
                                    <a:pt x="84" y="6"/>
                                    <a:pt x="84" y="6"/>
                                    <a:pt x="84" y="6"/>
                                  </a:cubicBezTo>
                                  <a:cubicBezTo>
                                    <a:pt x="84" y="20"/>
                                    <a:pt x="84" y="20"/>
                                    <a:pt x="84" y="20"/>
                                  </a:cubicBezTo>
                                  <a:cubicBezTo>
                                    <a:pt x="84" y="22"/>
                                    <a:pt x="84" y="23"/>
                                    <a:pt x="84" y="23"/>
                                  </a:cubicBezTo>
                                  <a:cubicBezTo>
                                    <a:pt x="84" y="23"/>
                                    <a:pt x="84" y="23"/>
                                    <a:pt x="84" y="23"/>
                                  </a:cubicBezTo>
                                  <a:cubicBezTo>
                                    <a:pt x="84" y="23"/>
                                    <a:pt x="81" y="16"/>
                                    <a:pt x="71" y="16"/>
                                  </a:cubicBezTo>
                                  <a:moveTo>
                                    <a:pt x="72" y="55"/>
                                  </a:moveTo>
                                  <a:cubicBezTo>
                                    <a:pt x="65" y="55"/>
                                    <a:pt x="60" y="48"/>
                                    <a:pt x="60" y="39"/>
                                  </a:cubicBezTo>
                                  <a:cubicBezTo>
                                    <a:pt x="60" y="29"/>
                                    <a:pt x="65" y="23"/>
                                    <a:pt x="72" y="23"/>
                                  </a:cubicBezTo>
                                  <a:cubicBezTo>
                                    <a:pt x="80" y="23"/>
                                    <a:pt x="84" y="31"/>
                                    <a:pt x="84" y="39"/>
                                  </a:cubicBezTo>
                                  <a:cubicBezTo>
                                    <a:pt x="84" y="50"/>
                                    <a:pt x="78" y="55"/>
                                    <a:pt x="72" y="55"/>
                                  </a:cubicBezTo>
                                  <a:moveTo>
                                    <a:pt x="100" y="24"/>
                                  </a:moveTo>
                                  <a:cubicBezTo>
                                    <a:pt x="105" y="24"/>
                                    <a:pt x="105" y="24"/>
                                    <a:pt x="105" y="24"/>
                                  </a:cubicBezTo>
                                  <a:cubicBezTo>
                                    <a:pt x="116" y="61"/>
                                    <a:pt x="116" y="61"/>
                                    <a:pt x="116" y="61"/>
                                  </a:cubicBezTo>
                                  <a:cubicBezTo>
                                    <a:pt x="126" y="61"/>
                                    <a:pt x="126" y="61"/>
                                    <a:pt x="126" y="61"/>
                                  </a:cubicBezTo>
                                  <a:cubicBezTo>
                                    <a:pt x="135" y="32"/>
                                    <a:pt x="135" y="32"/>
                                    <a:pt x="135" y="32"/>
                                  </a:cubicBezTo>
                                  <a:cubicBezTo>
                                    <a:pt x="135" y="30"/>
                                    <a:pt x="136" y="27"/>
                                    <a:pt x="136" y="27"/>
                                  </a:cubicBezTo>
                                  <a:cubicBezTo>
                                    <a:pt x="136" y="27"/>
                                    <a:pt x="136" y="27"/>
                                    <a:pt x="136" y="27"/>
                                  </a:cubicBezTo>
                                  <a:cubicBezTo>
                                    <a:pt x="136" y="27"/>
                                    <a:pt x="136" y="30"/>
                                    <a:pt x="137" y="32"/>
                                  </a:cubicBezTo>
                                  <a:cubicBezTo>
                                    <a:pt x="146" y="61"/>
                                    <a:pt x="146" y="61"/>
                                    <a:pt x="146" y="61"/>
                                  </a:cubicBezTo>
                                  <a:cubicBezTo>
                                    <a:pt x="155" y="61"/>
                                    <a:pt x="155" y="61"/>
                                    <a:pt x="155" y="61"/>
                                  </a:cubicBezTo>
                                  <a:cubicBezTo>
                                    <a:pt x="166" y="24"/>
                                    <a:pt x="166" y="24"/>
                                    <a:pt x="166" y="24"/>
                                  </a:cubicBezTo>
                                  <a:cubicBezTo>
                                    <a:pt x="172" y="24"/>
                                    <a:pt x="172" y="24"/>
                                    <a:pt x="172" y="24"/>
                                  </a:cubicBezTo>
                                  <a:cubicBezTo>
                                    <a:pt x="172" y="17"/>
                                    <a:pt x="172" y="17"/>
                                    <a:pt x="172" y="17"/>
                                  </a:cubicBezTo>
                                  <a:cubicBezTo>
                                    <a:pt x="152" y="17"/>
                                    <a:pt x="152" y="17"/>
                                    <a:pt x="152" y="17"/>
                                  </a:cubicBezTo>
                                  <a:cubicBezTo>
                                    <a:pt x="152" y="24"/>
                                    <a:pt x="152" y="24"/>
                                    <a:pt x="152" y="24"/>
                                  </a:cubicBezTo>
                                  <a:cubicBezTo>
                                    <a:pt x="158" y="24"/>
                                    <a:pt x="158" y="24"/>
                                    <a:pt x="158" y="24"/>
                                  </a:cubicBezTo>
                                  <a:cubicBezTo>
                                    <a:pt x="151" y="49"/>
                                    <a:pt x="151" y="49"/>
                                    <a:pt x="151" y="49"/>
                                  </a:cubicBezTo>
                                  <a:cubicBezTo>
                                    <a:pt x="150" y="51"/>
                                    <a:pt x="150" y="53"/>
                                    <a:pt x="150" y="53"/>
                                  </a:cubicBezTo>
                                  <a:cubicBezTo>
                                    <a:pt x="150" y="53"/>
                                    <a:pt x="150" y="53"/>
                                    <a:pt x="150" y="53"/>
                                  </a:cubicBezTo>
                                  <a:cubicBezTo>
                                    <a:pt x="150" y="53"/>
                                    <a:pt x="150" y="51"/>
                                    <a:pt x="149" y="49"/>
                                  </a:cubicBezTo>
                                  <a:cubicBezTo>
                                    <a:pt x="140" y="17"/>
                                    <a:pt x="140" y="17"/>
                                    <a:pt x="140" y="17"/>
                                  </a:cubicBezTo>
                                  <a:cubicBezTo>
                                    <a:pt x="132" y="17"/>
                                    <a:pt x="132" y="17"/>
                                    <a:pt x="132" y="17"/>
                                  </a:cubicBezTo>
                                  <a:cubicBezTo>
                                    <a:pt x="122" y="49"/>
                                    <a:pt x="122" y="49"/>
                                    <a:pt x="122" y="49"/>
                                  </a:cubicBezTo>
                                  <a:cubicBezTo>
                                    <a:pt x="122" y="51"/>
                                    <a:pt x="122" y="53"/>
                                    <a:pt x="122" y="53"/>
                                  </a:cubicBezTo>
                                  <a:cubicBezTo>
                                    <a:pt x="121" y="53"/>
                                    <a:pt x="121" y="53"/>
                                    <a:pt x="121" y="53"/>
                                  </a:cubicBezTo>
                                  <a:cubicBezTo>
                                    <a:pt x="121" y="53"/>
                                    <a:pt x="121" y="51"/>
                                    <a:pt x="121" y="49"/>
                                  </a:cubicBezTo>
                                  <a:cubicBezTo>
                                    <a:pt x="113" y="24"/>
                                    <a:pt x="113" y="24"/>
                                    <a:pt x="113" y="24"/>
                                  </a:cubicBezTo>
                                  <a:cubicBezTo>
                                    <a:pt x="119" y="24"/>
                                    <a:pt x="119" y="24"/>
                                    <a:pt x="119" y="24"/>
                                  </a:cubicBezTo>
                                  <a:cubicBezTo>
                                    <a:pt x="119" y="17"/>
                                    <a:pt x="119" y="17"/>
                                    <a:pt x="119" y="17"/>
                                  </a:cubicBezTo>
                                  <a:cubicBezTo>
                                    <a:pt x="100" y="17"/>
                                    <a:pt x="100" y="17"/>
                                    <a:pt x="100" y="17"/>
                                  </a:cubicBezTo>
                                  <a:lnTo>
                                    <a:pt x="100" y="24"/>
                                  </a:lnTo>
                                  <a:close/>
                                  <a:moveTo>
                                    <a:pt x="199" y="34"/>
                                  </a:moveTo>
                                  <a:cubicBezTo>
                                    <a:pt x="192" y="34"/>
                                    <a:pt x="174" y="35"/>
                                    <a:pt x="174" y="49"/>
                                  </a:cubicBezTo>
                                  <a:cubicBezTo>
                                    <a:pt x="174" y="58"/>
                                    <a:pt x="181" y="62"/>
                                    <a:pt x="188" y="62"/>
                                  </a:cubicBezTo>
                                  <a:cubicBezTo>
                                    <a:pt x="199" y="62"/>
                                    <a:pt x="203" y="53"/>
                                    <a:pt x="203" y="53"/>
                                  </a:cubicBezTo>
                                  <a:cubicBezTo>
                                    <a:pt x="203" y="53"/>
                                    <a:pt x="203" y="53"/>
                                    <a:pt x="203" y="53"/>
                                  </a:cubicBezTo>
                                  <a:cubicBezTo>
                                    <a:pt x="203" y="53"/>
                                    <a:pt x="202" y="54"/>
                                    <a:pt x="202" y="55"/>
                                  </a:cubicBezTo>
                                  <a:cubicBezTo>
                                    <a:pt x="202" y="56"/>
                                    <a:pt x="202" y="56"/>
                                    <a:pt x="202" y="56"/>
                                  </a:cubicBezTo>
                                  <a:cubicBezTo>
                                    <a:pt x="202" y="59"/>
                                    <a:pt x="204" y="61"/>
                                    <a:pt x="208" y="61"/>
                                  </a:cubicBezTo>
                                  <a:cubicBezTo>
                                    <a:pt x="217" y="61"/>
                                    <a:pt x="217" y="61"/>
                                    <a:pt x="217" y="61"/>
                                  </a:cubicBezTo>
                                  <a:cubicBezTo>
                                    <a:pt x="217" y="54"/>
                                    <a:pt x="217" y="54"/>
                                    <a:pt x="217" y="54"/>
                                  </a:cubicBezTo>
                                  <a:cubicBezTo>
                                    <a:pt x="212" y="54"/>
                                    <a:pt x="212" y="54"/>
                                    <a:pt x="212" y="54"/>
                                  </a:cubicBezTo>
                                  <a:cubicBezTo>
                                    <a:pt x="211" y="54"/>
                                    <a:pt x="210" y="54"/>
                                    <a:pt x="210" y="52"/>
                                  </a:cubicBezTo>
                                  <a:cubicBezTo>
                                    <a:pt x="210" y="33"/>
                                    <a:pt x="210" y="33"/>
                                    <a:pt x="210" y="33"/>
                                  </a:cubicBezTo>
                                  <a:cubicBezTo>
                                    <a:pt x="210" y="22"/>
                                    <a:pt x="204" y="16"/>
                                    <a:pt x="193" y="16"/>
                                  </a:cubicBezTo>
                                  <a:cubicBezTo>
                                    <a:pt x="183" y="16"/>
                                    <a:pt x="177" y="21"/>
                                    <a:pt x="177" y="21"/>
                                  </a:cubicBezTo>
                                  <a:cubicBezTo>
                                    <a:pt x="180" y="27"/>
                                    <a:pt x="180" y="27"/>
                                    <a:pt x="180" y="27"/>
                                  </a:cubicBezTo>
                                  <a:cubicBezTo>
                                    <a:pt x="180" y="27"/>
                                    <a:pt x="186" y="23"/>
                                    <a:pt x="193" y="23"/>
                                  </a:cubicBezTo>
                                  <a:cubicBezTo>
                                    <a:pt x="198" y="23"/>
                                    <a:pt x="202" y="25"/>
                                    <a:pt x="202" y="32"/>
                                  </a:cubicBezTo>
                                  <a:cubicBezTo>
                                    <a:pt x="202" y="34"/>
                                    <a:pt x="202" y="34"/>
                                    <a:pt x="202" y="34"/>
                                  </a:cubicBezTo>
                                  <a:cubicBezTo>
                                    <a:pt x="199" y="34"/>
                                    <a:pt x="199" y="34"/>
                                    <a:pt x="199" y="34"/>
                                  </a:cubicBezTo>
                                  <a:moveTo>
                                    <a:pt x="190" y="55"/>
                                  </a:moveTo>
                                  <a:cubicBezTo>
                                    <a:pt x="185" y="55"/>
                                    <a:pt x="182" y="52"/>
                                    <a:pt x="182" y="48"/>
                                  </a:cubicBezTo>
                                  <a:cubicBezTo>
                                    <a:pt x="182" y="39"/>
                                    <a:pt x="196" y="39"/>
                                    <a:pt x="200" y="39"/>
                                  </a:cubicBezTo>
                                  <a:cubicBezTo>
                                    <a:pt x="202" y="39"/>
                                    <a:pt x="202" y="39"/>
                                    <a:pt x="202" y="39"/>
                                  </a:cubicBezTo>
                                  <a:cubicBezTo>
                                    <a:pt x="202" y="41"/>
                                    <a:pt x="202" y="41"/>
                                    <a:pt x="202" y="41"/>
                                  </a:cubicBezTo>
                                  <a:cubicBezTo>
                                    <a:pt x="202" y="48"/>
                                    <a:pt x="197" y="55"/>
                                    <a:pt x="190" y="55"/>
                                  </a:cubicBezTo>
                                  <a:moveTo>
                                    <a:pt x="221" y="61"/>
                                  </a:moveTo>
                                  <a:cubicBezTo>
                                    <a:pt x="242" y="61"/>
                                    <a:pt x="242" y="61"/>
                                    <a:pt x="242" y="61"/>
                                  </a:cubicBezTo>
                                  <a:cubicBezTo>
                                    <a:pt x="242" y="54"/>
                                    <a:pt x="242" y="54"/>
                                    <a:pt x="242" y="54"/>
                                  </a:cubicBezTo>
                                  <a:cubicBezTo>
                                    <a:pt x="236" y="54"/>
                                    <a:pt x="236" y="54"/>
                                    <a:pt x="236" y="54"/>
                                  </a:cubicBezTo>
                                  <a:cubicBezTo>
                                    <a:pt x="236" y="43"/>
                                    <a:pt x="236" y="43"/>
                                    <a:pt x="236" y="43"/>
                                  </a:cubicBezTo>
                                  <a:cubicBezTo>
                                    <a:pt x="236" y="34"/>
                                    <a:pt x="240" y="25"/>
                                    <a:pt x="249" y="25"/>
                                  </a:cubicBezTo>
                                  <a:cubicBezTo>
                                    <a:pt x="250" y="25"/>
                                    <a:pt x="251" y="25"/>
                                    <a:pt x="251" y="25"/>
                                  </a:cubicBezTo>
                                  <a:cubicBezTo>
                                    <a:pt x="251" y="17"/>
                                    <a:pt x="251" y="17"/>
                                    <a:pt x="251" y="17"/>
                                  </a:cubicBezTo>
                                  <a:cubicBezTo>
                                    <a:pt x="251" y="17"/>
                                    <a:pt x="250" y="17"/>
                                    <a:pt x="249" y="17"/>
                                  </a:cubicBezTo>
                                  <a:cubicBezTo>
                                    <a:pt x="243" y="17"/>
                                    <a:pt x="237" y="22"/>
                                    <a:pt x="235" y="28"/>
                                  </a:cubicBezTo>
                                  <a:cubicBezTo>
                                    <a:pt x="235" y="28"/>
                                    <a:pt x="235" y="28"/>
                                    <a:pt x="235" y="28"/>
                                  </a:cubicBezTo>
                                  <a:cubicBezTo>
                                    <a:pt x="235" y="28"/>
                                    <a:pt x="235" y="27"/>
                                    <a:pt x="235" y="25"/>
                                  </a:cubicBezTo>
                                  <a:cubicBezTo>
                                    <a:pt x="235" y="22"/>
                                    <a:pt x="235" y="22"/>
                                    <a:pt x="235" y="22"/>
                                  </a:cubicBezTo>
                                  <a:cubicBezTo>
                                    <a:pt x="235" y="19"/>
                                    <a:pt x="234" y="17"/>
                                    <a:pt x="230" y="17"/>
                                  </a:cubicBezTo>
                                  <a:cubicBezTo>
                                    <a:pt x="220" y="17"/>
                                    <a:pt x="220" y="17"/>
                                    <a:pt x="220" y="17"/>
                                  </a:cubicBezTo>
                                  <a:cubicBezTo>
                                    <a:pt x="220" y="24"/>
                                    <a:pt x="220" y="24"/>
                                    <a:pt x="220" y="24"/>
                                  </a:cubicBezTo>
                                  <a:cubicBezTo>
                                    <a:pt x="225" y="24"/>
                                    <a:pt x="225" y="24"/>
                                    <a:pt x="225" y="24"/>
                                  </a:cubicBezTo>
                                  <a:cubicBezTo>
                                    <a:pt x="227" y="24"/>
                                    <a:pt x="227" y="24"/>
                                    <a:pt x="227" y="25"/>
                                  </a:cubicBezTo>
                                  <a:cubicBezTo>
                                    <a:pt x="227" y="54"/>
                                    <a:pt x="227" y="54"/>
                                    <a:pt x="227" y="54"/>
                                  </a:cubicBezTo>
                                  <a:cubicBezTo>
                                    <a:pt x="221" y="54"/>
                                    <a:pt x="221" y="54"/>
                                    <a:pt x="221" y="54"/>
                                  </a:cubicBezTo>
                                  <a:lnTo>
                                    <a:pt x="221" y="61"/>
                                  </a:lnTo>
                                  <a:close/>
                                  <a:moveTo>
                                    <a:pt x="274" y="16"/>
                                  </a:moveTo>
                                  <a:cubicBezTo>
                                    <a:pt x="262" y="16"/>
                                    <a:pt x="254" y="25"/>
                                    <a:pt x="254" y="39"/>
                                  </a:cubicBezTo>
                                  <a:cubicBezTo>
                                    <a:pt x="254" y="52"/>
                                    <a:pt x="261" y="62"/>
                                    <a:pt x="273" y="62"/>
                                  </a:cubicBezTo>
                                  <a:cubicBezTo>
                                    <a:pt x="284" y="62"/>
                                    <a:pt x="288" y="53"/>
                                    <a:pt x="288" y="53"/>
                                  </a:cubicBezTo>
                                  <a:cubicBezTo>
                                    <a:pt x="288" y="53"/>
                                    <a:pt x="288" y="53"/>
                                    <a:pt x="288" y="53"/>
                                  </a:cubicBezTo>
                                  <a:cubicBezTo>
                                    <a:pt x="288" y="53"/>
                                    <a:pt x="287" y="54"/>
                                    <a:pt x="287" y="55"/>
                                  </a:cubicBezTo>
                                  <a:cubicBezTo>
                                    <a:pt x="287" y="56"/>
                                    <a:pt x="287" y="56"/>
                                    <a:pt x="287" y="56"/>
                                  </a:cubicBezTo>
                                  <a:cubicBezTo>
                                    <a:pt x="287" y="59"/>
                                    <a:pt x="289" y="61"/>
                                    <a:pt x="293" y="61"/>
                                  </a:cubicBezTo>
                                  <a:cubicBezTo>
                                    <a:pt x="302" y="61"/>
                                    <a:pt x="302" y="61"/>
                                    <a:pt x="302" y="61"/>
                                  </a:cubicBezTo>
                                  <a:cubicBezTo>
                                    <a:pt x="302" y="54"/>
                                    <a:pt x="302" y="54"/>
                                    <a:pt x="302" y="54"/>
                                  </a:cubicBezTo>
                                  <a:cubicBezTo>
                                    <a:pt x="297" y="54"/>
                                    <a:pt x="297" y="54"/>
                                    <a:pt x="297" y="54"/>
                                  </a:cubicBezTo>
                                  <a:cubicBezTo>
                                    <a:pt x="296" y="54"/>
                                    <a:pt x="295" y="54"/>
                                    <a:pt x="295" y="52"/>
                                  </a:cubicBezTo>
                                  <a:cubicBezTo>
                                    <a:pt x="295" y="0"/>
                                    <a:pt x="295" y="0"/>
                                    <a:pt x="295" y="0"/>
                                  </a:cubicBezTo>
                                  <a:cubicBezTo>
                                    <a:pt x="280" y="0"/>
                                    <a:pt x="280" y="0"/>
                                    <a:pt x="280" y="0"/>
                                  </a:cubicBezTo>
                                  <a:cubicBezTo>
                                    <a:pt x="280" y="6"/>
                                    <a:pt x="280" y="6"/>
                                    <a:pt x="280" y="6"/>
                                  </a:cubicBezTo>
                                  <a:cubicBezTo>
                                    <a:pt x="287" y="6"/>
                                    <a:pt x="287" y="6"/>
                                    <a:pt x="287" y="6"/>
                                  </a:cubicBezTo>
                                  <a:cubicBezTo>
                                    <a:pt x="287" y="20"/>
                                    <a:pt x="287" y="20"/>
                                    <a:pt x="287" y="20"/>
                                  </a:cubicBezTo>
                                  <a:cubicBezTo>
                                    <a:pt x="287" y="22"/>
                                    <a:pt x="287" y="23"/>
                                    <a:pt x="287" y="23"/>
                                  </a:cubicBezTo>
                                  <a:cubicBezTo>
                                    <a:pt x="287" y="23"/>
                                    <a:pt x="287" y="23"/>
                                    <a:pt x="287" y="23"/>
                                  </a:cubicBezTo>
                                  <a:cubicBezTo>
                                    <a:pt x="287" y="23"/>
                                    <a:pt x="283" y="16"/>
                                    <a:pt x="274" y="16"/>
                                  </a:cubicBezTo>
                                  <a:moveTo>
                                    <a:pt x="275" y="55"/>
                                  </a:moveTo>
                                  <a:cubicBezTo>
                                    <a:pt x="267" y="55"/>
                                    <a:pt x="262" y="48"/>
                                    <a:pt x="262" y="39"/>
                                  </a:cubicBezTo>
                                  <a:cubicBezTo>
                                    <a:pt x="262" y="29"/>
                                    <a:pt x="268" y="23"/>
                                    <a:pt x="275" y="23"/>
                                  </a:cubicBezTo>
                                  <a:cubicBezTo>
                                    <a:pt x="283" y="23"/>
                                    <a:pt x="287" y="31"/>
                                    <a:pt x="287" y="39"/>
                                  </a:cubicBezTo>
                                  <a:cubicBezTo>
                                    <a:pt x="287" y="50"/>
                                    <a:pt x="281" y="55"/>
                                    <a:pt x="275" y="55"/>
                                  </a:cubicBezTo>
                                  <a:moveTo>
                                    <a:pt x="0" y="135"/>
                                  </a:moveTo>
                                  <a:cubicBezTo>
                                    <a:pt x="24" y="135"/>
                                    <a:pt x="24" y="135"/>
                                    <a:pt x="24" y="135"/>
                                  </a:cubicBezTo>
                                  <a:cubicBezTo>
                                    <a:pt x="24" y="128"/>
                                    <a:pt x="24" y="128"/>
                                    <a:pt x="24" y="128"/>
                                  </a:cubicBezTo>
                                  <a:cubicBezTo>
                                    <a:pt x="17" y="128"/>
                                    <a:pt x="17" y="128"/>
                                    <a:pt x="17" y="128"/>
                                  </a:cubicBezTo>
                                  <a:cubicBezTo>
                                    <a:pt x="17" y="110"/>
                                    <a:pt x="17" y="110"/>
                                    <a:pt x="17" y="110"/>
                                  </a:cubicBezTo>
                                  <a:cubicBezTo>
                                    <a:pt x="24" y="110"/>
                                    <a:pt x="24" y="110"/>
                                    <a:pt x="24" y="110"/>
                                  </a:cubicBezTo>
                                  <a:cubicBezTo>
                                    <a:pt x="28" y="110"/>
                                    <a:pt x="29" y="111"/>
                                    <a:pt x="30" y="114"/>
                                  </a:cubicBezTo>
                                  <a:cubicBezTo>
                                    <a:pt x="40" y="130"/>
                                    <a:pt x="40" y="130"/>
                                    <a:pt x="40" y="130"/>
                                  </a:cubicBezTo>
                                  <a:cubicBezTo>
                                    <a:pt x="42" y="134"/>
                                    <a:pt x="43" y="135"/>
                                    <a:pt x="48" y="135"/>
                                  </a:cubicBezTo>
                                  <a:cubicBezTo>
                                    <a:pt x="53" y="135"/>
                                    <a:pt x="53" y="135"/>
                                    <a:pt x="53" y="135"/>
                                  </a:cubicBezTo>
                                  <a:cubicBezTo>
                                    <a:pt x="53" y="128"/>
                                    <a:pt x="53" y="128"/>
                                    <a:pt x="53" y="128"/>
                                  </a:cubicBezTo>
                                  <a:cubicBezTo>
                                    <a:pt x="52" y="128"/>
                                    <a:pt x="52" y="128"/>
                                    <a:pt x="52" y="128"/>
                                  </a:cubicBezTo>
                                  <a:cubicBezTo>
                                    <a:pt x="49" y="128"/>
                                    <a:pt x="48" y="128"/>
                                    <a:pt x="47" y="126"/>
                                  </a:cubicBezTo>
                                  <a:cubicBezTo>
                                    <a:pt x="39" y="111"/>
                                    <a:pt x="39" y="111"/>
                                    <a:pt x="39" y="111"/>
                                  </a:cubicBezTo>
                                  <a:cubicBezTo>
                                    <a:pt x="38" y="109"/>
                                    <a:pt x="36" y="108"/>
                                    <a:pt x="36" y="108"/>
                                  </a:cubicBezTo>
                                  <a:cubicBezTo>
                                    <a:pt x="36" y="108"/>
                                    <a:pt x="36" y="108"/>
                                    <a:pt x="36" y="108"/>
                                  </a:cubicBezTo>
                                  <a:cubicBezTo>
                                    <a:pt x="44" y="106"/>
                                    <a:pt x="49" y="100"/>
                                    <a:pt x="49" y="91"/>
                                  </a:cubicBezTo>
                                  <a:cubicBezTo>
                                    <a:pt x="49" y="83"/>
                                    <a:pt x="44" y="77"/>
                                    <a:pt x="38" y="75"/>
                                  </a:cubicBezTo>
                                  <a:cubicBezTo>
                                    <a:pt x="35" y="74"/>
                                    <a:pt x="31" y="74"/>
                                    <a:pt x="27" y="74"/>
                                  </a:cubicBezTo>
                                  <a:cubicBezTo>
                                    <a:pt x="0" y="74"/>
                                    <a:pt x="0" y="74"/>
                                    <a:pt x="0" y="74"/>
                                  </a:cubicBezTo>
                                  <a:cubicBezTo>
                                    <a:pt x="0" y="81"/>
                                    <a:pt x="0" y="81"/>
                                    <a:pt x="0" y="81"/>
                                  </a:cubicBezTo>
                                  <a:cubicBezTo>
                                    <a:pt x="8" y="81"/>
                                    <a:pt x="8" y="81"/>
                                    <a:pt x="8" y="81"/>
                                  </a:cubicBezTo>
                                  <a:cubicBezTo>
                                    <a:pt x="8" y="128"/>
                                    <a:pt x="8" y="128"/>
                                    <a:pt x="8" y="128"/>
                                  </a:cubicBezTo>
                                  <a:cubicBezTo>
                                    <a:pt x="0" y="128"/>
                                    <a:pt x="0" y="128"/>
                                    <a:pt x="0" y="128"/>
                                  </a:cubicBezTo>
                                  <a:lnTo>
                                    <a:pt x="0" y="135"/>
                                  </a:lnTo>
                                  <a:close/>
                                  <a:moveTo>
                                    <a:pt x="17" y="103"/>
                                  </a:moveTo>
                                  <a:cubicBezTo>
                                    <a:pt x="17" y="81"/>
                                    <a:pt x="17" y="81"/>
                                    <a:pt x="17" y="81"/>
                                  </a:cubicBezTo>
                                  <a:cubicBezTo>
                                    <a:pt x="27" y="81"/>
                                    <a:pt x="27" y="81"/>
                                    <a:pt x="27" y="81"/>
                                  </a:cubicBezTo>
                                  <a:cubicBezTo>
                                    <a:pt x="30" y="81"/>
                                    <a:pt x="32" y="81"/>
                                    <a:pt x="34" y="82"/>
                                  </a:cubicBezTo>
                                  <a:cubicBezTo>
                                    <a:pt x="38" y="84"/>
                                    <a:pt x="40" y="87"/>
                                    <a:pt x="40" y="92"/>
                                  </a:cubicBezTo>
                                  <a:cubicBezTo>
                                    <a:pt x="40" y="99"/>
                                    <a:pt x="36" y="103"/>
                                    <a:pt x="29" y="103"/>
                                  </a:cubicBezTo>
                                  <a:lnTo>
                                    <a:pt x="17" y="103"/>
                                  </a:lnTo>
                                  <a:close/>
                                  <a:moveTo>
                                    <a:pt x="59" y="135"/>
                                  </a:moveTo>
                                  <a:cubicBezTo>
                                    <a:pt x="81" y="135"/>
                                    <a:pt x="81" y="135"/>
                                    <a:pt x="81" y="135"/>
                                  </a:cubicBezTo>
                                  <a:cubicBezTo>
                                    <a:pt x="81" y="128"/>
                                    <a:pt x="81" y="128"/>
                                    <a:pt x="81" y="128"/>
                                  </a:cubicBezTo>
                                  <a:cubicBezTo>
                                    <a:pt x="74" y="128"/>
                                    <a:pt x="74" y="128"/>
                                    <a:pt x="74" y="128"/>
                                  </a:cubicBezTo>
                                  <a:cubicBezTo>
                                    <a:pt x="74" y="91"/>
                                    <a:pt x="74" y="91"/>
                                    <a:pt x="74" y="91"/>
                                  </a:cubicBezTo>
                                  <a:cubicBezTo>
                                    <a:pt x="59" y="91"/>
                                    <a:pt x="59" y="91"/>
                                    <a:pt x="59" y="91"/>
                                  </a:cubicBezTo>
                                  <a:cubicBezTo>
                                    <a:pt x="59" y="98"/>
                                    <a:pt x="59" y="98"/>
                                    <a:pt x="59" y="98"/>
                                  </a:cubicBezTo>
                                  <a:cubicBezTo>
                                    <a:pt x="66" y="98"/>
                                    <a:pt x="66" y="98"/>
                                    <a:pt x="66" y="98"/>
                                  </a:cubicBezTo>
                                  <a:cubicBezTo>
                                    <a:pt x="66" y="128"/>
                                    <a:pt x="66" y="128"/>
                                    <a:pt x="66" y="128"/>
                                  </a:cubicBezTo>
                                  <a:cubicBezTo>
                                    <a:pt x="59" y="128"/>
                                    <a:pt x="59" y="128"/>
                                    <a:pt x="59" y="128"/>
                                  </a:cubicBezTo>
                                  <a:lnTo>
                                    <a:pt x="59" y="135"/>
                                  </a:lnTo>
                                  <a:close/>
                                  <a:moveTo>
                                    <a:pt x="66" y="82"/>
                                  </a:moveTo>
                                  <a:cubicBezTo>
                                    <a:pt x="75" y="82"/>
                                    <a:pt x="75" y="82"/>
                                    <a:pt x="75" y="82"/>
                                  </a:cubicBezTo>
                                  <a:cubicBezTo>
                                    <a:pt x="75" y="74"/>
                                    <a:pt x="75" y="74"/>
                                    <a:pt x="75" y="74"/>
                                  </a:cubicBezTo>
                                  <a:cubicBezTo>
                                    <a:pt x="66" y="74"/>
                                    <a:pt x="66" y="74"/>
                                    <a:pt x="66" y="74"/>
                                  </a:cubicBezTo>
                                  <a:lnTo>
                                    <a:pt x="66" y="82"/>
                                  </a:lnTo>
                                  <a:close/>
                                  <a:moveTo>
                                    <a:pt x="82" y="98"/>
                                  </a:moveTo>
                                  <a:cubicBezTo>
                                    <a:pt x="88" y="98"/>
                                    <a:pt x="88" y="98"/>
                                    <a:pt x="88" y="98"/>
                                  </a:cubicBezTo>
                                  <a:cubicBezTo>
                                    <a:pt x="102" y="135"/>
                                    <a:pt x="102" y="135"/>
                                    <a:pt x="102" y="135"/>
                                  </a:cubicBezTo>
                                  <a:cubicBezTo>
                                    <a:pt x="111" y="135"/>
                                    <a:pt x="111" y="135"/>
                                    <a:pt x="111" y="135"/>
                                  </a:cubicBezTo>
                                  <a:cubicBezTo>
                                    <a:pt x="125" y="98"/>
                                    <a:pt x="125" y="98"/>
                                    <a:pt x="125" y="98"/>
                                  </a:cubicBezTo>
                                  <a:cubicBezTo>
                                    <a:pt x="131" y="98"/>
                                    <a:pt x="131" y="98"/>
                                    <a:pt x="131" y="98"/>
                                  </a:cubicBezTo>
                                  <a:cubicBezTo>
                                    <a:pt x="131" y="91"/>
                                    <a:pt x="131" y="91"/>
                                    <a:pt x="131" y="91"/>
                                  </a:cubicBezTo>
                                  <a:cubicBezTo>
                                    <a:pt x="111" y="91"/>
                                    <a:pt x="111" y="91"/>
                                    <a:pt x="111" y="91"/>
                                  </a:cubicBezTo>
                                  <a:cubicBezTo>
                                    <a:pt x="111" y="98"/>
                                    <a:pt x="111" y="98"/>
                                    <a:pt x="111" y="98"/>
                                  </a:cubicBezTo>
                                  <a:cubicBezTo>
                                    <a:pt x="117" y="98"/>
                                    <a:pt x="117" y="98"/>
                                    <a:pt x="117" y="98"/>
                                  </a:cubicBezTo>
                                  <a:cubicBezTo>
                                    <a:pt x="107" y="123"/>
                                    <a:pt x="107" y="123"/>
                                    <a:pt x="107" y="123"/>
                                  </a:cubicBezTo>
                                  <a:cubicBezTo>
                                    <a:pt x="107" y="125"/>
                                    <a:pt x="106" y="127"/>
                                    <a:pt x="106" y="127"/>
                                  </a:cubicBezTo>
                                  <a:cubicBezTo>
                                    <a:pt x="106" y="127"/>
                                    <a:pt x="106" y="127"/>
                                    <a:pt x="106" y="127"/>
                                  </a:cubicBezTo>
                                  <a:cubicBezTo>
                                    <a:pt x="106" y="127"/>
                                    <a:pt x="106" y="125"/>
                                    <a:pt x="105" y="123"/>
                                  </a:cubicBezTo>
                                  <a:cubicBezTo>
                                    <a:pt x="96" y="98"/>
                                    <a:pt x="96" y="98"/>
                                    <a:pt x="96" y="98"/>
                                  </a:cubicBezTo>
                                  <a:cubicBezTo>
                                    <a:pt x="102" y="98"/>
                                    <a:pt x="102" y="98"/>
                                    <a:pt x="102" y="98"/>
                                  </a:cubicBezTo>
                                  <a:cubicBezTo>
                                    <a:pt x="102" y="91"/>
                                    <a:pt x="102" y="91"/>
                                    <a:pt x="102" y="91"/>
                                  </a:cubicBezTo>
                                  <a:cubicBezTo>
                                    <a:pt x="82" y="91"/>
                                    <a:pt x="82" y="91"/>
                                    <a:pt x="82" y="91"/>
                                  </a:cubicBezTo>
                                  <a:lnTo>
                                    <a:pt x="82" y="98"/>
                                  </a:lnTo>
                                  <a:close/>
                                  <a:moveTo>
                                    <a:pt x="153" y="90"/>
                                  </a:moveTo>
                                  <a:cubicBezTo>
                                    <a:pt x="141" y="90"/>
                                    <a:pt x="131" y="99"/>
                                    <a:pt x="131" y="113"/>
                                  </a:cubicBezTo>
                                  <a:cubicBezTo>
                                    <a:pt x="131" y="126"/>
                                    <a:pt x="141" y="136"/>
                                    <a:pt x="154" y="136"/>
                                  </a:cubicBezTo>
                                  <a:cubicBezTo>
                                    <a:pt x="165" y="136"/>
                                    <a:pt x="171" y="130"/>
                                    <a:pt x="171" y="130"/>
                                  </a:cubicBezTo>
                                  <a:cubicBezTo>
                                    <a:pt x="168" y="124"/>
                                    <a:pt x="168" y="124"/>
                                    <a:pt x="168" y="124"/>
                                  </a:cubicBezTo>
                                  <a:cubicBezTo>
                                    <a:pt x="168" y="124"/>
                                    <a:pt x="162" y="129"/>
                                    <a:pt x="155" y="129"/>
                                  </a:cubicBezTo>
                                  <a:cubicBezTo>
                                    <a:pt x="147" y="129"/>
                                    <a:pt x="140" y="123"/>
                                    <a:pt x="140" y="114"/>
                                  </a:cubicBezTo>
                                  <a:cubicBezTo>
                                    <a:pt x="172" y="114"/>
                                    <a:pt x="172" y="114"/>
                                    <a:pt x="172" y="114"/>
                                  </a:cubicBezTo>
                                  <a:cubicBezTo>
                                    <a:pt x="172" y="114"/>
                                    <a:pt x="172" y="112"/>
                                    <a:pt x="172" y="111"/>
                                  </a:cubicBezTo>
                                  <a:cubicBezTo>
                                    <a:pt x="172" y="99"/>
                                    <a:pt x="166" y="90"/>
                                    <a:pt x="153" y="90"/>
                                  </a:cubicBezTo>
                                  <a:moveTo>
                                    <a:pt x="140" y="108"/>
                                  </a:moveTo>
                                  <a:cubicBezTo>
                                    <a:pt x="141" y="101"/>
                                    <a:pt x="147" y="97"/>
                                    <a:pt x="153" y="97"/>
                                  </a:cubicBezTo>
                                  <a:cubicBezTo>
                                    <a:pt x="158" y="97"/>
                                    <a:pt x="163" y="101"/>
                                    <a:pt x="163" y="108"/>
                                  </a:cubicBezTo>
                                  <a:lnTo>
                                    <a:pt x="140" y="108"/>
                                  </a:lnTo>
                                  <a:close/>
                                  <a:moveTo>
                                    <a:pt x="177" y="135"/>
                                  </a:moveTo>
                                  <a:cubicBezTo>
                                    <a:pt x="198" y="135"/>
                                    <a:pt x="198" y="135"/>
                                    <a:pt x="198" y="135"/>
                                  </a:cubicBezTo>
                                  <a:cubicBezTo>
                                    <a:pt x="198" y="128"/>
                                    <a:pt x="198" y="128"/>
                                    <a:pt x="198" y="128"/>
                                  </a:cubicBezTo>
                                  <a:cubicBezTo>
                                    <a:pt x="192" y="128"/>
                                    <a:pt x="192" y="128"/>
                                    <a:pt x="192" y="128"/>
                                  </a:cubicBezTo>
                                  <a:cubicBezTo>
                                    <a:pt x="192" y="117"/>
                                    <a:pt x="192" y="117"/>
                                    <a:pt x="192" y="117"/>
                                  </a:cubicBezTo>
                                  <a:cubicBezTo>
                                    <a:pt x="192" y="108"/>
                                    <a:pt x="196" y="99"/>
                                    <a:pt x="205" y="99"/>
                                  </a:cubicBezTo>
                                  <a:cubicBezTo>
                                    <a:pt x="207" y="99"/>
                                    <a:pt x="208" y="99"/>
                                    <a:pt x="208" y="99"/>
                                  </a:cubicBezTo>
                                  <a:cubicBezTo>
                                    <a:pt x="208" y="91"/>
                                    <a:pt x="208" y="91"/>
                                    <a:pt x="208" y="91"/>
                                  </a:cubicBezTo>
                                  <a:cubicBezTo>
                                    <a:pt x="208" y="91"/>
                                    <a:pt x="207" y="91"/>
                                    <a:pt x="205" y="91"/>
                                  </a:cubicBezTo>
                                  <a:cubicBezTo>
                                    <a:pt x="199" y="91"/>
                                    <a:pt x="194" y="96"/>
                                    <a:pt x="192" y="102"/>
                                  </a:cubicBezTo>
                                  <a:cubicBezTo>
                                    <a:pt x="191" y="102"/>
                                    <a:pt x="191" y="102"/>
                                    <a:pt x="191" y="102"/>
                                  </a:cubicBezTo>
                                  <a:cubicBezTo>
                                    <a:pt x="191" y="102"/>
                                    <a:pt x="192" y="101"/>
                                    <a:pt x="192" y="99"/>
                                  </a:cubicBezTo>
                                  <a:cubicBezTo>
                                    <a:pt x="192" y="96"/>
                                    <a:pt x="192" y="96"/>
                                    <a:pt x="192" y="96"/>
                                  </a:cubicBezTo>
                                  <a:cubicBezTo>
                                    <a:pt x="192" y="93"/>
                                    <a:pt x="190" y="91"/>
                                    <a:pt x="186" y="91"/>
                                  </a:cubicBezTo>
                                  <a:cubicBezTo>
                                    <a:pt x="176" y="91"/>
                                    <a:pt x="176" y="91"/>
                                    <a:pt x="176" y="91"/>
                                  </a:cubicBezTo>
                                  <a:cubicBezTo>
                                    <a:pt x="176" y="98"/>
                                    <a:pt x="176" y="98"/>
                                    <a:pt x="176" y="98"/>
                                  </a:cubicBezTo>
                                  <a:cubicBezTo>
                                    <a:pt x="182" y="98"/>
                                    <a:pt x="182" y="98"/>
                                    <a:pt x="182" y="98"/>
                                  </a:cubicBezTo>
                                  <a:cubicBezTo>
                                    <a:pt x="183" y="98"/>
                                    <a:pt x="184" y="98"/>
                                    <a:pt x="184" y="100"/>
                                  </a:cubicBezTo>
                                  <a:cubicBezTo>
                                    <a:pt x="184" y="128"/>
                                    <a:pt x="184" y="128"/>
                                    <a:pt x="184" y="128"/>
                                  </a:cubicBezTo>
                                  <a:cubicBezTo>
                                    <a:pt x="177" y="128"/>
                                    <a:pt x="177" y="128"/>
                                    <a:pt x="177" y="128"/>
                                  </a:cubicBezTo>
                                  <a:lnTo>
                                    <a:pt x="177" y="135"/>
                                  </a:lnTo>
                                  <a:close/>
                                  <a:moveTo>
                                    <a:pt x="16" y="156"/>
                                  </a:moveTo>
                                  <a:cubicBezTo>
                                    <a:pt x="8" y="156"/>
                                    <a:pt x="2" y="163"/>
                                    <a:pt x="2" y="171"/>
                                  </a:cubicBezTo>
                                  <a:cubicBezTo>
                                    <a:pt x="2" y="179"/>
                                    <a:pt x="8" y="186"/>
                                    <a:pt x="17" y="186"/>
                                  </a:cubicBezTo>
                                  <a:cubicBezTo>
                                    <a:pt x="21" y="186"/>
                                    <a:pt x="28" y="185"/>
                                    <a:pt x="28" y="181"/>
                                  </a:cubicBezTo>
                                  <a:cubicBezTo>
                                    <a:pt x="28" y="177"/>
                                    <a:pt x="28" y="177"/>
                                    <a:pt x="28" y="177"/>
                                  </a:cubicBezTo>
                                  <a:cubicBezTo>
                                    <a:pt x="25" y="177"/>
                                    <a:pt x="25" y="177"/>
                                    <a:pt x="25" y="177"/>
                                  </a:cubicBezTo>
                                  <a:cubicBezTo>
                                    <a:pt x="25" y="180"/>
                                    <a:pt x="25" y="180"/>
                                    <a:pt x="25" y="180"/>
                                  </a:cubicBezTo>
                                  <a:cubicBezTo>
                                    <a:pt x="25" y="183"/>
                                    <a:pt x="19" y="184"/>
                                    <a:pt x="17" y="184"/>
                                  </a:cubicBezTo>
                                  <a:cubicBezTo>
                                    <a:pt x="10" y="184"/>
                                    <a:pt x="5" y="178"/>
                                    <a:pt x="5" y="171"/>
                                  </a:cubicBezTo>
                                  <a:cubicBezTo>
                                    <a:pt x="5" y="164"/>
                                    <a:pt x="10" y="159"/>
                                    <a:pt x="16" y="159"/>
                                  </a:cubicBezTo>
                                  <a:cubicBezTo>
                                    <a:pt x="19" y="159"/>
                                    <a:pt x="24" y="160"/>
                                    <a:pt x="24" y="163"/>
                                  </a:cubicBezTo>
                                  <a:cubicBezTo>
                                    <a:pt x="24" y="165"/>
                                    <a:pt x="24" y="165"/>
                                    <a:pt x="24" y="165"/>
                                  </a:cubicBezTo>
                                  <a:cubicBezTo>
                                    <a:pt x="27" y="165"/>
                                    <a:pt x="27" y="165"/>
                                    <a:pt x="27" y="165"/>
                                  </a:cubicBezTo>
                                  <a:cubicBezTo>
                                    <a:pt x="27" y="162"/>
                                    <a:pt x="27" y="162"/>
                                    <a:pt x="27" y="162"/>
                                  </a:cubicBezTo>
                                  <a:cubicBezTo>
                                    <a:pt x="27" y="158"/>
                                    <a:pt x="20" y="156"/>
                                    <a:pt x="16" y="156"/>
                                  </a:cubicBezTo>
                                  <a:moveTo>
                                    <a:pt x="46" y="156"/>
                                  </a:moveTo>
                                  <a:cubicBezTo>
                                    <a:pt x="38" y="156"/>
                                    <a:pt x="31" y="163"/>
                                    <a:pt x="31" y="171"/>
                                  </a:cubicBezTo>
                                  <a:cubicBezTo>
                                    <a:pt x="31" y="180"/>
                                    <a:pt x="38" y="186"/>
                                    <a:pt x="46" y="186"/>
                                  </a:cubicBezTo>
                                  <a:cubicBezTo>
                                    <a:pt x="54" y="186"/>
                                    <a:pt x="61" y="180"/>
                                    <a:pt x="61" y="171"/>
                                  </a:cubicBezTo>
                                  <a:cubicBezTo>
                                    <a:pt x="61" y="163"/>
                                    <a:pt x="54" y="156"/>
                                    <a:pt x="46" y="156"/>
                                  </a:cubicBezTo>
                                  <a:moveTo>
                                    <a:pt x="46" y="184"/>
                                  </a:moveTo>
                                  <a:cubicBezTo>
                                    <a:pt x="39" y="184"/>
                                    <a:pt x="34" y="178"/>
                                    <a:pt x="34" y="171"/>
                                  </a:cubicBezTo>
                                  <a:cubicBezTo>
                                    <a:pt x="34" y="164"/>
                                    <a:pt x="39" y="159"/>
                                    <a:pt x="46" y="159"/>
                                  </a:cubicBezTo>
                                  <a:cubicBezTo>
                                    <a:pt x="52" y="159"/>
                                    <a:pt x="58" y="164"/>
                                    <a:pt x="58" y="171"/>
                                  </a:cubicBezTo>
                                  <a:cubicBezTo>
                                    <a:pt x="58" y="178"/>
                                    <a:pt x="52" y="184"/>
                                    <a:pt x="46" y="184"/>
                                  </a:cubicBezTo>
                                  <a:moveTo>
                                    <a:pt x="66" y="175"/>
                                  </a:moveTo>
                                  <a:cubicBezTo>
                                    <a:pt x="66" y="178"/>
                                    <a:pt x="67" y="180"/>
                                    <a:pt x="68" y="182"/>
                                  </a:cubicBezTo>
                                  <a:cubicBezTo>
                                    <a:pt x="70" y="185"/>
                                    <a:pt x="73" y="186"/>
                                    <a:pt x="78" y="186"/>
                                  </a:cubicBezTo>
                                  <a:cubicBezTo>
                                    <a:pt x="82" y="186"/>
                                    <a:pt x="85" y="185"/>
                                    <a:pt x="87" y="182"/>
                                  </a:cubicBezTo>
                                  <a:cubicBezTo>
                                    <a:pt x="88" y="180"/>
                                    <a:pt x="89" y="178"/>
                                    <a:pt x="89" y="175"/>
                                  </a:cubicBezTo>
                                  <a:cubicBezTo>
                                    <a:pt x="89" y="159"/>
                                    <a:pt x="89" y="159"/>
                                    <a:pt x="89" y="159"/>
                                  </a:cubicBezTo>
                                  <a:cubicBezTo>
                                    <a:pt x="92" y="159"/>
                                    <a:pt x="92" y="159"/>
                                    <a:pt x="92" y="159"/>
                                  </a:cubicBezTo>
                                  <a:cubicBezTo>
                                    <a:pt x="92" y="157"/>
                                    <a:pt x="92" y="157"/>
                                    <a:pt x="92" y="157"/>
                                  </a:cubicBezTo>
                                  <a:cubicBezTo>
                                    <a:pt x="82" y="157"/>
                                    <a:pt x="82" y="157"/>
                                    <a:pt x="82" y="157"/>
                                  </a:cubicBezTo>
                                  <a:cubicBezTo>
                                    <a:pt x="82" y="159"/>
                                    <a:pt x="82" y="159"/>
                                    <a:pt x="82" y="159"/>
                                  </a:cubicBezTo>
                                  <a:cubicBezTo>
                                    <a:pt x="86" y="159"/>
                                    <a:pt x="86" y="159"/>
                                    <a:pt x="86" y="159"/>
                                  </a:cubicBezTo>
                                  <a:cubicBezTo>
                                    <a:pt x="86" y="175"/>
                                    <a:pt x="86" y="175"/>
                                    <a:pt x="86" y="175"/>
                                  </a:cubicBezTo>
                                  <a:cubicBezTo>
                                    <a:pt x="86" y="177"/>
                                    <a:pt x="85" y="179"/>
                                    <a:pt x="85" y="180"/>
                                  </a:cubicBezTo>
                                  <a:cubicBezTo>
                                    <a:pt x="83" y="182"/>
                                    <a:pt x="81" y="184"/>
                                    <a:pt x="78" y="184"/>
                                  </a:cubicBezTo>
                                  <a:cubicBezTo>
                                    <a:pt x="74" y="184"/>
                                    <a:pt x="72" y="182"/>
                                    <a:pt x="71" y="180"/>
                                  </a:cubicBezTo>
                                  <a:cubicBezTo>
                                    <a:pt x="70" y="179"/>
                                    <a:pt x="69" y="177"/>
                                    <a:pt x="69" y="175"/>
                                  </a:cubicBezTo>
                                  <a:cubicBezTo>
                                    <a:pt x="69" y="159"/>
                                    <a:pt x="69" y="159"/>
                                    <a:pt x="69" y="159"/>
                                  </a:cubicBezTo>
                                  <a:cubicBezTo>
                                    <a:pt x="73" y="159"/>
                                    <a:pt x="73" y="159"/>
                                    <a:pt x="73" y="159"/>
                                  </a:cubicBezTo>
                                  <a:cubicBezTo>
                                    <a:pt x="73" y="157"/>
                                    <a:pt x="73" y="157"/>
                                    <a:pt x="73" y="157"/>
                                  </a:cubicBezTo>
                                  <a:cubicBezTo>
                                    <a:pt x="63" y="157"/>
                                    <a:pt x="63" y="157"/>
                                    <a:pt x="63" y="157"/>
                                  </a:cubicBezTo>
                                  <a:cubicBezTo>
                                    <a:pt x="63" y="159"/>
                                    <a:pt x="63" y="159"/>
                                    <a:pt x="63" y="159"/>
                                  </a:cubicBezTo>
                                  <a:cubicBezTo>
                                    <a:pt x="66" y="159"/>
                                    <a:pt x="66" y="159"/>
                                    <a:pt x="66" y="159"/>
                                  </a:cubicBezTo>
                                  <a:lnTo>
                                    <a:pt x="66" y="175"/>
                                  </a:lnTo>
                                  <a:close/>
                                  <a:moveTo>
                                    <a:pt x="97" y="186"/>
                                  </a:moveTo>
                                  <a:cubicBezTo>
                                    <a:pt x="108" y="186"/>
                                    <a:pt x="108" y="186"/>
                                    <a:pt x="108" y="186"/>
                                  </a:cubicBezTo>
                                  <a:cubicBezTo>
                                    <a:pt x="108" y="183"/>
                                    <a:pt x="108" y="183"/>
                                    <a:pt x="108" y="183"/>
                                  </a:cubicBezTo>
                                  <a:cubicBezTo>
                                    <a:pt x="104" y="183"/>
                                    <a:pt x="104" y="183"/>
                                    <a:pt x="104" y="183"/>
                                  </a:cubicBezTo>
                                  <a:cubicBezTo>
                                    <a:pt x="104" y="163"/>
                                    <a:pt x="104" y="163"/>
                                    <a:pt x="104" y="163"/>
                                  </a:cubicBezTo>
                                  <a:cubicBezTo>
                                    <a:pt x="104" y="163"/>
                                    <a:pt x="104" y="162"/>
                                    <a:pt x="104" y="162"/>
                                  </a:cubicBezTo>
                                  <a:cubicBezTo>
                                    <a:pt x="104" y="161"/>
                                    <a:pt x="104" y="161"/>
                                    <a:pt x="104" y="161"/>
                                  </a:cubicBezTo>
                                  <a:cubicBezTo>
                                    <a:pt x="104" y="161"/>
                                    <a:pt x="104" y="161"/>
                                    <a:pt x="104" y="161"/>
                                  </a:cubicBezTo>
                                  <a:cubicBezTo>
                                    <a:pt x="104" y="161"/>
                                    <a:pt x="104" y="162"/>
                                    <a:pt x="104" y="162"/>
                                  </a:cubicBezTo>
                                  <a:cubicBezTo>
                                    <a:pt x="104" y="162"/>
                                    <a:pt x="104" y="163"/>
                                    <a:pt x="105" y="163"/>
                                  </a:cubicBezTo>
                                  <a:cubicBezTo>
                                    <a:pt x="121" y="186"/>
                                    <a:pt x="121" y="186"/>
                                    <a:pt x="121" y="186"/>
                                  </a:cubicBezTo>
                                  <a:cubicBezTo>
                                    <a:pt x="124" y="186"/>
                                    <a:pt x="124" y="186"/>
                                    <a:pt x="124" y="186"/>
                                  </a:cubicBezTo>
                                  <a:cubicBezTo>
                                    <a:pt x="124" y="159"/>
                                    <a:pt x="124" y="159"/>
                                    <a:pt x="124" y="159"/>
                                  </a:cubicBezTo>
                                  <a:cubicBezTo>
                                    <a:pt x="127" y="159"/>
                                    <a:pt x="127" y="159"/>
                                    <a:pt x="127" y="159"/>
                                  </a:cubicBezTo>
                                  <a:cubicBezTo>
                                    <a:pt x="127" y="157"/>
                                    <a:pt x="127" y="157"/>
                                    <a:pt x="127" y="157"/>
                                  </a:cubicBezTo>
                                  <a:cubicBezTo>
                                    <a:pt x="117" y="157"/>
                                    <a:pt x="117" y="157"/>
                                    <a:pt x="117" y="157"/>
                                  </a:cubicBezTo>
                                  <a:cubicBezTo>
                                    <a:pt x="117" y="159"/>
                                    <a:pt x="117" y="159"/>
                                    <a:pt x="117" y="159"/>
                                  </a:cubicBezTo>
                                  <a:cubicBezTo>
                                    <a:pt x="121" y="159"/>
                                    <a:pt x="121" y="159"/>
                                    <a:pt x="121" y="159"/>
                                  </a:cubicBezTo>
                                  <a:cubicBezTo>
                                    <a:pt x="121" y="179"/>
                                    <a:pt x="121" y="179"/>
                                    <a:pt x="121" y="179"/>
                                  </a:cubicBezTo>
                                  <a:cubicBezTo>
                                    <a:pt x="121" y="180"/>
                                    <a:pt x="121" y="180"/>
                                    <a:pt x="121" y="181"/>
                                  </a:cubicBezTo>
                                  <a:cubicBezTo>
                                    <a:pt x="121" y="181"/>
                                    <a:pt x="121" y="181"/>
                                    <a:pt x="121" y="181"/>
                                  </a:cubicBezTo>
                                  <a:cubicBezTo>
                                    <a:pt x="121" y="181"/>
                                    <a:pt x="121" y="181"/>
                                    <a:pt x="121" y="181"/>
                                  </a:cubicBezTo>
                                  <a:cubicBezTo>
                                    <a:pt x="121" y="181"/>
                                    <a:pt x="121" y="181"/>
                                    <a:pt x="121" y="181"/>
                                  </a:cubicBezTo>
                                  <a:cubicBezTo>
                                    <a:pt x="120" y="180"/>
                                    <a:pt x="120" y="180"/>
                                    <a:pt x="120" y="180"/>
                                  </a:cubicBezTo>
                                  <a:cubicBezTo>
                                    <a:pt x="104" y="157"/>
                                    <a:pt x="104" y="157"/>
                                    <a:pt x="104" y="157"/>
                                  </a:cubicBezTo>
                                  <a:cubicBezTo>
                                    <a:pt x="97" y="157"/>
                                    <a:pt x="97" y="157"/>
                                    <a:pt x="97" y="157"/>
                                  </a:cubicBezTo>
                                  <a:cubicBezTo>
                                    <a:pt x="97" y="159"/>
                                    <a:pt x="97" y="159"/>
                                    <a:pt x="97" y="159"/>
                                  </a:cubicBezTo>
                                  <a:cubicBezTo>
                                    <a:pt x="101" y="159"/>
                                    <a:pt x="101" y="159"/>
                                    <a:pt x="101" y="159"/>
                                  </a:cubicBezTo>
                                  <a:cubicBezTo>
                                    <a:pt x="101" y="183"/>
                                    <a:pt x="101" y="183"/>
                                    <a:pt x="101" y="183"/>
                                  </a:cubicBezTo>
                                  <a:cubicBezTo>
                                    <a:pt x="97" y="183"/>
                                    <a:pt x="97" y="183"/>
                                    <a:pt x="97" y="183"/>
                                  </a:cubicBezTo>
                                  <a:lnTo>
                                    <a:pt x="97" y="186"/>
                                  </a:lnTo>
                                  <a:close/>
                                  <a:moveTo>
                                    <a:pt x="146" y="156"/>
                                  </a:moveTo>
                                  <a:cubicBezTo>
                                    <a:pt x="137" y="156"/>
                                    <a:pt x="131" y="163"/>
                                    <a:pt x="131" y="171"/>
                                  </a:cubicBezTo>
                                  <a:cubicBezTo>
                                    <a:pt x="131" y="179"/>
                                    <a:pt x="137" y="186"/>
                                    <a:pt x="146" y="186"/>
                                  </a:cubicBezTo>
                                  <a:cubicBezTo>
                                    <a:pt x="150" y="186"/>
                                    <a:pt x="157" y="185"/>
                                    <a:pt x="157" y="181"/>
                                  </a:cubicBezTo>
                                  <a:cubicBezTo>
                                    <a:pt x="157" y="177"/>
                                    <a:pt x="157" y="177"/>
                                    <a:pt x="157" y="177"/>
                                  </a:cubicBezTo>
                                  <a:cubicBezTo>
                                    <a:pt x="154" y="177"/>
                                    <a:pt x="154" y="177"/>
                                    <a:pt x="154" y="177"/>
                                  </a:cubicBezTo>
                                  <a:cubicBezTo>
                                    <a:pt x="154" y="180"/>
                                    <a:pt x="154" y="180"/>
                                    <a:pt x="154" y="180"/>
                                  </a:cubicBezTo>
                                  <a:cubicBezTo>
                                    <a:pt x="154" y="183"/>
                                    <a:pt x="148" y="184"/>
                                    <a:pt x="146" y="184"/>
                                  </a:cubicBezTo>
                                  <a:cubicBezTo>
                                    <a:pt x="139" y="184"/>
                                    <a:pt x="134" y="178"/>
                                    <a:pt x="134" y="171"/>
                                  </a:cubicBezTo>
                                  <a:cubicBezTo>
                                    <a:pt x="134" y="164"/>
                                    <a:pt x="139" y="159"/>
                                    <a:pt x="146" y="159"/>
                                  </a:cubicBezTo>
                                  <a:cubicBezTo>
                                    <a:pt x="149" y="159"/>
                                    <a:pt x="154" y="160"/>
                                    <a:pt x="154" y="163"/>
                                  </a:cubicBezTo>
                                  <a:cubicBezTo>
                                    <a:pt x="154" y="165"/>
                                    <a:pt x="154" y="165"/>
                                    <a:pt x="154" y="165"/>
                                  </a:cubicBezTo>
                                  <a:cubicBezTo>
                                    <a:pt x="156" y="165"/>
                                    <a:pt x="156" y="165"/>
                                    <a:pt x="156" y="165"/>
                                  </a:cubicBezTo>
                                  <a:cubicBezTo>
                                    <a:pt x="156" y="162"/>
                                    <a:pt x="156" y="162"/>
                                    <a:pt x="156" y="162"/>
                                  </a:cubicBezTo>
                                  <a:cubicBezTo>
                                    <a:pt x="156" y="158"/>
                                    <a:pt x="149" y="156"/>
                                    <a:pt x="146" y="156"/>
                                  </a:cubicBezTo>
                                  <a:moveTo>
                                    <a:pt x="162" y="186"/>
                                  </a:moveTo>
                                  <a:cubicBezTo>
                                    <a:pt x="172" y="186"/>
                                    <a:pt x="172" y="186"/>
                                    <a:pt x="172" y="186"/>
                                  </a:cubicBezTo>
                                  <a:cubicBezTo>
                                    <a:pt x="172" y="183"/>
                                    <a:pt x="172" y="183"/>
                                    <a:pt x="172" y="183"/>
                                  </a:cubicBezTo>
                                  <a:cubicBezTo>
                                    <a:pt x="168" y="183"/>
                                    <a:pt x="168" y="183"/>
                                    <a:pt x="168" y="183"/>
                                  </a:cubicBezTo>
                                  <a:cubicBezTo>
                                    <a:pt x="168" y="159"/>
                                    <a:pt x="168" y="159"/>
                                    <a:pt x="168" y="159"/>
                                  </a:cubicBezTo>
                                  <a:cubicBezTo>
                                    <a:pt x="172" y="159"/>
                                    <a:pt x="172" y="159"/>
                                    <a:pt x="172" y="159"/>
                                  </a:cubicBezTo>
                                  <a:cubicBezTo>
                                    <a:pt x="172" y="157"/>
                                    <a:pt x="172" y="157"/>
                                    <a:pt x="172" y="157"/>
                                  </a:cubicBezTo>
                                  <a:cubicBezTo>
                                    <a:pt x="162" y="157"/>
                                    <a:pt x="162" y="157"/>
                                    <a:pt x="162" y="157"/>
                                  </a:cubicBezTo>
                                  <a:cubicBezTo>
                                    <a:pt x="162" y="159"/>
                                    <a:pt x="162" y="159"/>
                                    <a:pt x="162" y="159"/>
                                  </a:cubicBezTo>
                                  <a:cubicBezTo>
                                    <a:pt x="166" y="159"/>
                                    <a:pt x="166" y="159"/>
                                    <a:pt x="166" y="159"/>
                                  </a:cubicBezTo>
                                  <a:cubicBezTo>
                                    <a:pt x="166" y="183"/>
                                    <a:pt x="166" y="183"/>
                                    <a:pt x="166" y="183"/>
                                  </a:cubicBezTo>
                                  <a:cubicBezTo>
                                    <a:pt x="162" y="183"/>
                                    <a:pt x="162" y="183"/>
                                    <a:pt x="162" y="183"/>
                                  </a:cubicBezTo>
                                  <a:lnTo>
                                    <a:pt x="162" y="186"/>
                                  </a:lnTo>
                                  <a:close/>
                                  <a:moveTo>
                                    <a:pt x="178" y="186"/>
                                  </a:moveTo>
                                  <a:cubicBezTo>
                                    <a:pt x="199" y="186"/>
                                    <a:pt x="199" y="186"/>
                                    <a:pt x="199" y="186"/>
                                  </a:cubicBezTo>
                                  <a:cubicBezTo>
                                    <a:pt x="199" y="178"/>
                                    <a:pt x="199" y="178"/>
                                    <a:pt x="199" y="178"/>
                                  </a:cubicBezTo>
                                  <a:cubicBezTo>
                                    <a:pt x="196" y="178"/>
                                    <a:pt x="196" y="178"/>
                                    <a:pt x="196" y="178"/>
                                  </a:cubicBezTo>
                                  <a:cubicBezTo>
                                    <a:pt x="196" y="183"/>
                                    <a:pt x="196" y="183"/>
                                    <a:pt x="196" y="183"/>
                                  </a:cubicBezTo>
                                  <a:cubicBezTo>
                                    <a:pt x="185" y="183"/>
                                    <a:pt x="185" y="183"/>
                                    <a:pt x="185" y="183"/>
                                  </a:cubicBezTo>
                                  <a:cubicBezTo>
                                    <a:pt x="185" y="159"/>
                                    <a:pt x="185" y="159"/>
                                    <a:pt x="185" y="159"/>
                                  </a:cubicBezTo>
                                  <a:cubicBezTo>
                                    <a:pt x="188" y="159"/>
                                    <a:pt x="188" y="159"/>
                                    <a:pt x="188" y="159"/>
                                  </a:cubicBezTo>
                                  <a:cubicBezTo>
                                    <a:pt x="188" y="157"/>
                                    <a:pt x="188" y="157"/>
                                    <a:pt x="188" y="157"/>
                                  </a:cubicBezTo>
                                  <a:cubicBezTo>
                                    <a:pt x="178" y="157"/>
                                    <a:pt x="178" y="157"/>
                                    <a:pt x="178" y="157"/>
                                  </a:cubicBezTo>
                                  <a:cubicBezTo>
                                    <a:pt x="178" y="159"/>
                                    <a:pt x="178" y="159"/>
                                    <a:pt x="178" y="159"/>
                                  </a:cubicBezTo>
                                  <a:cubicBezTo>
                                    <a:pt x="182" y="159"/>
                                    <a:pt x="182" y="159"/>
                                    <a:pt x="182" y="159"/>
                                  </a:cubicBezTo>
                                  <a:cubicBezTo>
                                    <a:pt x="182" y="183"/>
                                    <a:pt x="182" y="183"/>
                                    <a:pt x="182" y="183"/>
                                  </a:cubicBezTo>
                                  <a:cubicBezTo>
                                    <a:pt x="178" y="183"/>
                                    <a:pt x="178" y="183"/>
                                    <a:pt x="178" y="183"/>
                                  </a:cubicBezTo>
                                  <a:lnTo>
                                    <a:pt x="178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B2FF3C" id="Freeform 5" o:spid="_x0000_s1026" style="position:absolute;margin-left:.05pt;margin-top:19.7pt;width:75.95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" path="m,54v8,,8,,8,c8,6,8,6,8,6,,6,,6,,6,,,,,,,45,,45,,45,v,14,,14,,14c37,14,37,14,37,14v,-7,,-7,,-7c17,7,17,7,17,7v,19,,19,,19c38,26,38,26,38,26v,8,,8,,8c17,34,17,34,17,34v,20,,20,,20c38,54,38,54,38,54v,-8,,-8,,-8c46,46,46,46,46,46v,15,,15,,15c,61,,61,,61l,54xm71,16c59,16,51,25,51,39v,13,7,23,19,23c81,62,85,53,85,53v,,,,,c85,53,85,54,85,55v,1,,1,,1c85,59,86,61,90,61v9,,9,,9,c99,54,99,54,99,54v-5,,-5,,-5,c93,54,93,54,93,52,93,,93,,93,,77,,77,,77,v,6,,6,,6c84,6,84,6,84,6v,14,,14,,14c84,22,84,23,84,23v,,,,,c84,23,81,16,71,16t1,39c65,55,60,48,60,39,60,29,65,23,72,23v8,,12,8,12,16c84,50,78,55,72,55m100,24v5,,5,,5,c116,61,116,61,116,61v10,,10,,10,c135,32,135,32,135,32v,-2,1,-5,1,-5c136,27,136,27,136,27v,,,3,1,5c146,61,146,61,146,61v9,,9,,9,c166,24,166,24,166,24v6,,6,,6,c172,17,172,17,172,17v-20,,-20,,-20,c152,24,152,24,152,24v6,,6,,6,c151,49,151,49,151,49v-1,2,-1,4,-1,4c150,53,150,53,150,53v,,,-2,-1,-4c140,17,140,17,140,17v-8,,-8,,-8,c122,49,122,49,122,49v,2,,4,,4c121,53,121,53,121,53v,,,-2,,-4c113,24,113,24,113,24v6,,6,,6,c119,17,119,17,119,17v-19,,-19,,-19,l100,24xm199,34v-7,,-25,1,-25,15c174,58,181,62,188,62v11,,15,-9,15,-9c203,53,203,53,203,53v,,-1,1,-1,2c202,56,202,56,202,56v,3,2,5,6,5c217,61,217,61,217,61v,-7,,-7,,-7c212,54,212,54,212,54v-1,,-2,,-2,-2c210,33,210,33,210,33v,-11,-6,-17,-17,-17c183,16,177,21,177,21v3,6,3,6,3,6c180,27,186,23,193,23v5,,9,2,9,9c202,34,202,34,202,34v-3,,-3,,-3,m190,55v-5,,-8,-3,-8,-7c182,39,196,39,200,39v2,,2,,2,c202,41,202,41,202,41v,7,-5,14,-12,14m221,61v21,,21,,21,c242,54,242,54,242,54v-6,,-6,,-6,c236,43,236,43,236,43v,-9,4,-18,13,-18c250,25,251,25,251,25v,-8,,-8,,-8c251,17,250,17,249,17v-6,,-12,5,-14,11c235,28,235,28,235,28v,,,-1,,-3c235,22,235,22,235,22v,-3,-1,-5,-5,-5c220,17,220,17,220,17v,7,,7,,7c225,24,225,24,225,24v2,,2,,2,1c227,54,227,54,227,54v-6,,-6,,-6,l221,61xm274,16v-12,,-20,9,-20,23c254,52,261,62,273,62v11,,15,-9,15,-9c288,53,288,53,288,53v,,-1,1,-1,2c287,56,287,56,287,56v,3,2,5,6,5c302,61,302,61,302,61v,-7,,-7,,-7c297,54,297,54,297,54v-1,,-2,,-2,-2c295,,295,,295,,280,,280,,280,v,6,,6,,6c287,6,287,6,287,6v,14,,14,,14c287,22,287,23,287,23v,,,,,c287,23,283,16,274,16t1,39c267,55,262,48,262,39v,-10,6,-16,13,-16c283,23,287,31,287,39v,11,-6,16,-12,16m,135v24,,24,,24,c24,128,24,128,24,128v-7,,-7,,-7,c17,110,17,110,17,110v7,,7,,7,c28,110,29,111,30,114v10,16,10,16,10,16c42,134,43,135,48,135v5,,5,,5,c53,128,53,128,53,128v-1,,-1,,-1,c49,128,48,128,47,126,39,111,39,111,39,111v-1,-2,-3,-3,-3,-3c36,108,36,108,36,108v8,-2,13,-8,13,-17c49,83,44,77,38,75,35,74,31,74,27,74,,74,,74,,74v,7,,7,,7c8,81,8,81,8,81v,47,,47,,47c,128,,128,,128r,7xm17,103v,-22,,-22,,-22c27,81,27,81,27,81v3,,5,,7,1c38,84,40,87,40,92v,7,-4,11,-11,11l17,103xm59,135v22,,22,,22,c81,128,81,128,81,128v-7,,-7,,-7,c74,91,74,91,74,91v-15,,-15,,-15,c59,98,59,98,59,98v7,,7,,7,c66,128,66,128,66,128v-7,,-7,,-7,l59,135xm66,82v9,,9,,9,c75,74,75,74,75,74v-9,,-9,,-9,l66,82xm82,98v6,,6,,6,c102,135,102,135,102,135v9,,9,,9,c125,98,125,98,125,98v6,,6,,6,c131,91,131,91,131,91v-20,,-20,,-20,c111,98,111,98,111,98v6,,6,,6,c107,123,107,123,107,123v,2,-1,4,-1,4c106,127,106,127,106,127v,,,-2,-1,-4c96,98,96,98,96,98v6,,6,,6,c102,91,102,91,102,91v-20,,-20,,-20,l82,98xm153,90v-12,,-22,9,-22,23c131,126,141,136,154,136v11,,17,-6,17,-6c168,124,168,124,168,124v,,-6,5,-13,5c147,129,140,123,140,114v32,,32,,32,c172,114,172,112,172,111v,-12,-6,-21,-19,-21m140,108v1,-7,7,-11,13,-11c158,97,163,101,163,108r-23,xm177,135v21,,21,,21,c198,128,198,128,198,128v-6,,-6,,-6,c192,117,192,117,192,117v,-9,4,-18,13,-18c207,99,208,99,208,99v,-8,,-8,,-8c208,91,207,91,205,91v-6,,-11,5,-13,11c191,102,191,102,191,102v,,1,-1,1,-3c192,96,192,96,192,96v,-3,-2,-5,-6,-5c176,91,176,91,176,91v,7,,7,,7c182,98,182,98,182,98v1,,2,,2,2c184,128,184,128,184,128v-7,,-7,,-7,l177,135xm16,156v-8,,-14,7,-14,15c2,179,8,186,17,186v4,,11,-1,11,-5c28,177,28,177,28,177v-3,,-3,,-3,c25,180,25,180,25,180v,3,-6,4,-8,4c10,184,5,178,5,171v,-7,5,-12,11,-12c19,159,24,160,24,163v,2,,2,,2c27,165,27,165,27,165v,-3,,-3,,-3c27,158,20,156,16,156t30,c38,156,31,163,31,171v,9,7,15,15,15c54,186,61,180,61,171v,-8,-7,-15,-15,-15m46,184v-7,,-12,-6,-12,-13c34,164,39,159,46,159v6,,12,5,12,12c58,178,52,184,46,184t20,-9c66,178,67,180,68,182v2,3,5,4,10,4c82,186,85,185,87,182v1,-2,2,-4,2,-7c89,159,89,159,89,159v3,,3,,3,c92,157,92,157,92,157v-10,,-10,,-10,c82,159,82,159,82,159v4,,4,,4,c86,175,86,175,86,175v,2,-1,4,-1,5c83,182,81,184,78,184v-4,,-6,-2,-7,-4c70,179,69,177,69,175v,-16,,-16,,-16c73,159,73,159,73,159v,-2,,-2,,-2c63,157,63,157,63,157v,2,,2,,2c66,159,66,159,66,159r,16xm97,186v11,,11,,11,c108,183,108,183,108,183v-4,,-4,,-4,c104,163,104,163,104,163v,,,-1,,-1c104,161,104,161,104,161v,,,,,c104,161,104,162,104,162v,,,1,1,1c121,186,121,186,121,186v3,,3,,3,c124,159,124,159,124,159v3,,3,,3,c127,157,127,157,127,157v-10,,-10,,-10,c117,159,117,159,117,159v4,,4,,4,c121,179,121,179,121,179v,1,,1,,2c121,181,121,181,121,181v,,,,,c121,181,121,181,121,181v-1,-1,-1,-1,-1,-1c104,157,104,157,104,157v-7,,-7,,-7,c97,159,97,159,97,159v4,,4,,4,c101,183,101,183,101,183v-4,,-4,,-4,l97,186xm146,156v-9,,-15,7,-15,15c131,179,137,186,146,186v4,,11,-1,11,-5c157,177,157,177,157,177v-3,,-3,,-3,c154,180,154,180,154,180v,3,-6,4,-8,4c139,184,134,178,134,171v,-7,5,-12,12,-12c149,159,154,160,154,163v,2,,2,,2c156,165,156,165,156,165v,-3,,-3,,-3c156,158,149,156,146,156t16,30c172,186,172,186,172,186v,-3,,-3,,-3c168,183,168,183,168,183v,-24,,-24,,-24c172,159,172,159,172,159v,-2,,-2,,-2c162,157,162,157,162,157v,2,,2,,2c166,159,166,159,166,159v,24,,24,,24c162,183,162,183,162,183r,3xm178,186v21,,21,,21,c199,178,199,178,199,178v-3,,-3,,-3,c196,183,196,183,196,183v-11,,-11,,-11,c185,159,185,159,185,159v3,,3,,3,c188,157,188,157,188,157v-10,,-10,,-10,c178,159,178,159,178,159v4,,4,,4,c182,183,182,183,182,183v-4,,-4,,-4,l178,186xe" fillcolor="#58595b" stroked="f">
                    <v:path arrowok="t" o:connecttype="custom" o:connectlocs="143690,0;121338,83548;146883,147817;223518,199231;316118,196018;245869,19280;229904,176737;335276,77122;437456,102829;485353,54628;475773,157457;386366,157457;635429,109256;645008,179951;670553,106042;645008,109256;645008,131750;753574,138176;750381,89975;718450,77122;811050,125323;935581,196018;894071,0;874912,51414;0,433809;95793,366328;150076,404889;86214,237792;0,433809;92600,330981;236290,292420;188393,433809;261835,314914;418297,292420;338470,408102;261835,314914;494932,414529;488546,311700;613077,411316;613077,327767;561987,314914;51090,501291;79828,578413;86214,530212;194780,549492;146883,591266;284187,510931;274607,562346;233097,510931;309732,597693;332083,517358;395946,510931;386366,575199;332083,504504;309732,597693;491739,568772;491739,530212;549215,588053;517284,510931;635429,597693;600305,510931;568373,588053" o:connectangles="0,0,0,0,0,0,0,0,0,0,0,0,0,0,0,0,0,0,0,0,0,0,0,0,0,0,0,0,0,0,0,0,0,0,0,0,0,0,0,0,0,0,0,0,0,0,0,0,0,0,0,0,0,0,0,0,0,0,0,0,0,0"/>
                    <o:lock v:ext="edit" verticies="t"/>
                  </v:shape>
                </w:pict>
              </mc:Fallback>
            </mc:AlternateContent>
          </w:r>
        </w:p>
      </w:tc>
    </w:tr>
  </w:tbl>
  <w:p w:rsidR="00F5112F" w:rsidRDefault="00F5112F">
    <w:pPr>
      <w:pStyle w:val="Header"/>
    </w:pPr>
    <w:r w:rsidRPr="00674F6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01F91C5" wp14:editId="16280AFC">
              <wp:simplePos x="0" y="0"/>
              <wp:positionH relativeFrom="page">
                <wp:posOffset>2985770</wp:posOffset>
              </wp:positionH>
              <wp:positionV relativeFrom="topMargin">
                <wp:posOffset>563880</wp:posOffset>
              </wp:positionV>
              <wp:extent cx="3988435" cy="495935"/>
              <wp:effectExtent l="0" t="0" r="0" b="0"/>
              <wp:wrapNone/>
              <wp:docPr id="6" name="Freefor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988435" cy="495935"/>
                      </a:xfrm>
                      <a:custGeom>
                        <a:avLst/>
                        <a:gdLst>
                          <a:gd name="T0" fmla="*/ 2170 w 5019"/>
                          <a:gd name="T1" fmla="*/ 590 h 622"/>
                          <a:gd name="T2" fmla="*/ 1957 w 5019"/>
                          <a:gd name="T3" fmla="*/ 574 h 622"/>
                          <a:gd name="T4" fmla="*/ 1713 w 5019"/>
                          <a:gd name="T5" fmla="*/ 528 h 622"/>
                          <a:gd name="T6" fmla="*/ 1495 w 5019"/>
                          <a:gd name="T7" fmla="*/ 534 h 622"/>
                          <a:gd name="T8" fmla="*/ 1265 w 5019"/>
                          <a:gd name="T9" fmla="*/ 520 h 622"/>
                          <a:gd name="T10" fmla="*/ 1171 w 5019"/>
                          <a:gd name="T11" fmla="*/ 522 h 622"/>
                          <a:gd name="T12" fmla="*/ 1000 w 5019"/>
                          <a:gd name="T13" fmla="*/ 518 h 622"/>
                          <a:gd name="T14" fmla="*/ 826 w 5019"/>
                          <a:gd name="T15" fmla="*/ 590 h 622"/>
                          <a:gd name="T16" fmla="*/ 535 w 5019"/>
                          <a:gd name="T17" fmla="*/ 590 h 622"/>
                          <a:gd name="T18" fmla="*/ 298 w 5019"/>
                          <a:gd name="T19" fmla="*/ 531 h 622"/>
                          <a:gd name="T20" fmla="*/ 69 w 5019"/>
                          <a:gd name="T21" fmla="*/ 535 h 622"/>
                          <a:gd name="T22" fmla="*/ 1938 w 5019"/>
                          <a:gd name="T23" fmla="*/ 332 h 622"/>
                          <a:gd name="T24" fmla="*/ 1604 w 5019"/>
                          <a:gd name="T25" fmla="*/ 373 h 622"/>
                          <a:gd name="T26" fmla="*/ 1429 w 5019"/>
                          <a:gd name="T27" fmla="*/ 399 h 622"/>
                          <a:gd name="T28" fmla="*/ 966 w 5019"/>
                          <a:gd name="T29" fmla="*/ 425 h 622"/>
                          <a:gd name="T30" fmla="*/ 688 w 5019"/>
                          <a:gd name="T31" fmla="*/ 348 h 622"/>
                          <a:gd name="T32" fmla="*/ 414 w 5019"/>
                          <a:gd name="T33" fmla="*/ 323 h 622"/>
                          <a:gd name="T34" fmla="*/ 0 w 5019"/>
                          <a:gd name="T35" fmla="*/ 323 h 622"/>
                          <a:gd name="T36" fmla="*/ 1252 w 5019"/>
                          <a:gd name="T37" fmla="*/ 161 h 622"/>
                          <a:gd name="T38" fmla="*/ 1009 w 5019"/>
                          <a:gd name="T39" fmla="*/ 187 h 622"/>
                          <a:gd name="T40" fmla="*/ 700 w 5019"/>
                          <a:gd name="T41" fmla="*/ 211 h 622"/>
                          <a:gd name="T42" fmla="*/ 443 w 5019"/>
                          <a:gd name="T43" fmla="*/ 232 h 622"/>
                          <a:gd name="T44" fmla="*/ 310 w 5019"/>
                          <a:gd name="T45" fmla="*/ 194 h 622"/>
                          <a:gd name="T46" fmla="*/ 47 w 5019"/>
                          <a:gd name="T47" fmla="*/ 169 h 622"/>
                          <a:gd name="T48" fmla="*/ 1594 w 5019"/>
                          <a:gd name="T49" fmla="*/ 1 h 622"/>
                          <a:gd name="T50" fmla="*/ 1297 w 5019"/>
                          <a:gd name="T51" fmla="*/ 104 h 622"/>
                          <a:gd name="T52" fmla="*/ 986 w 5019"/>
                          <a:gd name="T53" fmla="*/ 104 h 622"/>
                          <a:gd name="T54" fmla="*/ 726 w 5019"/>
                          <a:gd name="T55" fmla="*/ 110 h 622"/>
                          <a:gd name="T56" fmla="*/ 462 w 5019"/>
                          <a:gd name="T57" fmla="*/ 94 h 622"/>
                          <a:gd name="T58" fmla="*/ 233 w 5019"/>
                          <a:gd name="T59" fmla="*/ 104 h 622"/>
                          <a:gd name="T60" fmla="*/ 4543 w 5019"/>
                          <a:gd name="T61" fmla="*/ 514 h 622"/>
                          <a:gd name="T62" fmla="*/ 4330 w 5019"/>
                          <a:gd name="T63" fmla="*/ 549 h 622"/>
                          <a:gd name="T64" fmla="*/ 4142 w 5019"/>
                          <a:gd name="T65" fmla="*/ 549 h 622"/>
                          <a:gd name="T66" fmla="*/ 4012 w 5019"/>
                          <a:gd name="T67" fmla="*/ 557 h 622"/>
                          <a:gd name="T68" fmla="*/ 3731 w 5019"/>
                          <a:gd name="T69" fmla="*/ 590 h 622"/>
                          <a:gd name="T70" fmla="*/ 3567 w 5019"/>
                          <a:gd name="T71" fmla="*/ 531 h 622"/>
                          <a:gd name="T72" fmla="*/ 3230 w 5019"/>
                          <a:gd name="T73" fmla="*/ 551 h 622"/>
                          <a:gd name="T74" fmla="*/ 3019 w 5019"/>
                          <a:gd name="T75" fmla="*/ 551 h 622"/>
                          <a:gd name="T76" fmla="*/ 4650 w 5019"/>
                          <a:gd name="T77" fmla="*/ 424 h 622"/>
                          <a:gd name="T78" fmla="*/ 4521 w 5019"/>
                          <a:gd name="T79" fmla="*/ 424 h 622"/>
                          <a:gd name="T80" fmla="*/ 4151 w 5019"/>
                          <a:gd name="T81" fmla="*/ 460 h 622"/>
                          <a:gd name="T82" fmla="*/ 4066 w 5019"/>
                          <a:gd name="T83" fmla="*/ 391 h 622"/>
                          <a:gd name="T84" fmla="*/ 3827 w 5019"/>
                          <a:gd name="T85" fmla="*/ 425 h 622"/>
                          <a:gd name="T86" fmla="*/ 3555 w 5019"/>
                          <a:gd name="T87" fmla="*/ 422 h 622"/>
                          <a:gd name="T88" fmla="*/ 3336 w 5019"/>
                          <a:gd name="T89" fmla="*/ 413 h 622"/>
                          <a:gd name="T90" fmla="*/ 3155 w 5019"/>
                          <a:gd name="T91" fmla="*/ 420 h 622"/>
                          <a:gd name="T92" fmla="*/ 2888 w 5019"/>
                          <a:gd name="T93" fmla="*/ 430 h 622"/>
                          <a:gd name="T94" fmla="*/ 4235 w 5019"/>
                          <a:gd name="T95" fmla="*/ 238 h 622"/>
                          <a:gd name="T96" fmla="*/ 3888 w 5019"/>
                          <a:gd name="T97" fmla="*/ 163 h 622"/>
                          <a:gd name="T98" fmla="*/ 3621 w 5019"/>
                          <a:gd name="T99" fmla="*/ 272 h 622"/>
                          <a:gd name="T100" fmla="*/ 3143 w 5019"/>
                          <a:gd name="T101" fmla="*/ 270 h 622"/>
                          <a:gd name="T102" fmla="*/ 3023 w 5019"/>
                          <a:gd name="T103" fmla="*/ 264 h 622"/>
                          <a:gd name="T104" fmla="*/ 4906 w 5019"/>
                          <a:gd name="T105" fmla="*/ 73 h 622"/>
                          <a:gd name="T106" fmla="*/ 4688 w 5019"/>
                          <a:gd name="T107" fmla="*/ 105 h 622"/>
                          <a:gd name="T108" fmla="*/ 4492 w 5019"/>
                          <a:gd name="T109" fmla="*/ 34 h 622"/>
                          <a:gd name="T110" fmla="*/ 4245 w 5019"/>
                          <a:gd name="T111" fmla="*/ 51 h 622"/>
                          <a:gd name="T112" fmla="*/ 4055 w 5019"/>
                          <a:gd name="T113" fmla="*/ 72 h 622"/>
                          <a:gd name="T114" fmla="*/ 3864 w 5019"/>
                          <a:gd name="T115" fmla="*/ 40 h 622"/>
                          <a:gd name="T116" fmla="*/ 3728 w 5019"/>
                          <a:gd name="T117" fmla="*/ 104 h 622"/>
                          <a:gd name="T118" fmla="*/ 3582 w 5019"/>
                          <a:gd name="T119" fmla="*/ 97 h 622"/>
                          <a:gd name="T120" fmla="*/ 3391 w 5019"/>
                          <a:gd name="T121" fmla="*/ 69 h 622"/>
                          <a:gd name="T122" fmla="*/ 3110 w 5019"/>
                          <a:gd name="T123" fmla="*/ 110 h 622"/>
                          <a:gd name="T124" fmla="*/ 2925 w 5019"/>
                          <a:gd name="T125" fmla="*/ 102 h 6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5019" h="622">
                            <a:moveTo>
                              <a:pt x="2283" y="562"/>
                            </a:moveTo>
                            <a:cubicBezTo>
                              <a:pt x="2283" y="581"/>
                              <a:pt x="2289" y="592"/>
                              <a:pt x="2308" y="592"/>
                            </a:cubicBezTo>
                            <a:cubicBezTo>
                              <a:pt x="2326" y="592"/>
                              <a:pt x="2336" y="578"/>
                              <a:pt x="2339" y="571"/>
                            </a:cubicBezTo>
                            <a:cubicBezTo>
                              <a:pt x="2339" y="571"/>
                              <a:pt x="2339" y="571"/>
                              <a:pt x="2339" y="571"/>
                            </a:cubicBezTo>
                            <a:cubicBezTo>
                              <a:pt x="2339" y="571"/>
                              <a:pt x="2339" y="572"/>
                              <a:pt x="2339" y="573"/>
                            </a:cubicBezTo>
                            <a:cubicBezTo>
                              <a:pt x="2339" y="574"/>
                              <a:pt x="2339" y="575"/>
                              <a:pt x="2339" y="577"/>
                            </a:cubicBezTo>
                            <a:cubicBezTo>
                              <a:pt x="2339" y="581"/>
                              <a:pt x="2339" y="581"/>
                              <a:pt x="2339" y="581"/>
                            </a:cubicBezTo>
                            <a:cubicBezTo>
                              <a:pt x="2339" y="587"/>
                              <a:pt x="2341" y="590"/>
                              <a:pt x="2348" y="590"/>
                            </a:cubicBezTo>
                            <a:cubicBezTo>
                              <a:pt x="2358" y="590"/>
                              <a:pt x="2358" y="590"/>
                              <a:pt x="2358" y="590"/>
                            </a:cubicBezTo>
                            <a:cubicBezTo>
                              <a:pt x="2358" y="584"/>
                              <a:pt x="2358" y="584"/>
                              <a:pt x="2358" y="584"/>
                            </a:cubicBezTo>
                            <a:cubicBezTo>
                              <a:pt x="2349" y="584"/>
                              <a:pt x="2349" y="584"/>
                              <a:pt x="2349" y="584"/>
                            </a:cubicBezTo>
                            <a:cubicBezTo>
                              <a:pt x="2346" y="584"/>
                              <a:pt x="2345" y="583"/>
                              <a:pt x="2345" y="581"/>
                            </a:cubicBezTo>
                            <a:cubicBezTo>
                              <a:pt x="2345" y="514"/>
                              <a:pt x="2345" y="514"/>
                              <a:pt x="2345" y="514"/>
                            </a:cubicBezTo>
                            <a:cubicBezTo>
                              <a:pt x="2324" y="514"/>
                              <a:pt x="2324" y="514"/>
                              <a:pt x="2324" y="514"/>
                            </a:cubicBezTo>
                            <a:cubicBezTo>
                              <a:pt x="2324" y="520"/>
                              <a:pt x="2324" y="520"/>
                              <a:pt x="2324" y="520"/>
                            </a:cubicBezTo>
                            <a:cubicBezTo>
                              <a:pt x="2339" y="520"/>
                              <a:pt x="2339" y="520"/>
                              <a:pt x="2339" y="520"/>
                            </a:cubicBezTo>
                            <a:cubicBezTo>
                              <a:pt x="2339" y="551"/>
                              <a:pt x="2339" y="551"/>
                              <a:pt x="2339" y="551"/>
                            </a:cubicBezTo>
                            <a:cubicBezTo>
                              <a:pt x="2339" y="569"/>
                              <a:pt x="2327" y="585"/>
                              <a:pt x="2308" y="585"/>
                            </a:cubicBezTo>
                            <a:cubicBezTo>
                              <a:pt x="2291" y="585"/>
                              <a:pt x="2289" y="573"/>
                              <a:pt x="2289" y="560"/>
                            </a:cubicBezTo>
                            <a:cubicBezTo>
                              <a:pt x="2289" y="514"/>
                              <a:pt x="2289" y="514"/>
                              <a:pt x="2289" y="514"/>
                            </a:cubicBezTo>
                            <a:cubicBezTo>
                              <a:pt x="2268" y="514"/>
                              <a:pt x="2268" y="514"/>
                              <a:pt x="2268" y="514"/>
                            </a:cubicBezTo>
                            <a:cubicBezTo>
                              <a:pt x="2268" y="520"/>
                              <a:pt x="2268" y="520"/>
                              <a:pt x="2268" y="520"/>
                            </a:cubicBezTo>
                            <a:cubicBezTo>
                              <a:pt x="2283" y="520"/>
                              <a:pt x="2283" y="520"/>
                              <a:pt x="2283" y="520"/>
                            </a:cubicBezTo>
                            <a:lnTo>
                              <a:pt x="2283" y="562"/>
                            </a:lnTo>
                            <a:close/>
                            <a:moveTo>
                              <a:pt x="2199" y="568"/>
                            </a:moveTo>
                            <a:cubicBezTo>
                              <a:pt x="2199" y="548"/>
                              <a:pt x="2234" y="549"/>
                              <a:pt x="2240" y="549"/>
                            </a:cubicBezTo>
                            <a:cubicBezTo>
                              <a:pt x="2245" y="549"/>
                              <a:pt x="2245" y="549"/>
                              <a:pt x="2245" y="549"/>
                            </a:cubicBezTo>
                            <a:cubicBezTo>
                              <a:pt x="2245" y="553"/>
                              <a:pt x="2245" y="553"/>
                              <a:pt x="2245" y="553"/>
                            </a:cubicBezTo>
                            <a:cubicBezTo>
                              <a:pt x="2245" y="569"/>
                              <a:pt x="2236" y="586"/>
                              <a:pt x="2218" y="586"/>
                            </a:cubicBezTo>
                            <a:cubicBezTo>
                              <a:pt x="2206" y="586"/>
                              <a:pt x="2199" y="577"/>
                              <a:pt x="2199" y="568"/>
                            </a:cubicBezTo>
                            <a:close/>
                            <a:moveTo>
                              <a:pt x="2193" y="569"/>
                            </a:moveTo>
                            <a:cubicBezTo>
                              <a:pt x="2193" y="585"/>
                              <a:pt x="2206" y="592"/>
                              <a:pt x="2218" y="592"/>
                            </a:cubicBezTo>
                            <a:cubicBezTo>
                              <a:pt x="2228" y="592"/>
                              <a:pt x="2235" y="587"/>
                              <a:pt x="2239" y="582"/>
                            </a:cubicBezTo>
                            <a:cubicBezTo>
                              <a:pt x="2242" y="579"/>
                              <a:pt x="2244" y="576"/>
                              <a:pt x="2245" y="573"/>
                            </a:cubicBezTo>
                            <a:cubicBezTo>
                              <a:pt x="2245" y="573"/>
                              <a:pt x="2245" y="573"/>
                              <a:pt x="2245" y="573"/>
                            </a:cubicBezTo>
                            <a:cubicBezTo>
                              <a:pt x="2245" y="575"/>
                              <a:pt x="2245" y="575"/>
                              <a:pt x="2245" y="575"/>
                            </a:cubicBezTo>
                            <a:cubicBezTo>
                              <a:pt x="2245" y="576"/>
                              <a:pt x="2245" y="577"/>
                              <a:pt x="2245" y="580"/>
                            </a:cubicBezTo>
                            <a:cubicBezTo>
                              <a:pt x="2245" y="581"/>
                              <a:pt x="2245" y="581"/>
                              <a:pt x="2245" y="581"/>
                            </a:cubicBezTo>
                            <a:cubicBezTo>
                              <a:pt x="2245" y="587"/>
                              <a:pt x="2247" y="590"/>
                              <a:pt x="2253" y="590"/>
                            </a:cubicBezTo>
                            <a:cubicBezTo>
                              <a:pt x="2263" y="590"/>
                              <a:pt x="2263" y="590"/>
                              <a:pt x="2263" y="590"/>
                            </a:cubicBezTo>
                            <a:cubicBezTo>
                              <a:pt x="2263" y="584"/>
                              <a:pt x="2263" y="584"/>
                              <a:pt x="2263" y="584"/>
                            </a:cubicBezTo>
                            <a:cubicBezTo>
                              <a:pt x="2254" y="584"/>
                              <a:pt x="2254" y="584"/>
                              <a:pt x="2254" y="584"/>
                            </a:cubicBezTo>
                            <a:cubicBezTo>
                              <a:pt x="2252" y="584"/>
                              <a:pt x="2251" y="583"/>
                              <a:pt x="2251" y="580"/>
                            </a:cubicBezTo>
                            <a:cubicBezTo>
                              <a:pt x="2251" y="540"/>
                              <a:pt x="2251" y="540"/>
                              <a:pt x="2251" y="540"/>
                            </a:cubicBezTo>
                            <a:cubicBezTo>
                              <a:pt x="2251" y="521"/>
                              <a:pt x="2242" y="512"/>
                              <a:pt x="2225" y="512"/>
                            </a:cubicBezTo>
                            <a:cubicBezTo>
                              <a:pt x="2216" y="512"/>
                              <a:pt x="2210" y="514"/>
                              <a:pt x="2205" y="516"/>
                            </a:cubicBezTo>
                            <a:cubicBezTo>
                              <a:pt x="2203" y="517"/>
                              <a:pt x="2200" y="519"/>
                              <a:pt x="2198" y="520"/>
                            </a:cubicBezTo>
                            <a:cubicBezTo>
                              <a:pt x="2202" y="525"/>
                              <a:pt x="2202" y="525"/>
                              <a:pt x="2202" y="525"/>
                            </a:cubicBezTo>
                            <a:cubicBezTo>
                              <a:pt x="2204" y="524"/>
                              <a:pt x="2206" y="523"/>
                              <a:pt x="2208" y="522"/>
                            </a:cubicBezTo>
                            <a:cubicBezTo>
                              <a:pt x="2212" y="520"/>
                              <a:pt x="2218" y="518"/>
                              <a:pt x="2224" y="518"/>
                            </a:cubicBezTo>
                            <a:cubicBezTo>
                              <a:pt x="2236" y="518"/>
                              <a:pt x="2245" y="524"/>
                              <a:pt x="2245" y="540"/>
                            </a:cubicBezTo>
                            <a:cubicBezTo>
                              <a:pt x="2245" y="543"/>
                              <a:pt x="2245" y="543"/>
                              <a:pt x="2245" y="543"/>
                            </a:cubicBezTo>
                            <a:cubicBezTo>
                              <a:pt x="2240" y="543"/>
                              <a:pt x="2240" y="543"/>
                              <a:pt x="2240" y="543"/>
                            </a:cubicBezTo>
                            <a:cubicBezTo>
                              <a:pt x="2227" y="543"/>
                              <a:pt x="2193" y="544"/>
                              <a:pt x="2193" y="569"/>
                            </a:cubicBezTo>
                            <a:moveTo>
                              <a:pt x="2160" y="590"/>
                            </a:moveTo>
                            <a:cubicBezTo>
                              <a:pt x="2170" y="590"/>
                              <a:pt x="2170" y="590"/>
                              <a:pt x="2170" y="590"/>
                            </a:cubicBezTo>
                            <a:cubicBezTo>
                              <a:pt x="2170" y="580"/>
                              <a:pt x="2170" y="580"/>
                              <a:pt x="2170" y="580"/>
                            </a:cubicBezTo>
                            <a:cubicBezTo>
                              <a:pt x="2160" y="580"/>
                              <a:pt x="2160" y="580"/>
                              <a:pt x="2160" y="580"/>
                            </a:cubicBezTo>
                            <a:lnTo>
                              <a:pt x="2160" y="590"/>
                            </a:lnTo>
                            <a:close/>
                            <a:moveTo>
                              <a:pt x="2073" y="520"/>
                            </a:moveTo>
                            <a:cubicBezTo>
                              <a:pt x="2084" y="520"/>
                              <a:pt x="2084" y="520"/>
                              <a:pt x="2084" y="520"/>
                            </a:cubicBezTo>
                            <a:cubicBezTo>
                              <a:pt x="2111" y="590"/>
                              <a:pt x="2111" y="590"/>
                              <a:pt x="2111" y="590"/>
                            </a:cubicBezTo>
                            <a:cubicBezTo>
                              <a:pt x="2117" y="590"/>
                              <a:pt x="2117" y="590"/>
                              <a:pt x="2117" y="590"/>
                            </a:cubicBezTo>
                            <a:cubicBezTo>
                              <a:pt x="2144" y="520"/>
                              <a:pt x="2144" y="520"/>
                              <a:pt x="2144" y="520"/>
                            </a:cubicBezTo>
                            <a:cubicBezTo>
                              <a:pt x="2154" y="520"/>
                              <a:pt x="2154" y="520"/>
                              <a:pt x="2154" y="520"/>
                            </a:cubicBezTo>
                            <a:cubicBezTo>
                              <a:pt x="2154" y="514"/>
                              <a:pt x="2154" y="514"/>
                              <a:pt x="2154" y="514"/>
                            </a:cubicBezTo>
                            <a:cubicBezTo>
                              <a:pt x="2125" y="514"/>
                              <a:pt x="2125" y="514"/>
                              <a:pt x="2125" y="514"/>
                            </a:cubicBezTo>
                            <a:cubicBezTo>
                              <a:pt x="2125" y="520"/>
                              <a:pt x="2125" y="520"/>
                              <a:pt x="2125" y="520"/>
                            </a:cubicBezTo>
                            <a:cubicBezTo>
                              <a:pt x="2137" y="520"/>
                              <a:pt x="2137" y="520"/>
                              <a:pt x="2137" y="520"/>
                            </a:cubicBezTo>
                            <a:cubicBezTo>
                              <a:pt x="2115" y="576"/>
                              <a:pt x="2115" y="576"/>
                              <a:pt x="2115" y="576"/>
                            </a:cubicBezTo>
                            <a:cubicBezTo>
                              <a:pt x="2115" y="578"/>
                              <a:pt x="2115" y="579"/>
                              <a:pt x="2114" y="580"/>
                            </a:cubicBezTo>
                            <a:cubicBezTo>
                              <a:pt x="2114" y="580"/>
                              <a:pt x="2114" y="581"/>
                              <a:pt x="2114" y="581"/>
                            </a:cubicBezTo>
                            <a:cubicBezTo>
                              <a:pt x="2114" y="581"/>
                              <a:pt x="2114" y="581"/>
                              <a:pt x="2114" y="581"/>
                            </a:cubicBezTo>
                            <a:cubicBezTo>
                              <a:pt x="2114" y="581"/>
                              <a:pt x="2113" y="580"/>
                              <a:pt x="2113" y="580"/>
                            </a:cubicBezTo>
                            <a:cubicBezTo>
                              <a:pt x="2113" y="579"/>
                              <a:pt x="2113" y="578"/>
                              <a:pt x="2112" y="576"/>
                            </a:cubicBezTo>
                            <a:cubicBezTo>
                              <a:pt x="2091" y="520"/>
                              <a:pt x="2091" y="520"/>
                              <a:pt x="2091" y="520"/>
                            </a:cubicBezTo>
                            <a:cubicBezTo>
                              <a:pt x="2103" y="520"/>
                              <a:pt x="2103" y="520"/>
                              <a:pt x="2103" y="520"/>
                            </a:cubicBezTo>
                            <a:cubicBezTo>
                              <a:pt x="2103" y="514"/>
                              <a:pt x="2103" y="514"/>
                              <a:pt x="2103" y="514"/>
                            </a:cubicBezTo>
                            <a:cubicBezTo>
                              <a:pt x="2073" y="514"/>
                              <a:pt x="2073" y="514"/>
                              <a:pt x="2073" y="514"/>
                            </a:cubicBezTo>
                            <a:lnTo>
                              <a:pt x="2073" y="520"/>
                            </a:lnTo>
                            <a:close/>
                            <a:moveTo>
                              <a:pt x="1994" y="551"/>
                            </a:moveTo>
                            <a:cubicBezTo>
                              <a:pt x="1994" y="532"/>
                              <a:pt x="2008" y="518"/>
                              <a:pt x="2027" y="518"/>
                            </a:cubicBezTo>
                            <a:cubicBezTo>
                              <a:pt x="2045" y="518"/>
                              <a:pt x="2059" y="532"/>
                              <a:pt x="2059" y="551"/>
                            </a:cubicBezTo>
                            <a:cubicBezTo>
                              <a:pt x="2059" y="571"/>
                              <a:pt x="2045" y="585"/>
                              <a:pt x="2027" y="585"/>
                            </a:cubicBezTo>
                            <a:cubicBezTo>
                              <a:pt x="2008" y="585"/>
                              <a:pt x="1994" y="571"/>
                              <a:pt x="1994" y="551"/>
                            </a:cubicBezTo>
                            <a:moveTo>
                              <a:pt x="1987" y="551"/>
                            </a:moveTo>
                            <a:cubicBezTo>
                              <a:pt x="1987" y="574"/>
                              <a:pt x="2005" y="592"/>
                              <a:pt x="2027" y="592"/>
                            </a:cubicBezTo>
                            <a:cubicBezTo>
                              <a:pt x="2048" y="592"/>
                              <a:pt x="2066" y="574"/>
                              <a:pt x="2066" y="551"/>
                            </a:cubicBezTo>
                            <a:cubicBezTo>
                              <a:pt x="2066" y="529"/>
                              <a:pt x="2048" y="512"/>
                              <a:pt x="2027" y="512"/>
                            </a:cubicBezTo>
                            <a:cubicBezTo>
                              <a:pt x="2005" y="512"/>
                              <a:pt x="1987" y="529"/>
                              <a:pt x="1987" y="551"/>
                            </a:cubicBezTo>
                            <a:moveTo>
                              <a:pt x="1932" y="583"/>
                            </a:moveTo>
                            <a:cubicBezTo>
                              <a:pt x="1916" y="583"/>
                              <a:pt x="1904" y="571"/>
                              <a:pt x="1904" y="550"/>
                            </a:cubicBezTo>
                            <a:cubicBezTo>
                              <a:pt x="1904" y="530"/>
                              <a:pt x="1914" y="518"/>
                              <a:pt x="1930" y="518"/>
                            </a:cubicBezTo>
                            <a:cubicBezTo>
                              <a:pt x="1945" y="518"/>
                              <a:pt x="1957" y="526"/>
                              <a:pt x="1957" y="550"/>
                            </a:cubicBezTo>
                            <a:cubicBezTo>
                              <a:pt x="1957" y="575"/>
                              <a:pt x="1946" y="583"/>
                              <a:pt x="1932" y="583"/>
                            </a:cubicBezTo>
                            <a:moveTo>
                              <a:pt x="1904" y="616"/>
                            </a:moveTo>
                            <a:cubicBezTo>
                              <a:pt x="1912" y="619"/>
                              <a:pt x="1920" y="622"/>
                              <a:pt x="1928" y="622"/>
                            </a:cubicBezTo>
                            <a:cubicBezTo>
                              <a:pt x="1946" y="622"/>
                              <a:pt x="1963" y="612"/>
                              <a:pt x="1963" y="589"/>
                            </a:cubicBezTo>
                            <a:cubicBezTo>
                              <a:pt x="1963" y="523"/>
                              <a:pt x="1963" y="523"/>
                              <a:pt x="1963" y="523"/>
                            </a:cubicBezTo>
                            <a:cubicBezTo>
                              <a:pt x="1963" y="521"/>
                              <a:pt x="1964" y="520"/>
                              <a:pt x="1966" y="520"/>
                            </a:cubicBezTo>
                            <a:cubicBezTo>
                              <a:pt x="1977" y="520"/>
                              <a:pt x="1977" y="520"/>
                              <a:pt x="1977" y="520"/>
                            </a:cubicBezTo>
                            <a:cubicBezTo>
                              <a:pt x="1977" y="514"/>
                              <a:pt x="1977" y="514"/>
                              <a:pt x="1977" y="514"/>
                            </a:cubicBezTo>
                            <a:cubicBezTo>
                              <a:pt x="1966" y="514"/>
                              <a:pt x="1966" y="514"/>
                              <a:pt x="1966" y="514"/>
                            </a:cubicBezTo>
                            <a:cubicBezTo>
                              <a:pt x="1959" y="514"/>
                              <a:pt x="1957" y="516"/>
                              <a:pt x="1957" y="523"/>
                            </a:cubicBezTo>
                            <a:cubicBezTo>
                              <a:pt x="1957" y="524"/>
                              <a:pt x="1957" y="525"/>
                              <a:pt x="1957" y="525"/>
                            </a:cubicBezTo>
                            <a:cubicBezTo>
                              <a:pt x="1957" y="526"/>
                              <a:pt x="1957" y="526"/>
                              <a:pt x="1957" y="526"/>
                            </a:cubicBezTo>
                            <a:cubicBezTo>
                              <a:pt x="1957" y="526"/>
                              <a:pt x="1957" y="526"/>
                              <a:pt x="1957" y="526"/>
                            </a:cubicBezTo>
                            <a:cubicBezTo>
                              <a:pt x="1953" y="516"/>
                              <a:pt x="1942" y="512"/>
                              <a:pt x="1930" y="512"/>
                            </a:cubicBezTo>
                            <a:cubicBezTo>
                              <a:pt x="1911" y="512"/>
                              <a:pt x="1898" y="527"/>
                              <a:pt x="1898" y="550"/>
                            </a:cubicBezTo>
                            <a:cubicBezTo>
                              <a:pt x="1898" y="574"/>
                              <a:pt x="1912" y="590"/>
                              <a:pt x="1932" y="590"/>
                            </a:cubicBezTo>
                            <a:cubicBezTo>
                              <a:pt x="1944" y="590"/>
                              <a:pt x="1952" y="583"/>
                              <a:pt x="1957" y="574"/>
                            </a:cubicBezTo>
                            <a:cubicBezTo>
                              <a:pt x="1957" y="574"/>
                              <a:pt x="1957" y="574"/>
                              <a:pt x="1957" y="574"/>
                            </a:cubicBezTo>
                            <a:cubicBezTo>
                              <a:pt x="1957" y="576"/>
                              <a:pt x="1957" y="576"/>
                              <a:pt x="1957" y="576"/>
                            </a:cubicBezTo>
                            <a:cubicBezTo>
                              <a:pt x="1957" y="577"/>
                              <a:pt x="1957" y="579"/>
                              <a:pt x="1957" y="580"/>
                            </a:cubicBezTo>
                            <a:cubicBezTo>
                              <a:pt x="1957" y="589"/>
                              <a:pt x="1957" y="589"/>
                              <a:pt x="1957" y="589"/>
                            </a:cubicBezTo>
                            <a:cubicBezTo>
                              <a:pt x="1957" y="607"/>
                              <a:pt x="1944" y="615"/>
                              <a:pt x="1928" y="615"/>
                            </a:cubicBezTo>
                            <a:cubicBezTo>
                              <a:pt x="1922" y="615"/>
                              <a:pt x="1917" y="614"/>
                              <a:pt x="1914" y="613"/>
                            </a:cubicBezTo>
                            <a:cubicBezTo>
                              <a:pt x="1911" y="612"/>
                              <a:pt x="1909" y="611"/>
                              <a:pt x="1908" y="610"/>
                            </a:cubicBezTo>
                            <a:lnTo>
                              <a:pt x="1904" y="616"/>
                            </a:lnTo>
                            <a:close/>
                            <a:moveTo>
                              <a:pt x="1868" y="590"/>
                            </a:moveTo>
                            <a:cubicBezTo>
                              <a:pt x="1877" y="590"/>
                              <a:pt x="1877" y="590"/>
                              <a:pt x="1877" y="590"/>
                            </a:cubicBezTo>
                            <a:cubicBezTo>
                              <a:pt x="1877" y="580"/>
                              <a:pt x="1877" y="580"/>
                              <a:pt x="1877" y="580"/>
                            </a:cubicBezTo>
                            <a:cubicBezTo>
                              <a:pt x="1868" y="580"/>
                              <a:pt x="1868" y="580"/>
                              <a:pt x="1868" y="580"/>
                            </a:cubicBezTo>
                            <a:lnTo>
                              <a:pt x="1868" y="590"/>
                            </a:lnTo>
                            <a:close/>
                            <a:moveTo>
                              <a:pt x="1734" y="520"/>
                            </a:moveTo>
                            <a:cubicBezTo>
                              <a:pt x="1744" y="520"/>
                              <a:pt x="1744" y="520"/>
                              <a:pt x="1744" y="520"/>
                            </a:cubicBezTo>
                            <a:cubicBezTo>
                              <a:pt x="1768" y="590"/>
                              <a:pt x="1768" y="590"/>
                              <a:pt x="1768" y="590"/>
                            </a:cubicBezTo>
                            <a:cubicBezTo>
                              <a:pt x="1774" y="590"/>
                              <a:pt x="1774" y="590"/>
                              <a:pt x="1774" y="590"/>
                            </a:cubicBezTo>
                            <a:cubicBezTo>
                              <a:pt x="1796" y="527"/>
                              <a:pt x="1796" y="527"/>
                              <a:pt x="1796" y="527"/>
                            </a:cubicBezTo>
                            <a:cubicBezTo>
                              <a:pt x="1796" y="526"/>
                              <a:pt x="1796" y="525"/>
                              <a:pt x="1796" y="524"/>
                            </a:cubicBezTo>
                            <a:cubicBezTo>
                              <a:pt x="1797" y="522"/>
                              <a:pt x="1797" y="522"/>
                              <a:pt x="1797" y="522"/>
                            </a:cubicBezTo>
                            <a:cubicBezTo>
                              <a:pt x="1797" y="522"/>
                              <a:pt x="1797" y="522"/>
                              <a:pt x="1797" y="522"/>
                            </a:cubicBezTo>
                            <a:cubicBezTo>
                              <a:pt x="1798" y="524"/>
                              <a:pt x="1798" y="524"/>
                              <a:pt x="1798" y="524"/>
                            </a:cubicBezTo>
                            <a:cubicBezTo>
                              <a:pt x="1798" y="525"/>
                              <a:pt x="1798" y="526"/>
                              <a:pt x="1799" y="527"/>
                            </a:cubicBezTo>
                            <a:cubicBezTo>
                              <a:pt x="1820" y="590"/>
                              <a:pt x="1820" y="590"/>
                              <a:pt x="1820" y="590"/>
                            </a:cubicBezTo>
                            <a:cubicBezTo>
                              <a:pt x="1826" y="590"/>
                              <a:pt x="1826" y="590"/>
                              <a:pt x="1826" y="590"/>
                            </a:cubicBezTo>
                            <a:cubicBezTo>
                              <a:pt x="1850" y="520"/>
                              <a:pt x="1850" y="520"/>
                              <a:pt x="1850" y="520"/>
                            </a:cubicBezTo>
                            <a:cubicBezTo>
                              <a:pt x="1860" y="520"/>
                              <a:pt x="1860" y="520"/>
                              <a:pt x="1860" y="520"/>
                            </a:cubicBezTo>
                            <a:cubicBezTo>
                              <a:pt x="1860" y="514"/>
                              <a:pt x="1860" y="514"/>
                              <a:pt x="1860" y="514"/>
                            </a:cubicBezTo>
                            <a:cubicBezTo>
                              <a:pt x="1831" y="514"/>
                              <a:pt x="1831" y="514"/>
                              <a:pt x="1831" y="514"/>
                            </a:cubicBezTo>
                            <a:cubicBezTo>
                              <a:pt x="1831" y="520"/>
                              <a:pt x="1831" y="520"/>
                              <a:pt x="1831" y="520"/>
                            </a:cubicBezTo>
                            <a:cubicBezTo>
                              <a:pt x="1843" y="520"/>
                              <a:pt x="1843" y="520"/>
                              <a:pt x="1843" y="520"/>
                            </a:cubicBezTo>
                            <a:cubicBezTo>
                              <a:pt x="1824" y="577"/>
                              <a:pt x="1824" y="577"/>
                              <a:pt x="1824" y="577"/>
                            </a:cubicBezTo>
                            <a:cubicBezTo>
                              <a:pt x="1824" y="578"/>
                              <a:pt x="1824" y="579"/>
                              <a:pt x="1824" y="580"/>
                            </a:cubicBezTo>
                            <a:cubicBezTo>
                              <a:pt x="1823" y="582"/>
                              <a:pt x="1823" y="582"/>
                              <a:pt x="1823" y="582"/>
                            </a:cubicBezTo>
                            <a:cubicBezTo>
                              <a:pt x="1823" y="582"/>
                              <a:pt x="1823" y="582"/>
                              <a:pt x="1823" y="582"/>
                            </a:cubicBezTo>
                            <a:cubicBezTo>
                              <a:pt x="1823" y="580"/>
                              <a:pt x="1823" y="580"/>
                              <a:pt x="1823" y="580"/>
                            </a:cubicBezTo>
                            <a:cubicBezTo>
                              <a:pt x="1823" y="579"/>
                              <a:pt x="1822" y="578"/>
                              <a:pt x="1822" y="577"/>
                            </a:cubicBezTo>
                            <a:cubicBezTo>
                              <a:pt x="1801" y="514"/>
                              <a:pt x="1801" y="514"/>
                              <a:pt x="1801" y="514"/>
                            </a:cubicBezTo>
                            <a:cubicBezTo>
                              <a:pt x="1794" y="514"/>
                              <a:pt x="1794" y="514"/>
                              <a:pt x="1794" y="514"/>
                            </a:cubicBezTo>
                            <a:cubicBezTo>
                              <a:pt x="1772" y="577"/>
                              <a:pt x="1772" y="577"/>
                              <a:pt x="1772" y="577"/>
                            </a:cubicBezTo>
                            <a:cubicBezTo>
                              <a:pt x="1772" y="578"/>
                              <a:pt x="1771" y="579"/>
                              <a:pt x="1771" y="580"/>
                            </a:cubicBezTo>
                            <a:cubicBezTo>
                              <a:pt x="1771" y="582"/>
                              <a:pt x="1771" y="582"/>
                              <a:pt x="1771" y="582"/>
                            </a:cubicBezTo>
                            <a:cubicBezTo>
                              <a:pt x="1771" y="582"/>
                              <a:pt x="1771" y="582"/>
                              <a:pt x="1771" y="582"/>
                            </a:cubicBezTo>
                            <a:cubicBezTo>
                              <a:pt x="1770" y="580"/>
                              <a:pt x="1770" y="580"/>
                              <a:pt x="1770" y="580"/>
                            </a:cubicBezTo>
                            <a:cubicBezTo>
                              <a:pt x="1770" y="579"/>
                              <a:pt x="1770" y="578"/>
                              <a:pt x="1770" y="577"/>
                            </a:cubicBezTo>
                            <a:cubicBezTo>
                              <a:pt x="1751" y="520"/>
                              <a:pt x="1751" y="520"/>
                              <a:pt x="1751" y="520"/>
                            </a:cubicBezTo>
                            <a:cubicBezTo>
                              <a:pt x="1763" y="520"/>
                              <a:pt x="1763" y="520"/>
                              <a:pt x="1763" y="520"/>
                            </a:cubicBezTo>
                            <a:cubicBezTo>
                              <a:pt x="1763" y="514"/>
                              <a:pt x="1763" y="514"/>
                              <a:pt x="1763" y="514"/>
                            </a:cubicBezTo>
                            <a:cubicBezTo>
                              <a:pt x="1734" y="514"/>
                              <a:pt x="1734" y="514"/>
                              <a:pt x="1734" y="514"/>
                            </a:cubicBezTo>
                            <a:lnTo>
                              <a:pt x="1734" y="520"/>
                            </a:lnTo>
                            <a:close/>
                            <a:moveTo>
                              <a:pt x="1668" y="574"/>
                            </a:moveTo>
                            <a:cubicBezTo>
                              <a:pt x="1668" y="585"/>
                              <a:pt x="1681" y="592"/>
                              <a:pt x="1696" y="592"/>
                            </a:cubicBezTo>
                            <a:cubicBezTo>
                              <a:pt x="1712" y="592"/>
                              <a:pt x="1723" y="583"/>
                              <a:pt x="1723" y="571"/>
                            </a:cubicBezTo>
                            <a:cubicBezTo>
                              <a:pt x="1723" y="558"/>
                              <a:pt x="1710" y="553"/>
                              <a:pt x="1698" y="548"/>
                            </a:cubicBezTo>
                            <a:cubicBezTo>
                              <a:pt x="1688" y="544"/>
                              <a:pt x="1677" y="540"/>
                              <a:pt x="1677" y="531"/>
                            </a:cubicBezTo>
                            <a:cubicBezTo>
                              <a:pt x="1677" y="523"/>
                              <a:pt x="1686" y="518"/>
                              <a:pt x="1696" y="518"/>
                            </a:cubicBezTo>
                            <a:cubicBezTo>
                              <a:pt x="1705" y="518"/>
                              <a:pt x="1713" y="522"/>
                              <a:pt x="1713" y="528"/>
                            </a:cubicBezTo>
                            <a:cubicBezTo>
                              <a:pt x="1713" y="535"/>
                              <a:pt x="1713" y="535"/>
                              <a:pt x="1713" y="535"/>
                            </a:cubicBezTo>
                            <a:cubicBezTo>
                              <a:pt x="1720" y="535"/>
                              <a:pt x="1720" y="535"/>
                              <a:pt x="1720" y="535"/>
                            </a:cubicBezTo>
                            <a:cubicBezTo>
                              <a:pt x="1720" y="526"/>
                              <a:pt x="1720" y="526"/>
                              <a:pt x="1720" y="526"/>
                            </a:cubicBezTo>
                            <a:cubicBezTo>
                              <a:pt x="1720" y="516"/>
                              <a:pt x="1705" y="512"/>
                              <a:pt x="1695" y="512"/>
                            </a:cubicBezTo>
                            <a:cubicBezTo>
                              <a:pt x="1683" y="512"/>
                              <a:pt x="1671" y="519"/>
                              <a:pt x="1671" y="531"/>
                            </a:cubicBezTo>
                            <a:cubicBezTo>
                              <a:pt x="1671" y="544"/>
                              <a:pt x="1683" y="549"/>
                              <a:pt x="1694" y="554"/>
                            </a:cubicBezTo>
                            <a:cubicBezTo>
                              <a:pt x="1705" y="558"/>
                              <a:pt x="1716" y="562"/>
                              <a:pt x="1716" y="571"/>
                            </a:cubicBezTo>
                            <a:cubicBezTo>
                              <a:pt x="1716" y="580"/>
                              <a:pt x="1707" y="585"/>
                              <a:pt x="1696" y="585"/>
                            </a:cubicBezTo>
                            <a:cubicBezTo>
                              <a:pt x="1687" y="585"/>
                              <a:pt x="1674" y="582"/>
                              <a:pt x="1674" y="573"/>
                            </a:cubicBezTo>
                            <a:cubicBezTo>
                              <a:pt x="1674" y="567"/>
                              <a:pt x="1674" y="567"/>
                              <a:pt x="1674" y="567"/>
                            </a:cubicBezTo>
                            <a:cubicBezTo>
                              <a:pt x="1668" y="567"/>
                              <a:pt x="1668" y="567"/>
                              <a:pt x="1668" y="567"/>
                            </a:cubicBezTo>
                            <a:lnTo>
                              <a:pt x="1668" y="574"/>
                            </a:lnTo>
                            <a:close/>
                            <a:moveTo>
                              <a:pt x="1564" y="590"/>
                            </a:moveTo>
                            <a:cubicBezTo>
                              <a:pt x="1598" y="590"/>
                              <a:pt x="1598" y="590"/>
                              <a:pt x="1598" y="590"/>
                            </a:cubicBezTo>
                            <a:cubicBezTo>
                              <a:pt x="1598" y="584"/>
                              <a:pt x="1598" y="584"/>
                              <a:pt x="1598" y="584"/>
                            </a:cubicBezTo>
                            <a:cubicBezTo>
                              <a:pt x="1584" y="584"/>
                              <a:pt x="1584" y="584"/>
                              <a:pt x="1584" y="584"/>
                            </a:cubicBezTo>
                            <a:cubicBezTo>
                              <a:pt x="1584" y="552"/>
                              <a:pt x="1584" y="552"/>
                              <a:pt x="1584" y="552"/>
                            </a:cubicBezTo>
                            <a:cubicBezTo>
                              <a:pt x="1584" y="534"/>
                              <a:pt x="1598" y="518"/>
                              <a:pt x="1616" y="518"/>
                            </a:cubicBezTo>
                            <a:cubicBezTo>
                              <a:pt x="1633" y="518"/>
                              <a:pt x="1635" y="530"/>
                              <a:pt x="1635" y="544"/>
                            </a:cubicBezTo>
                            <a:cubicBezTo>
                              <a:pt x="1635" y="590"/>
                              <a:pt x="1635" y="590"/>
                              <a:pt x="1635" y="590"/>
                            </a:cubicBezTo>
                            <a:cubicBezTo>
                              <a:pt x="1655" y="590"/>
                              <a:pt x="1655" y="590"/>
                              <a:pt x="1655" y="590"/>
                            </a:cubicBezTo>
                            <a:cubicBezTo>
                              <a:pt x="1655" y="584"/>
                              <a:pt x="1655" y="584"/>
                              <a:pt x="1655" y="584"/>
                            </a:cubicBezTo>
                            <a:cubicBezTo>
                              <a:pt x="1641" y="584"/>
                              <a:pt x="1641" y="584"/>
                              <a:pt x="1641" y="584"/>
                            </a:cubicBezTo>
                            <a:cubicBezTo>
                              <a:pt x="1641" y="542"/>
                              <a:pt x="1641" y="542"/>
                              <a:pt x="1641" y="542"/>
                            </a:cubicBezTo>
                            <a:cubicBezTo>
                              <a:pt x="1641" y="524"/>
                              <a:pt x="1636" y="512"/>
                              <a:pt x="1616" y="512"/>
                            </a:cubicBezTo>
                            <a:cubicBezTo>
                              <a:pt x="1597" y="512"/>
                              <a:pt x="1586" y="526"/>
                              <a:pt x="1584" y="533"/>
                            </a:cubicBezTo>
                            <a:cubicBezTo>
                              <a:pt x="1584" y="533"/>
                              <a:pt x="1584" y="533"/>
                              <a:pt x="1584" y="533"/>
                            </a:cubicBezTo>
                            <a:cubicBezTo>
                              <a:pt x="1584" y="531"/>
                              <a:pt x="1584" y="531"/>
                              <a:pt x="1584" y="531"/>
                            </a:cubicBezTo>
                            <a:cubicBezTo>
                              <a:pt x="1584" y="530"/>
                              <a:pt x="1584" y="529"/>
                              <a:pt x="1584" y="527"/>
                            </a:cubicBezTo>
                            <a:cubicBezTo>
                              <a:pt x="1584" y="522"/>
                              <a:pt x="1584" y="522"/>
                              <a:pt x="1584" y="522"/>
                            </a:cubicBezTo>
                            <a:cubicBezTo>
                              <a:pt x="1584" y="516"/>
                              <a:pt x="1582" y="514"/>
                              <a:pt x="1575" y="514"/>
                            </a:cubicBezTo>
                            <a:cubicBezTo>
                              <a:pt x="1563" y="514"/>
                              <a:pt x="1563" y="514"/>
                              <a:pt x="1563" y="514"/>
                            </a:cubicBezTo>
                            <a:cubicBezTo>
                              <a:pt x="1563" y="520"/>
                              <a:pt x="1563" y="520"/>
                              <a:pt x="1563" y="520"/>
                            </a:cubicBezTo>
                            <a:cubicBezTo>
                              <a:pt x="1574" y="520"/>
                              <a:pt x="1574" y="520"/>
                              <a:pt x="1574" y="520"/>
                            </a:cubicBezTo>
                            <a:cubicBezTo>
                              <a:pt x="1577" y="520"/>
                              <a:pt x="1578" y="521"/>
                              <a:pt x="1578" y="523"/>
                            </a:cubicBezTo>
                            <a:cubicBezTo>
                              <a:pt x="1578" y="584"/>
                              <a:pt x="1578" y="584"/>
                              <a:pt x="1578" y="584"/>
                            </a:cubicBezTo>
                            <a:cubicBezTo>
                              <a:pt x="1564" y="584"/>
                              <a:pt x="1564" y="584"/>
                              <a:pt x="1564" y="584"/>
                            </a:cubicBezTo>
                            <a:lnTo>
                              <a:pt x="1564" y="590"/>
                            </a:lnTo>
                            <a:close/>
                            <a:moveTo>
                              <a:pt x="1534" y="590"/>
                            </a:moveTo>
                            <a:cubicBezTo>
                              <a:pt x="1543" y="590"/>
                              <a:pt x="1543" y="590"/>
                              <a:pt x="1543" y="590"/>
                            </a:cubicBezTo>
                            <a:cubicBezTo>
                              <a:pt x="1543" y="580"/>
                              <a:pt x="1543" y="580"/>
                              <a:pt x="1543" y="580"/>
                            </a:cubicBezTo>
                            <a:cubicBezTo>
                              <a:pt x="1534" y="580"/>
                              <a:pt x="1534" y="580"/>
                              <a:pt x="1534" y="580"/>
                            </a:cubicBezTo>
                            <a:lnTo>
                              <a:pt x="1534" y="590"/>
                            </a:lnTo>
                            <a:close/>
                            <a:moveTo>
                              <a:pt x="1477" y="590"/>
                            </a:moveTo>
                            <a:cubicBezTo>
                              <a:pt x="1508" y="590"/>
                              <a:pt x="1508" y="590"/>
                              <a:pt x="1508" y="590"/>
                            </a:cubicBezTo>
                            <a:cubicBezTo>
                              <a:pt x="1508" y="584"/>
                              <a:pt x="1508" y="584"/>
                              <a:pt x="1508" y="584"/>
                            </a:cubicBezTo>
                            <a:cubicBezTo>
                              <a:pt x="1495" y="584"/>
                              <a:pt x="1495" y="584"/>
                              <a:pt x="1495" y="584"/>
                            </a:cubicBezTo>
                            <a:cubicBezTo>
                              <a:pt x="1495" y="557"/>
                              <a:pt x="1495" y="557"/>
                              <a:pt x="1495" y="557"/>
                            </a:cubicBezTo>
                            <a:cubicBezTo>
                              <a:pt x="1495" y="542"/>
                              <a:pt x="1503" y="520"/>
                              <a:pt x="1520" y="520"/>
                            </a:cubicBezTo>
                            <a:cubicBezTo>
                              <a:pt x="1521" y="520"/>
                              <a:pt x="1522" y="520"/>
                              <a:pt x="1523" y="520"/>
                            </a:cubicBezTo>
                            <a:cubicBezTo>
                              <a:pt x="1523" y="520"/>
                              <a:pt x="1524" y="520"/>
                              <a:pt x="1524" y="520"/>
                            </a:cubicBezTo>
                            <a:cubicBezTo>
                              <a:pt x="1524" y="514"/>
                              <a:pt x="1524" y="514"/>
                              <a:pt x="1524" y="514"/>
                            </a:cubicBezTo>
                            <a:cubicBezTo>
                              <a:pt x="1523" y="513"/>
                              <a:pt x="1523" y="513"/>
                              <a:pt x="1523" y="513"/>
                            </a:cubicBezTo>
                            <a:cubicBezTo>
                              <a:pt x="1522" y="513"/>
                              <a:pt x="1521" y="513"/>
                              <a:pt x="1519" y="513"/>
                            </a:cubicBezTo>
                            <a:cubicBezTo>
                              <a:pt x="1507" y="513"/>
                              <a:pt x="1499" y="522"/>
                              <a:pt x="1495" y="534"/>
                            </a:cubicBezTo>
                            <a:cubicBezTo>
                              <a:pt x="1495" y="534"/>
                              <a:pt x="1495" y="534"/>
                              <a:pt x="1495" y="534"/>
                            </a:cubicBezTo>
                            <a:cubicBezTo>
                              <a:pt x="1495" y="533"/>
                              <a:pt x="1495" y="532"/>
                              <a:pt x="1495" y="532"/>
                            </a:cubicBezTo>
                            <a:cubicBezTo>
                              <a:pt x="1495" y="531"/>
                              <a:pt x="1495" y="529"/>
                              <a:pt x="1495" y="527"/>
                            </a:cubicBezTo>
                            <a:cubicBezTo>
                              <a:pt x="1495" y="522"/>
                              <a:pt x="1495" y="522"/>
                              <a:pt x="1495" y="522"/>
                            </a:cubicBezTo>
                            <a:cubicBezTo>
                              <a:pt x="1495" y="516"/>
                              <a:pt x="1493" y="514"/>
                              <a:pt x="1487" y="514"/>
                            </a:cubicBezTo>
                            <a:cubicBezTo>
                              <a:pt x="1475" y="514"/>
                              <a:pt x="1475" y="514"/>
                              <a:pt x="1475" y="514"/>
                            </a:cubicBezTo>
                            <a:cubicBezTo>
                              <a:pt x="1475" y="520"/>
                              <a:pt x="1475" y="520"/>
                              <a:pt x="1475" y="520"/>
                            </a:cubicBezTo>
                            <a:cubicBezTo>
                              <a:pt x="1486" y="520"/>
                              <a:pt x="1486" y="520"/>
                              <a:pt x="1486" y="520"/>
                            </a:cubicBezTo>
                            <a:cubicBezTo>
                              <a:pt x="1488" y="520"/>
                              <a:pt x="1489" y="521"/>
                              <a:pt x="1489" y="523"/>
                            </a:cubicBezTo>
                            <a:cubicBezTo>
                              <a:pt x="1489" y="584"/>
                              <a:pt x="1489" y="584"/>
                              <a:pt x="1489" y="584"/>
                            </a:cubicBezTo>
                            <a:cubicBezTo>
                              <a:pt x="1477" y="584"/>
                              <a:pt x="1477" y="584"/>
                              <a:pt x="1477" y="584"/>
                            </a:cubicBezTo>
                            <a:lnTo>
                              <a:pt x="1477" y="590"/>
                            </a:lnTo>
                            <a:close/>
                            <a:moveTo>
                              <a:pt x="1401" y="545"/>
                            </a:moveTo>
                            <a:cubicBezTo>
                              <a:pt x="1404" y="527"/>
                              <a:pt x="1416" y="518"/>
                              <a:pt x="1430" y="518"/>
                            </a:cubicBezTo>
                            <a:cubicBezTo>
                              <a:pt x="1443" y="518"/>
                              <a:pt x="1454" y="526"/>
                              <a:pt x="1455" y="545"/>
                            </a:cubicBezTo>
                            <a:lnTo>
                              <a:pt x="1401" y="545"/>
                            </a:lnTo>
                            <a:close/>
                            <a:moveTo>
                              <a:pt x="1393" y="552"/>
                            </a:moveTo>
                            <a:cubicBezTo>
                              <a:pt x="1393" y="576"/>
                              <a:pt x="1411" y="592"/>
                              <a:pt x="1433" y="592"/>
                            </a:cubicBezTo>
                            <a:cubicBezTo>
                              <a:pt x="1441" y="592"/>
                              <a:pt x="1448" y="589"/>
                              <a:pt x="1452" y="586"/>
                            </a:cubicBezTo>
                            <a:cubicBezTo>
                              <a:pt x="1455" y="585"/>
                              <a:pt x="1458" y="583"/>
                              <a:pt x="1460" y="581"/>
                            </a:cubicBezTo>
                            <a:cubicBezTo>
                              <a:pt x="1456" y="576"/>
                              <a:pt x="1456" y="576"/>
                              <a:pt x="1456" y="576"/>
                            </a:cubicBezTo>
                            <a:cubicBezTo>
                              <a:pt x="1455" y="577"/>
                              <a:pt x="1452" y="579"/>
                              <a:pt x="1450" y="580"/>
                            </a:cubicBezTo>
                            <a:cubicBezTo>
                              <a:pt x="1446" y="583"/>
                              <a:pt x="1440" y="585"/>
                              <a:pt x="1433" y="585"/>
                            </a:cubicBezTo>
                            <a:cubicBezTo>
                              <a:pt x="1415" y="585"/>
                              <a:pt x="1400" y="573"/>
                              <a:pt x="1400" y="551"/>
                            </a:cubicBezTo>
                            <a:cubicBezTo>
                              <a:pt x="1461" y="551"/>
                              <a:pt x="1461" y="551"/>
                              <a:pt x="1461" y="551"/>
                            </a:cubicBezTo>
                            <a:cubicBezTo>
                              <a:pt x="1461" y="550"/>
                              <a:pt x="1461" y="550"/>
                              <a:pt x="1461" y="549"/>
                            </a:cubicBezTo>
                            <a:cubicBezTo>
                              <a:pt x="1461" y="549"/>
                              <a:pt x="1461" y="547"/>
                              <a:pt x="1461" y="547"/>
                            </a:cubicBezTo>
                            <a:cubicBezTo>
                              <a:pt x="1461" y="528"/>
                              <a:pt x="1451" y="512"/>
                              <a:pt x="1430" y="512"/>
                            </a:cubicBezTo>
                            <a:cubicBezTo>
                              <a:pt x="1411" y="512"/>
                              <a:pt x="1393" y="526"/>
                              <a:pt x="1393" y="552"/>
                            </a:cubicBezTo>
                            <a:moveTo>
                              <a:pt x="1305" y="520"/>
                            </a:moveTo>
                            <a:cubicBezTo>
                              <a:pt x="1315" y="520"/>
                              <a:pt x="1315" y="520"/>
                              <a:pt x="1315" y="520"/>
                            </a:cubicBezTo>
                            <a:cubicBezTo>
                              <a:pt x="1342" y="590"/>
                              <a:pt x="1342" y="590"/>
                              <a:pt x="1342" y="590"/>
                            </a:cubicBezTo>
                            <a:cubicBezTo>
                              <a:pt x="1348" y="590"/>
                              <a:pt x="1348" y="590"/>
                              <a:pt x="1348" y="590"/>
                            </a:cubicBezTo>
                            <a:cubicBezTo>
                              <a:pt x="1375" y="520"/>
                              <a:pt x="1375" y="520"/>
                              <a:pt x="1375" y="520"/>
                            </a:cubicBezTo>
                            <a:cubicBezTo>
                              <a:pt x="1385" y="520"/>
                              <a:pt x="1385" y="520"/>
                              <a:pt x="1385" y="520"/>
                            </a:cubicBezTo>
                            <a:cubicBezTo>
                              <a:pt x="1385" y="514"/>
                              <a:pt x="1385" y="514"/>
                              <a:pt x="1385" y="514"/>
                            </a:cubicBezTo>
                            <a:cubicBezTo>
                              <a:pt x="1356" y="514"/>
                              <a:pt x="1356" y="514"/>
                              <a:pt x="1356" y="514"/>
                            </a:cubicBezTo>
                            <a:cubicBezTo>
                              <a:pt x="1356" y="520"/>
                              <a:pt x="1356" y="520"/>
                              <a:pt x="1356" y="520"/>
                            </a:cubicBezTo>
                            <a:cubicBezTo>
                              <a:pt x="1368" y="520"/>
                              <a:pt x="1368" y="520"/>
                              <a:pt x="1368" y="520"/>
                            </a:cubicBezTo>
                            <a:cubicBezTo>
                              <a:pt x="1347" y="576"/>
                              <a:pt x="1347" y="576"/>
                              <a:pt x="1347" y="576"/>
                            </a:cubicBezTo>
                            <a:cubicBezTo>
                              <a:pt x="1346" y="578"/>
                              <a:pt x="1346" y="579"/>
                              <a:pt x="1345" y="580"/>
                            </a:cubicBezTo>
                            <a:cubicBezTo>
                              <a:pt x="1345" y="580"/>
                              <a:pt x="1345" y="581"/>
                              <a:pt x="1345" y="581"/>
                            </a:cubicBezTo>
                            <a:cubicBezTo>
                              <a:pt x="1345" y="581"/>
                              <a:pt x="1345" y="581"/>
                              <a:pt x="1345" y="581"/>
                            </a:cubicBezTo>
                            <a:cubicBezTo>
                              <a:pt x="1345" y="581"/>
                              <a:pt x="1345" y="580"/>
                              <a:pt x="1345" y="580"/>
                            </a:cubicBezTo>
                            <a:cubicBezTo>
                              <a:pt x="1344" y="579"/>
                              <a:pt x="1344" y="578"/>
                              <a:pt x="1343" y="576"/>
                            </a:cubicBezTo>
                            <a:cubicBezTo>
                              <a:pt x="1322" y="520"/>
                              <a:pt x="1322" y="520"/>
                              <a:pt x="1322" y="520"/>
                            </a:cubicBezTo>
                            <a:cubicBezTo>
                              <a:pt x="1334" y="520"/>
                              <a:pt x="1334" y="520"/>
                              <a:pt x="1334" y="520"/>
                            </a:cubicBezTo>
                            <a:cubicBezTo>
                              <a:pt x="1334" y="514"/>
                              <a:pt x="1334" y="514"/>
                              <a:pt x="1334" y="514"/>
                            </a:cubicBezTo>
                            <a:cubicBezTo>
                              <a:pt x="1305" y="514"/>
                              <a:pt x="1305" y="514"/>
                              <a:pt x="1305" y="514"/>
                            </a:cubicBezTo>
                            <a:lnTo>
                              <a:pt x="1305" y="520"/>
                            </a:lnTo>
                            <a:close/>
                            <a:moveTo>
                              <a:pt x="1266" y="590"/>
                            </a:moveTo>
                            <a:cubicBezTo>
                              <a:pt x="1299" y="590"/>
                              <a:pt x="1299" y="590"/>
                              <a:pt x="1299" y="590"/>
                            </a:cubicBezTo>
                            <a:cubicBezTo>
                              <a:pt x="1299" y="584"/>
                              <a:pt x="1299" y="584"/>
                              <a:pt x="1299" y="584"/>
                            </a:cubicBezTo>
                            <a:cubicBezTo>
                              <a:pt x="1286" y="584"/>
                              <a:pt x="1286" y="584"/>
                              <a:pt x="1286" y="584"/>
                            </a:cubicBezTo>
                            <a:cubicBezTo>
                              <a:pt x="1286" y="514"/>
                              <a:pt x="1286" y="514"/>
                              <a:pt x="1286" y="514"/>
                            </a:cubicBezTo>
                            <a:cubicBezTo>
                              <a:pt x="1265" y="514"/>
                              <a:pt x="1265" y="514"/>
                              <a:pt x="1265" y="514"/>
                            </a:cubicBezTo>
                            <a:cubicBezTo>
                              <a:pt x="1265" y="520"/>
                              <a:pt x="1265" y="520"/>
                              <a:pt x="1265" y="520"/>
                            </a:cubicBezTo>
                            <a:cubicBezTo>
                              <a:pt x="1279" y="520"/>
                              <a:pt x="1279" y="520"/>
                              <a:pt x="1279" y="520"/>
                            </a:cubicBezTo>
                            <a:cubicBezTo>
                              <a:pt x="1279" y="584"/>
                              <a:pt x="1279" y="584"/>
                              <a:pt x="1279" y="584"/>
                            </a:cubicBezTo>
                            <a:cubicBezTo>
                              <a:pt x="1266" y="584"/>
                              <a:pt x="1266" y="584"/>
                              <a:pt x="1266" y="584"/>
                            </a:cubicBezTo>
                            <a:lnTo>
                              <a:pt x="1266" y="590"/>
                            </a:lnTo>
                            <a:close/>
                            <a:moveTo>
                              <a:pt x="1279" y="494"/>
                            </a:moveTo>
                            <a:cubicBezTo>
                              <a:pt x="1287" y="494"/>
                              <a:pt x="1287" y="494"/>
                              <a:pt x="1287" y="494"/>
                            </a:cubicBezTo>
                            <a:cubicBezTo>
                              <a:pt x="1287" y="483"/>
                              <a:pt x="1287" y="483"/>
                              <a:pt x="1287" y="483"/>
                            </a:cubicBezTo>
                            <a:cubicBezTo>
                              <a:pt x="1279" y="483"/>
                              <a:pt x="1279" y="483"/>
                              <a:pt x="1279" y="483"/>
                            </a:cubicBezTo>
                            <a:lnTo>
                              <a:pt x="1279" y="494"/>
                            </a:lnTo>
                            <a:close/>
                            <a:moveTo>
                              <a:pt x="1205" y="590"/>
                            </a:moveTo>
                            <a:cubicBezTo>
                              <a:pt x="1236" y="590"/>
                              <a:pt x="1236" y="590"/>
                              <a:pt x="1236" y="590"/>
                            </a:cubicBezTo>
                            <a:cubicBezTo>
                              <a:pt x="1236" y="584"/>
                              <a:pt x="1236" y="584"/>
                              <a:pt x="1236" y="584"/>
                            </a:cubicBezTo>
                            <a:cubicBezTo>
                              <a:pt x="1224" y="584"/>
                              <a:pt x="1224" y="584"/>
                              <a:pt x="1224" y="584"/>
                            </a:cubicBezTo>
                            <a:cubicBezTo>
                              <a:pt x="1224" y="557"/>
                              <a:pt x="1224" y="557"/>
                              <a:pt x="1224" y="557"/>
                            </a:cubicBezTo>
                            <a:cubicBezTo>
                              <a:pt x="1224" y="542"/>
                              <a:pt x="1231" y="520"/>
                              <a:pt x="1248" y="520"/>
                            </a:cubicBezTo>
                            <a:cubicBezTo>
                              <a:pt x="1250" y="520"/>
                              <a:pt x="1250" y="520"/>
                              <a:pt x="1251" y="520"/>
                            </a:cubicBezTo>
                            <a:cubicBezTo>
                              <a:pt x="1251" y="520"/>
                              <a:pt x="1252" y="520"/>
                              <a:pt x="1252" y="520"/>
                            </a:cubicBezTo>
                            <a:cubicBezTo>
                              <a:pt x="1252" y="514"/>
                              <a:pt x="1252" y="514"/>
                              <a:pt x="1252" y="514"/>
                            </a:cubicBezTo>
                            <a:cubicBezTo>
                              <a:pt x="1251" y="513"/>
                              <a:pt x="1251" y="513"/>
                              <a:pt x="1251" y="513"/>
                            </a:cubicBezTo>
                            <a:cubicBezTo>
                              <a:pt x="1250" y="513"/>
                              <a:pt x="1249" y="513"/>
                              <a:pt x="1248" y="513"/>
                            </a:cubicBezTo>
                            <a:cubicBezTo>
                              <a:pt x="1235" y="513"/>
                              <a:pt x="1227" y="522"/>
                              <a:pt x="1224" y="534"/>
                            </a:cubicBezTo>
                            <a:cubicBezTo>
                              <a:pt x="1223" y="534"/>
                              <a:pt x="1223" y="534"/>
                              <a:pt x="1223" y="534"/>
                            </a:cubicBezTo>
                            <a:cubicBezTo>
                              <a:pt x="1223" y="533"/>
                              <a:pt x="1223" y="532"/>
                              <a:pt x="1223" y="532"/>
                            </a:cubicBezTo>
                            <a:cubicBezTo>
                              <a:pt x="1224" y="531"/>
                              <a:pt x="1224" y="529"/>
                              <a:pt x="1224" y="527"/>
                            </a:cubicBezTo>
                            <a:cubicBezTo>
                              <a:pt x="1224" y="522"/>
                              <a:pt x="1224" y="522"/>
                              <a:pt x="1224" y="522"/>
                            </a:cubicBezTo>
                            <a:cubicBezTo>
                              <a:pt x="1224" y="516"/>
                              <a:pt x="1221" y="514"/>
                              <a:pt x="1215" y="514"/>
                            </a:cubicBezTo>
                            <a:cubicBezTo>
                              <a:pt x="1203" y="514"/>
                              <a:pt x="1203" y="514"/>
                              <a:pt x="1203" y="514"/>
                            </a:cubicBezTo>
                            <a:cubicBezTo>
                              <a:pt x="1203" y="520"/>
                              <a:pt x="1203" y="520"/>
                              <a:pt x="1203" y="520"/>
                            </a:cubicBezTo>
                            <a:cubicBezTo>
                              <a:pt x="1214" y="520"/>
                              <a:pt x="1214" y="520"/>
                              <a:pt x="1214" y="520"/>
                            </a:cubicBezTo>
                            <a:cubicBezTo>
                              <a:pt x="1216" y="520"/>
                              <a:pt x="1217" y="521"/>
                              <a:pt x="1217" y="523"/>
                            </a:cubicBezTo>
                            <a:cubicBezTo>
                              <a:pt x="1217" y="584"/>
                              <a:pt x="1217" y="584"/>
                              <a:pt x="1217" y="584"/>
                            </a:cubicBezTo>
                            <a:cubicBezTo>
                              <a:pt x="1205" y="584"/>
                              <a:pt x="1205" y="584"/>
                              <a:pt x="1205" y="584"/>
                            </a:cubicBezTo>
                            <a:lnTo>
                              <a:pt x="1205" y="590"/>
                            </a:lnTo>
                            <a:close/>
                            <a:moveTo>
                              <a:pt x="1117" y="552"/>
                            </a:moveTo>
                            <a:cubicBezTo>
                              <a:pt x="1117" y="530"/>
                              <a:pt x="1129" y="518"/>
                              <a:pt x="1144" y="518"/>
                            </a:cubicBezTo>
                            <a:cubicBezTo>
                              <a:pt x="1162" y="518"/>
                              <a:pt x="1171" y="535"/>
                              <a:pt x="1171" y="552"/>
                            </a:cubicBezTo>
                            <a:cubicBezTo>
                              <a:pt x="1171" y="575"/>
                              <a:pt x="1158" y="585"/>
                              <a:pt x="1144" y="585"/>
                            </a:cubicBezTo>
                            <a:cubicBezTo>
                              <a:pt x="1128" y="585"/>
                              <a:pt x="1117" y="572"/>
                              <a:pt x="1117" y="552"/>
                            </a:cubicBezTo>
                            <a:moveTo>
                              <a:pt x="1110" y="552"/>
                            </a:moveTo>
                            <a:cubicBezTo>
                              <a:pt x="1110" y="575"/>
                              <a:pt x="1123" y="592"/>
                              <a:pt x="1143" y="592"/>
                            </a:cubicBezTo>
                            <a:cubicBezTo>
                              <a:pt x="1154" y="592"/>
                              <a:pt x="1161" y="587"/>
                              <a:pt x="1165" y="583"/>
                            </a:cubicBezTo>
                            <a:cubicBezTo>
                              <a:pt x="1167" y="580"/>
                              <a:pt x="1169" y="578"/>
                              <a:pt x="1171" y="574"/>
                            </a:cubicBezTo>
                            <a:cubicBezTo>
                              <a:pt x="1171" y="574"/>
                              <a:pt x="1171" y="574"/>
                              <a:pt x="1171" y="574"/>
                            </a:cubicBezTo>
                            <a:cubicBezTo>
                              <a:pt x="1171" y="576"/>
                              <a:pt x="1171" y="576"/>
                              <a:pt x="1171" y="576"/>
                            </a:cubicBezTo>
                            <a:cubicBezTo>
                              <a:pt x="1171" y="577"/>
                              <a:pt x="1171" y="578"/>
                              <a:pt x="1171" y="580"/>
                            </a:cubicBezTo>
                            <a:cubicBezTo>
                              <a:pt x="1171" y="581"/>
                              <a:pt x="1171" y="581"/>
                              <a:pt x="1171" y="581"/>
                            </a:cubicBezTo>
                            <a:cubicBezTo>
                              <a:pt x="1171" y="587"/>
                              <a:pt x="1173" y="590"/>
                              <a:pt x="1179" y="590"/>
                            </a:cubicBezTo>
                            <a:cubicBezTo>
                              <a:pt x="1189" y="590"/>
                              <a:pt x="1189" y="590"/>
                              <a:pt x="1189" y="590"/>
                            </a:cubicBezTo>
                            <a:cubicBezTo>
                              <a:pt x="1189" y="584"/>
                              <a:pt x="1189" y="584"/>
                              <a:pt x="1189" y="584"/>
                            </a:cubicBezTo>
                            <a:cubicBezTo>
                              <a:pt x="1180" y="584"/>
                              <a:pt x="1180" y="584"/>
                              <a:pt x="1180" y="584"/>
                            </a:cubicBezTo>
                            <a:cubicBezTo>
                              <a:pt x="1178" y="584"/>
                              <a:pt x="1177" y="583"/>
                              <a:pt x="1177" y="580"/>
                            </a:cubicBezTo>
                            <a:cubicBezTo>
                              <a:pt x="1177" y="483"/>
                              <a:pt x="1177" y="483"/>
                              <a:pt x="1177" y="483"/>
                            </a:cubicBezTo>
                            <a:cubicBezTo>
                              <a:pt x="1156" y="483"/>
                              <a:pt x="1156" y="483"/>
                              <a:pt x="1156" y="483"/>
                            </a:cubicBezTo>
                            <a:cubicBezTo>
                              <a:pt x="1156" y="489"/>
                              <a:pt x="1156" y="489"/>
                              <a:pt x="1156" y="489"/>
                            </a:cubicBezTo>
                            <a:cubicBezTo>
                              <a:pt x="1171" y="489"/>
                              <a:pt x="1171" y="489"/>
                              <a:pt x="1171" y="489"/>
                            </a:cubicBezTo>
                            <a:cubicBezTo>
                              <a:pt x="1171" y="522"/>
                              <a:pt x="1171" y="522"/>
                              <a:pt x="1171" y="522"/>
                            </a:cubicBezTo>
                            <a:cubicBezTo>
                              <a:pt x="1171" y="524"/>
                              <a:pt x="1171" y="526"/>
                              <a:pt x="1171" y="527"/>
                            </a:cubicBezTo>
                            <a:cubicBezTo>
                              <a:pt x="1171" y="529"/>
                              <a:pt x="1171" y="529"/>
                              <a:pt x="1171" y="529"/>
                            </a:cubicBezTo>
                            <a:cubicBezTo>
                              <a:pt x="1171" y="529"/>
                              <a:pt x="1171" y="529"/>
                              <a:pt x="1171" y="529"/>
                            </a:cubicBezTo>
                            <a:cubicBezTo>
                              <a:pt x="1169" y="526"/>
                              <a:pt x="1167" y="523"/>
                              <a:pt x="1165" y="520"/>
                            </a:cubicBezTo>
                            <a:cubicBezTo>
                              <a:pt x="1161" y="516"/>
                              <a:pt x="1154" y="512"/>
                              <a:pt x="1145" y="512"/>
                            </a:cubicBezTo>
                            <a:cubicBezTo>
                              <a:pt x="1125" y="512"/>
                              <a:pt x="1110" y="528"/>
                              <a:pt x="1110" y="552"/>
                            </a:cubicBezTo>
                            <a:moveTo>
                              <a:pt x="1054" y="590"/>
                            </a:moveTo>
                            <a:cubicBezTo>
                              <a:pt x="1085" y="590"/>
                              <a:pt x="1085" y="590"/>
                              <a:pt x="1085" y="590"/>
                            </a:cubicBezTo>
                            <a:cubicBezTo>
                              <a:pt x="1085" y="584"/>
                              <a:pt x="1085" y="584"/>
                              <a:pt x="1085" y="584"/>
                            </a:cubicBezTo>
                            <a:cubicBezTo>
                              <a:pt x="1073" y="584"/>
                              <a:pt x="1073" y="584"/>
                              <a:pt x="1073" y="584"/>
                            </a:cubicBezTo>
                            <a:cubicBezTo>
                              <a:pt x="1073" y="557"/>
                              <a:pt x="1073" y="557"/>
                              <a:pt x="1073" y="557"/>
                            </a:cubicBezTo>
                            <a:cubicBezTo>
                              <a:pt x="1073" y="542"/>
                              <a:pt x="1080" y="520"/>
                              <a:pt x="1098" y="520"/>
                            </a:cubicBezTo>
                            <a:cubicBezTo>
                              <a:pt x="1099" y="520"/>
                              <a:pt x="1100" y="520"/>
                              <a:pt x="1100" y="520"/>
                            </a:cubicBezTo>
                            <a:cubicBezTo>
                              <a:pt x="1101" y="520"/>
                              <a:pt x="1101" y="520"/>
                              <a:pt x="1101" y="520"/>
                            </a:cubicBezTo>
                            <a:cubicBezTo>
                              <a:pt x="1101" y="514"/>
                              <a:pt x="1101" y="514"/>
                              <a:pt x="1101" y="514"/>
                            </a:cubicBezTo>
                            <a:cubicBezTo>
                              <a:pt x="1100" y="513"/>
                              <a:pt x="1100" y="513"/>
                              <a:pt x="1100" y="513"/>
                            </a:cubicBezTo>
                            <a:cubicBezTo>
                              <a:pt x="1099" y="513"/>
                              <a:pt x="1098" y="513"/>
                              <a:pt x="1097" y="513"/>
                            </a:cubicBezTo>
                            <a:cubicBezTo>
                              <a:pt x="1085" y="513"/>
                              <a:pt x="1077" y="522"/>
                              <a:pt x="1073" y="534"/>
                            </a:cubicBezTo>
                            <a:cubicBezTo>
                              <a:pt x="1073" y="534"/>
                              <a:pt x="1073" y="534"/>
                              <a:pt x="1073" y="534"/>
                            </a:cubicBezTo>
                            <a:cubicBezTo>
                              <a:pt x="1073" y="533"/>
                              <a:pt x="1073" y="532"/>
                              <a:pt x="1073" y="532"/>
                            </a:cubicBezTo>
                            <a:cubicBezTo>
                              <a:pt x="1073" y="531"/>
                              <a:pt x="1073" y="529"/>
                              <a:pt x="1073" y="527"/>
                            </a:cubicBezTo>
                            <a:cubicBezTo>
                              <a:pt x="1073" y="522"/>
                              <a:pt x="1073" y="522"/>
                              <a:pt x="1073" y="522"/>
                            </a:cubicBezTo>
                            <a:cubicBezTo>
                              <a:pt x="1073" y="516"/>
                              <a:pt x="1070" y="514"/>
                              <a:pt x="1064" y="514"/>
                            </a:cubicBezTo>
                            <a:cubicBezTo>
                              <a:pt x="1052" y="514"/>
                              <a:pt x="1052" y="514"/>
                              <a:pt x="1052" y="514"/>
                            </a:cubicBezTo>
                            <a:cubicBezTo>
                              <a:pt x="1052" y="520"/>
                              <a:pt x="1052" y="520"/>
                              <a:pt x="1052" y="520"/>
                            </a:cubicBezTo>
                            <a:cubicBezTo>
                              <a:pt x="1063" y="520"/>
                              <a:pt x="1063" y="520"/>
                              <a:pt x="1063" y="520"/>
                            </a:cubicBezTo>
                            <a:cubicBezTo>
                              <a:pt x="1066" y="520"/>
                              <a:pt x="1067" y="521"/>
                              <a:pt x="1067" y="523"/>
                            </a:cubicBezTo>
                            <a:cubicBezTo>
                              <a:pt x="1067" y="584"/>
                              <a:pt x="1067" y="584"/>
                              <a:pt x="1067" y="584"/>
                            </a:cubicBezTo>
                            <a:cubicBezTo>
                              <a:pt x="1054" y="584"/>
                              <a:pt x="1054" y="584"/>
                              <a:pt x="1054" y="584"/>
                            </a:cubicBezTo>
                            <a:lnTo>
                              <a:pt x="1054" y="590"/>
                            </a:lnTo>
                            <a:close/>
                            <a:moveTo>
                              <a:pt x="975" y="568"/>
                            </a:moveTo>
                            <a:cubicBezTo>
                              <a:pt x="975" y="548"/>
                              <a:pt x="1010" y="549"/>
                              <a:pt x="1016" y="549"/>
                            </a:cubicBezTo>
                            <a:cubicBezTo>
                              <a:pt x="1021" y="549"/>
                              <a:pt x="1021" y="549"/>
                              <a:pt x="1021" y="549"/>
                            </a:cubicBezTo>
                            <a:cubicBezTo>
                              <a:pt x="1021" y="553"/>
                              <a:pt x="1021" y="553"/>
                              <a:pt x="1021" y="553"/>
                            </a:cubicBezTo>
                            <a:cubicBezTo>
                              <a:pt x="1021" y="569"/>
                              <a:pt x="1012" y="586"/>
                              <a:pt x="994" y="586"/>
                            </a:cubicBezTo>
                            <a:cubicBezTo>
                              <a:pt x="982" y="586"/>
                              <a:pt x="975" y="577"/>
                              <a:pt x="975" y="568"/>
                            </a:cubicBezTo>
                            <a:close/>
                            <a:moveTo>
                              <a:pt x="969" y="569"/>
                            </a:moveTo>
                            <a:cubicBezTo>
                              <a:pt x="969" y="585"/>
                              <a:pt x="982" y="592"/>
                              <a:pt x="994" y="592"/>
                            </a:cubicBezTo>
                            <a:cubicBezTo>
                              <a:pt x="1004" y="592"/>
                              <a:pt x="1011" y="587"/>
                              <a:pt x="1015" y="582"/>
                            </a:cubicBezTo>
                            <a:cubicBezTo>
                              <a:pt x="1018" y="579"/>
                              <a:pt x="1020" y="576"/>
                              <a:pt x="1021" y="573"/>
                            </a:cubicBezTo>
                            <a:cubicBezTo>
                              <a:pt x="1021" y="573"/>
                              <a:pt x="1021" y="573"/>
                              <a:pt x="1021" y="573"/>
                            </a:cubicBezTo>
                            <a:cubicBezTo>
                              <a:pt x="1021" y="575"/>
                              <a:pt x="1021" y="575"/>
                              <a:pt x="1021" y="575"/>
                            </a:cubicBezTo>
                            <a:cubicBezTo>
                              <a:pt x="1021" y="576"/>
                              <a:pt x="1021" y="577"/>
                              <a:pt x="1021" y="580"/>
                            </a:cubicBezTo>
                            <a:cubicBezTo>
                              <a:pt x="1021" y="581"/>
                              <a:pt x="1021" y="581"/>
                              <a:pt x="1021" y="581"/>
                            </a:cubicBezTo>
                            <a:cubicBezTo>
                              <a:pt x="1021" y="587"/>
                              <a:pt x="1023" y="590"/>
                              <a:pt x="1030" y="590"/>
                            </a:cubicBezTo>
                            <a:cubicBezTo>
                              <a:pt x="1040" y="590"/>
                              <a:pt x="1040" y="590"/>
                              <a:pt x="1040" y="590"/>
                            </a:cubicBezTo>
                            <a:cubicBezTo>
                              <a:pt x="1040" y="584"/>
                              <a:pt x="1040" y="584"/>
                              <a:pt x="1040" y="584"/>
                            </a:cubicBezTo>
                            <a:cubicBezTo>
                              <a:pt x="1030" y="584"/>
                              <a:pt x="1030" y="584"/>
                              <a:pt x="1030" y="584"/>
                            </a:cubicBezTo>
                            <a:cubicBezTo>
                              <a:pt x="1028" y="584"/>
                              <a:pt x="1027" y="583"/>
                              <a:pt x="1027" y="580"/>
                            </a:cubicBezTo>
                            <a:cubicBezTo>
                              <a:pt x="1027" y="540"/>
                              <a:pt x="1027" y="540"/>
                              <a:pt x="1027" y="540"/>
                            </a:cubicBezTo>
                            <a:cubicBezTo>
                              <a:pt x="1027" y="521"/>
                              <a:pt x="1018" y="512"/>
                              <a:pt x="1001" y="512"/>
                            </a:cubicBezTo>
                            <a:cubicBezTo>
                              <a:pt x="992" y="512"/>
                              <a:pt x="986" y="514"/>
                              <a:pt x="981" y="516"/>
                            </a:cubicBezTo>
                            <a:cubicBezTo>
                              <a:pt x="979" y="517"/>
                              <a:pt x="976" y="519"/>
                              <a:pt x="974" y="520"/>
                            </a:cubicBezTo>
                            <a:cubicBezTo>
                              <a:pt x="978" y="525"/>
                              <a:pt x="978" y="525"/>
                              <a:pt x="978" y="525"/>
                            </a:cubicBezTo>
                            <a:cubicBezTo>
                              <a:pt x="980" y="524"/>
                              <a:pt x="982" y="523"/>
                              <a:pt x="984" y="522"/>
                            </a:cubicBezTo>
                            <a:cubicBezTo>
                              <a:pt x="988" y="520"/>
                              <a:pt x="994" y="518"/>
                              <a:pt x="1000" y="518"/>
                            </a:cubicBezTo>
                            <a:cubicBezTo>
                              <a:pt x="1012" y="518"/>
                              <a:pt x="1021" y="524"/>
                              <a:pt x="1021" y="540"/>
                            </a:cubicBezTo>
                            <a:cubicBezTo>
                              <a:pt x="1021" y="543"/>
                              <a:pt x="1021" y="543"/>
                              <a:pt x="1021" y="543"/>
                            </a:cubicBezTo>
                            <a:cubicBezTo>
                              <a:pt x="1016" y="543"/>
                              <a:pt x="1016" y="543"/>
                              <a:pt x="1016" y="543"/>
                            </a:cubicBezTo>
                            <a:cubicBezTo>
                              <a:pt x="1003" y="543"/>
                              <a:pt x="969" y="544"/>
                              <a:pt x="969" y="569"/>
                            </a:cubicBezTo>
                            <a:moveTo>
                              <a:pt x="833" y="520"/>
                            </a:moveTo>
                            <a:cubicBezTo>
                              <a:pt x="843" y="520"/>
                              <a:pt x="843" y="520"/>
                              <a:pt x="843" y="520"/>
                            </a:cubicBezTo>
                            <a:cubicBezTo>
                              <a:pt x="866" y="590"/>
                              <a:pt x="866" y="590"/>
                              <a:pt x="866" y="590"/>
                            </a:cubicBezTo>
                            <a:cubicBezTo>
                              <a:pt x="873" y="590"/>
                              <a:pt x="873" y="590"/>
                              <a:pt x="873" y="590"/>
                            </a:cubicBezTo>
                            <a:cubicBezTo>
                              <a:pt x="894" y="527"/>
                              <a:pt x="894" y="527"/>
                              <a:pt x="894" y="527"/>
                            </a:cubicBezTo>
                            <a:cubicBezTo>
                              <a:pt x="894" y="526"/>
                              <a:pt x="894" y="525"/>
                              <a:pt x="895" y="524"/>
                            </a:cubicBezTo>
                            <a:cubicBezTo>
                              <a:pt x="895" y="522"/>
                              <a:pt x="895" y="522"/>
                              <a:pt x="895" y="522"/>
                            </a:cubicBezTo>
                            <a:cubicBezTo>
                              <a:pt x="896" y="522"/>
                              <a:pt x="896" y="522"/>
                              <a:pt x="896" y="522"/>
                            </a:cubicBezTo>
                            <a:cubicBezTo>
                              <a:pt x="896" y="524"/>
                              <a:pt x="896" y="524"/>
                              <a:pt x="896" y="524"/>
                            </a:cubicBezTo>
                            <a:cubicBezTo>
                              <a:pt x="897" y="525"/>
                              <a:pt x="897" y="526"/>
                              <a:pt x="897" y="527"/>
                            </a:cubicBezTo>
                            <a:cubicBezTo>
                              <a:pt x="918" y="590"/>
                              <a:pt x="918" y="590"/>
                              <a:pt x="918" y="590"/>
                            </a:cubicBezTo>
                            <a:cubicBezTo>
                              <a:pt x="925" y="590"/>
                              <a:pt x="925" y="590"/>
                              <a:pt x="925" y="590"/>
                            </a:cubicBezTo>
                            <a:cubicBezTo>
                              <a:pt x="948" y="520"/>
                              <a:pt x="948" y="520"/>
                              <a:pt x="948" y="520"/>
                            </a:cubicBezTo>
                            <a:cubicBezTo>
                              <a:pt x="958" y="520"/>
                              <a:pt x="958" y="520"/>
                              <a:pt x="958" y="520"/>
                            </a:cubicBezTo>
                            <a:cubicBezTo>
                              <a:pt x="958" y="514"/>
                              <a:pt x="958" y="514"/>
                              <a:pt x="958" y="514"/>
                            </a:cubicBezTo>
                            <a:cubicBezTo>
                              <a:pt x="929" y="514"/>
                              <a:pt x="929" y="514"/>
                              <a:pt x="929" y="514"/>
                            </a:cubicBezTo>
                            <a:cubicBezTo>
                              <a:pt x="929" y="520"/>
                              <a:pt x="929" y="520"/>
                              <a:pt x="929" y="520"/>
                            </a:cubicBezTo>
                            <a:cubicBezTo>
                              <a:pt x="941" y="520"/>
                              <a:pt x="941" y="520"/>
                              <a:pt x="941" y="520"/>
                            </a:cubicBezTo>
                            <a:cubicBezTo>
                              <a:pt x="923" y="577"/>
                              <a:pt x="923" y="577"/>
                              <a:pt x="923" y="577"/>
                            </a:cubicBezTo>
                            <a:cubicBezTo>
                              <a:pt x="923" y="578"/>
                              <a:pt x="922" y="579"/>
                              <a:pt x="922" y="580"/>
                            </a:cubicBezTo>
                            <a:cubicBezTo>
                              <a:pt x="922" y="582"/>
                              <a:pt x="922" y="582"/>
                              <a:pt x="922" y="582"/>
                            </a:cubicBezTo>
                            <a:cubicBezTo>
                              <a:pt x="922" y="582"/>
                              <a:pt x="922" y="582"/>
                              <a:pt x="922" y="582"/>
                            </a:cubicBezTo>
                            <a:cubicBezTo>
                              <a:pt x="921" y="580"/>
                              <a:pt x="921" y="580"/>
                              <a:pt x="921" y="580"/>
                            </a:cubicBezTo>
                            <a:cubicBezTo>
                              <a:pt x="921" y="579"/>
                              <a:pt x="921" y="578"/>
                              <a:pt x="920" y="577"/>
                            </a:cubicBezTo>
                            <a:cubicBezTo>
                              <a:pt x="899" y="514"/>
                              <a:pt x="899" y="514"/>
                              <a:pt x="899" y="514"/>
                            </a:cubicBezTo>
                            <a:cubicBezTo>
                              <a:pt x="892" y="514"/>
                              <a:pt x="892" y="514"/>
                              <a:pt x="892" y="514"/>
                            </a:cubicBezTo>
                            <a:cubicBezTo>
                              <a:pt x="871" y="577"/>
                              <a:pt x="871" y="577"/>
                              <a:pt x="871" y="577"/>
                            </a:cubicBezTo>
                            <a:cubicBezTo>
                              <a:pt x="870" y="578"/>
                              <a:pt x="870" y="579"/>
                              <a:pt x="870" y="580"/>
                            </a:cubicBezTo>
                            <a:cubicBezTo>
                              <a:pt x="870" y="582"/>
                              <a:pt x="870" y="582"/>
                              <a:pt x="870" y="582"/>
                            </a:cubicBezTo>
                            <a:cubicBezTo>
                              <a:pt x="869" y="582"/>
                              <a:pt x="869" y="582"/>
                              <a:pt x="869" y="582"/>
                            </a:cubicBezTo>
                            <a:cubicBezTo>
                              <a:pt x="869" y="580"/>
                              <a:pt x="869" y="580"/>
                              <a:pt x="869" y="580"/>
                            </a:cubicBezTo>
                            <a:cubicBezTo>
                              <a:pt x="869" y="579"/>
                              <a:pt x="869" y="578"/>
                              <a:pt x="868" y="577"/>
                            </a:cubicBezTo>
                            <a:cubicBezTo>
                              <a:pt x="850" y="520"/>
                              <a:pt x="850" y="520"/>
                              <a:pt x="850" y="520"/>
                            </a:cubicBezTo>
                            <a:cubicBezTo>
                              <a:pt x="862" y="520"/>
                              <a:pt x="862" y="520"/>
                              <a:pt x="862" y="520"/>
                            </a:cubicBezTo>
                            <a:cubicBezTo>
                              <a:pt x="862" y="514"/>
                              <a:pt x="862" y="514"/>
                              <a:pt x="862" y="514"/>
                            </a:cubicBezTo>
                            <a:cubicBezTo>
                              <a:pt x="833" y="514"/>
                              <a:pt x="833" y="514"/>
                              <a:pt x="833" y="514"/>
                            </a:cubicBezTo>
                            <a:lnTo>
                              <a:pt x="833" y="520"/>
                            </a:lnTo>
                            <a:close/>
                            <a:moveTo>
                              <a:pt x="754" y="552"/>
                            </a:moveTo>
                            <a:cubicBezTo>
                              <a:pt x="754" y="530"/>
                              <a:pt x="766" y="518"/>
                              <a:pt x="781" y="518"/>
                            </a:cubicBezTo>
                            <a:cubicBezTo>
                              <a:pt x="799" y="518"/>
                              <a:pt x="808" y="535"/>
                              <a:pt x="808" y="552"/>
                            </a:cubicBezTo>
                            <a:cubicBezTo>
                              <a:pt x="808" y="575"/>
                              <a:pt x="795" y="585"/>
                              <a:pt x="781" y="585"/>
                            </a:cubicBezTo>
                            <a:cubicBezTo>
                              <a:pt x="765" y="585"/>
                              <a:pt x="754" y="572"/>
                              <a:pt x="754" y="552"/>
                            </a:cubicBezTo>
                            <a:moveTo>
                              <a:pt x="748" y="552"/>
                            </a:moveTo>
                            <a:cubicBezTo>
                              <a:pt x="748" y="575"/>
                              <a:pt x="760" y="592"/>
                              <a:pt x="780" y="592"/>
                            </a:cubicBezTo>
                            <a:cubicBezTo>
                              <a:pt x="791" y="592"/>
                              <a:pt x="798" y="587"/>
                              <a:pt x="802" y="583"/>
                            </a:cubicBezTo>
                            <a:cubicBezTo>
                              <a:pt x="805" y="580"/>
                              <a:pt x="807" y="578"/>
                              <a:pt x="808" y="574"/>
                            </a:cubicBezTo>
                            <a:cubicBezTo>
                              <a:pt x="808" y="574"/>
                              <a:pt x="808" y="574"/>
                              <a:pt x="808" y="574"/>
                            </a:cubicBezTo>
                            <a:cubicBezTo>
                              <a:pt x="808" y="576"/>
                              <a:pt x="808" y="576"/>
                              <a:pt x="808" y="576"/>
                            </a:cubicBezTo>
                            <a:cubicBezTo>
                              <a:pt x="808" y="577"/>
                              <a:pt x="808" y="578"/>
                              <a:pt x="808" y="580"/>
                            </a:cubicBezTo>
                            <a:cubicBezTo>
                              <a:pt x="808" y="581"/>
                              <a:pt x="808" y="581"/>
                              <a:pt x="808" y="581"/>
                            </a:cubicBezTo>
                            <a:cubicBezTo>
                              <a:pt x="808" y="587"/>
                              <a:pt x="810" y="590"/>
                              <a:pt x="816" y="590"/>
                            </a:cubicBezTo>
                            <a:cubicBezTo>
                              <a:pt x="826" y="590"/>
                              <a:pt x="826" y="590"/>
                              <a:pt x="826" y="590"/>
                            </a:cubicBezTo>
                            <a:cubicBezTo>
                              <a:pt x="826" y="584"/>
                              <a:pt x="826" y="584"/>
                              <a:pt x="826" y="584"/>
                            </a:cubicBezTo>
                            <a:cubicBezTo>
                              <a:pt x="817" y="584"/>
                              <a:pt x="817" y="584"/>
                              <a:pt x="817" y="584"/>
                            </a:cubicBezTo>
                            <a:cubicBezTo>
                              <a:pt x="815" y="584"/>
                              <a:pt x="814" y="583"/>
                              <a:pt x="814" y="580"/>
                            </a:cubicBezTo>
                            <a:cubicBezTo>
                              <a:pt x="814" y="483"/>
                              <a:pt x="814" y="483"/>
                              <a:pt x="814" y="483"/>
                            </a:cubicBezTo>
                            <a:cubicBezTo>
                              <a:pt x="793" y="483"/>
                              <a:pt x="793" y="483"/>
                              <a:pt x="793" y="483"/>
                            </a:cubicBezTo>
                            <a:cubicBezTo>
                              <a:pt x="793" y="489"/>
                              <a:pt x="793" y="489"/>
                              <a:pt x="793" y="489"/>
                            </a:cubicBezTo>
                            <a:cubicBezTo>
                              <a:pt x="808" y="489"/>
                              <a:pt x="808" y="489"/>
                              <a:pt x="808" y="489"/>
                            </a:cubicBezTo>
                            <a:cubicBezTo>
                              <a:pt x="808" y="522"/>
                              <a:pt x="808" y="522"/>
                              <a:pt x="808" y="522"/>
                            </a:cubicBezTo>
                            <a:cubicBezTo>
                              <a:pt x="808" y="524"/>
                              <a:pt x="808" y="526"/>
                              <a:pt x="808" y="527"/>
                            </a:cubicBezTo>
                            <a:cubicBezTo>
                              <a:pt x="808" y="529"/>
                              <a:pt x="808" y="529"/>
                              <a:pt x="808" y="529"/>
                            </a:cubicBezTo>
                            <a:cubicBezTo>
                              <a:pt x="808" y="529"/>
                              <a:pt x="808" y="529"/>
                              <a:pt x="808" y="529"/>
                            </a:cubicBezTo>
                            <a:cubicBezTo>
                              <a:pt x="807" y="526"/>
                              <a:pt x="805" y="523"/>
                              <a:pt x="802" y="520"/>
                            </a:cubicBezTo>
                            <a:cubicBezTo>
                              <a:pt x="798" y="516"/>
                              <a:pt x="791" y="512"/>
                              <a:pt x="782" y="512"/>
                            </a:cubicBezTo>
                            <a:cubicBezTo>
                              <a:pt x="762" y="512"/>
                              <a:pt x="748" y="528"/>
                              <a:pt x="748" y="552"/>
                            </a:cubicBezTo>
                            <a:moveTo>
                              <a:pt x="669" y="545"/>
                            </a:moveTo>
                            <a:cubicBezTo>
                              <a:pt x="672" y="527"/>
                              <a:pt x="685" y="518"/>
                              <a:pt x="699" y="518"/>
                            </a:cubicBezTo>
                            <a:cubicBezTo>
                              <a:pt x="712" y="518"/>
                              <a:pt x="723" y="526"/>
                              <a:pt x="723" y="545"/>
                            </a:cubicBezTo>
                            <a:lnTo>
                              <a:pt x="669" y="545"/>
                            </a:lnTo>
                            <a:close/>
                            <a:moveTo>
                              <a:pt x="662" y="552"/>
                            </a:moveTo>
                            <a:cubicBezTo>
                              <a:pt x="662" y="576"/>
                              <a:pt x="680" y="592"/>
                              <a:pt x="701" y="592"/>
                            </a:cubicBezTo>
                            <a:cubicBezTo>
                              <a:pt x="710" y="592"/>
                              <a:pt x="716" y="589"/>
                              <a:pt x="721" y="586"/>
                            </a:cubicBezTo>
                            <a:cubicBezTo>
                              <a:pt x="724" y="585"/>
                              <a:pt x="726" y="583"/>
                              <a:pt x="728" y="581"/>
                            </a:cubicBezTo>
                            <a:cubicBezTo>
                              <a:pt x="725" y="576"/>
                              <a:pt x="725" y="576"/>
                              <a:pt x="725" y="576"/>
                            </a:cubicBezTo>
                            <a:cubicBezTo>
                              <a:pt x="723" y="577"/>
                              <a:pt x="721" y="579"/>
                              <a:pt x="719" y="580"/>
                            </a:cubicBezTo>
                            <a:cubicBezTo>
                              <a:pt x="715" y="583"/>
                              <a:pt x="709" y="585"/>
                              <a:pt x="701" y="585"/>
                            </a:cubicBezTo>
                            <a:cubicBezTo>
                              <a:pt x="684" y="585"/>
                              <a:pt x="669" y="573"/>
                              <a:pt x="669" y="551"/>
                            </a:cubicBezTo>
                            <a:cubicBezTo>
                              <a:pt x="730" y="551"/>
                              <a:pt x="730" y="551"/>
                              <a:pt x="730" y="551"/>
                            </a:cubicBezTo>
                            <a:cubicBezTo>
                              <a:pt x="730" y="550"/>
                              <a:pt x="730" y="550"/>
                              <a:pt x="730" y="549"/>
                            </a:cubicBezTo>
                            <a:cubicBezTo>
                              <a:pt x="730" y="549"/>
                              <a:pt x="730" y="547"/>
                              <a:pt x="730" y="547"/>
                            </a:cubicBezTo>
                            <a:cubicBezTo>
                              <a:pt x="730" y="528"/>
                              <a:pt x="720" y="512"/>
                              <a:pt x="699" y="512"/>
                            </a:cubicBezTo>
                            <a:cubicBezTo>
                              <a:pt x="680" y="512"/>
                              <a:pt x="662" y="526"/>
                              <a:pt x="662" y="552"/>
                            </a:cubicBezTo>
                            <a:moveTo>
                              <a:pt x="584" y="553"/>
                            </a:moveTo>
                            <a:cubicBezTo>
                              <a:pt x="584" y="540"/>
                              <a:pt x="594" y="529"/>
                              <a:pt x="607" y="529"/>
                            </a:cubicBezTo>
                            <a:cubicBezTo>
                              <a:pt x="629" y="529"/>
                              <a:pt x="629" y="529"/>
                              <a:pt x="629" y="529"/>
                            </a:cubicBezTo>
                            <a:cubicBezTo>
                              <a:pt x="629" y="576"/>
                              <a:pt x="629" y="576"/>
                              <a:pt x="629" y="576"/>
                            </a:cubicBezTo>
                            <a:cubicBezTo>
                              <a:pt x="607" y="576"/>
                              <a:pt x="607" y="576"/>
                              <a:pt x="607" y="576"/>
                            </a:cubicBezTo>
                            <a:cubicBezTo>
                              <a:pt x="594" y="576"/>
                              <a:pt x="584" y="566"/>
                              <a:pt x="584" y="553"/>
                            </a:cubicBezTo>
                            <a:moveTo>
                              <a:pt x="548" y="553"/>
                            </a:moveTo>
                            <a:cubicBezTo>
                              <a:pt x="548" y="584"/>
                              <a:pt x="572" y="608"/>
                              <a:pt x="601" y="608"/>
                            </a:cubicBezTo>
                            <a:cubicBezTo>
                              <a:pt x="601" y="602"/>
                              <a:pt x="601" y="602"/>
                              <a:pt x="601" y="602"/>
                            </a:cubicBezTo>
                            <a:cubicBezTo>
                              <a:pt x="575" y="602"/>
                              <a:pt x="555" y="580"/>
                              <a:pt x="555" y="553"/>
                            </a:cubicBezTo>
                            <a:cubicBezTo>
                              <a:pt x="555" y="525"/>
                              <a:pt x="575" y="503"/>
                              <a:pt x="602" y="503"/>
                            </a:cubicBezTo>
                            <a:cubicBezTo>
                              <a:pt x="621" y="503"/>
                              <a:pt x="628" y="514"/>
                              <a:pt x="629" y="523"/>
                            </a:cubicBezTo>
                            <a:cubicBezTo>
                              <a:pt x="606" y="523"/>
                              <a:pt x="606" y="523"/>
                              <a:pt x="606" y="523"/>
                            </a:cubicBezTo>
                            <a:cubicBezTo>
                              <a:pt x="590" y="523"/>
                              <a:pt x="577" y="537"/>
                              <a:pt x="577" y="553"/>
                            </a:cubicBezTo>
                            <a:cubicBezTo>
                              <a:pt x="577" y="569"/>
                              <a:pt x="590" y="583"/>
                              <a:pt x="606" y="583"/>
                            </a:cubicBezTo>
                            <a:cubicBezTo>
                              <a:pt x="646" y="583"/>
                              <a:pt x="646" y="583"/>
                              <a:pt x="646" y="583"/>
                            </a:cubicBezTo>
                            <a:cubicBezTo>
                              <a:pt x="646" y="576"/>
                              <a:pt x="646" y="576"/>
                              <a:pt x="646" y="576"/>
                            </a:cubicBezTo>
                            <a:cubicBezTo>
                              <a:pt x="636" y="576"/>
                              <a:pt x="636" y="576"/>
                              <a:pt x="636" y="576"/>
                            </a:cubicBezTo>
                            <a:cubicBezTo>
                              <a:pt x="636" y="524"/>
                              <a:pt x="636" y="524"/>
                              <a:pt x="636" y="524"/>
                            </a:cubicBezTo>
                            <a:cubicBezTo>
                              <a:pt x="636" y="511"/>
                              <a:pt x="625" y="497"/>
                              <a:pt x="602" y="497"/>
                            </a:cubicBezTo>
                            <a:cubicBezTo>
                              <a:pt x="571" y="497"/>
                              <a:pt x="548" y="522"/>
                              <a:pt x="548" y="553"/>
                            </a:cubicBezTo>
                            <a:moveTo>
                              <a:pt x="515" y="573"/>
                            </a:moveTo>
                            <a:cubicBezTo>
                              <a:pt x="515" y="585"/>
                              <a:pt x="520" y="590"/>
                              <a:pt x="529" y="590"/>
                            </a:cubicBezTo>
                            <a:cubicBezTo>
                              <a:pt x="531" y="590"/>
                              <a:pt x="532" y="590"/>
                              <a:pt x="533" y="590"/>
                            </a:cubicBezTo>
                            <a:cubicBezTo>
                              <a:pt x="534" y="590"/>
                              <a:pt x="534" y="590"/>
                              <a:pt x="535" y="590"/>
                            </a:cubicBezTo>
                            <a:cubicBezTo>
                              <a:pt x="535" y="584"/>
                              <a:pt x="535" y="584"/>
                              <a:pt x="535" y="584"/>
                            </a:cubicBezTo>
                            <a:cubicBezTo>
                              <a:pt x="535" y="584"/>
                              <a:pt x="534" y="584"/>
                              <a:pt x="534" y="584"/>
                            </a:cubicBezTo>
                            <a:cubicBezTo>
                              <a:pt x="533" y="584"/>
                              <a:pt x="532" y="584"/>
                              <a:pt x="531" y="584"/>
                            </a:cubicBezTo>
                            <a:cubicBezTo>
                              <a:pt x="523" y="584"/>
                              <a:pt x="522" y="578"/>
                              <a:pt x="522" y="572"/>
                            </a:cubicBezTo>
                            <a:cubicBezTo>
                              <a:pt x="522" y="483"/>
                              <a:pt x="522" y="483"/>
                              <a:pt x="522" y="483"/>
                            </a:cubicBezTo>
                            <a:cubicBezTo>
                              <a:pt x="501" y="483"/>
                              <a:pt x="501" y="483"/>
                              <a:pt x="501" y="483"/>
                            </a:cubicBezTo>
                            <a:cubicBezTo>
                              <a:pt x="501" y="489"/>
                              <a:pt x="501" y="489"/>
                              <a:pt x="501" y="489"/>
                            </a:cubicBezTo>
                            <a:cubicBezTo>
                              <a:pt x="515" y="489"/>
                              <a:pt x="515" y="489"/>
                              <a:pt x="515" y="489"/>
                            </a:cubicBezTo>
                            <a:lnTo>
                              <a:pt x="515" y="573"/>
                            </a:lnTo>
                            <a:close/>
                            <a:moveTo>
                              <a:pt x="462" y="590"/>
                            </a:moveTo>
                            <a:cubicBezTo>
                              <a:pt x="496" y="590"/>
                              <a:pt x="496" y="590"/>
                              <a:pt x="496" y="590"/>
                            </a:cubicBezTo>
                            <a:cubicBezTo>
                              <a:pt x="496" y="584"/>
                              <a:pt x="496" y="584"/>
                              <a:pt x="496" y="584"/>
                            </a:cubicBezTo>
                            <a:cubicBezTo>
                              <a:pt x="482" y="584"/>
                              <a:pt x="482" y="584"/>
                              <a:pt x="482" y="584"/>
                            </a:cubicBezTo>
                            <a:cubicBezTo>
                              <a:pt x="482" y="514"/>
                              <a:pt x="482" y="514"/>
                              <a:pt x="482" y="514"/>
                            </a:cubicBezTo>
                            <a:cubicBezTo>
                              <a:pt x="461" y="514"/>
                              <a:pt x="461" y="514"/>
                              <a:pt x="461" y="514"/>
                            </a:cubicBezTo>
                            <a:cubicBezTo>
                              <a:pt x="461" y="520"/>
                              <a:pt x="461" y="520"/>
                              <a:pt x="461" y="520"/>
                            </a:cubicBezTo>
                            <a:cubicBezTo>
                              <a:pt x="476" y="520"/>
                              <a:pt x="476" y="520"/>
                              <a:pt x="476" y="520"/>
                            </a:cubicBezTo>
                            <a:cubicBezTo>
                              <a:pt x="476" y="584"/>
                              <a:pt x="476" y="584"/>
                              <a:pt x="476" y="584"/>
                            </a:cubicBezTo>
                            <a:cubicBezTo>
                              <a:pt x="462" y="584"/>
                              <a:pt x="462" y="584"/>
                              <a:pt x="462" y="584"/>
                            </a:cubicBezTo>
                            <a:lnTo>
                              <a:pt x="462" y="590"/>
                            </a:lnTo>
                            <a:close/>
                            <a:moveTo>
                              <a:pt x="475" y="494"/>
                            </a:moveTo>
                            <a:cubicBezTo>
                              <a:pt x="483" y="494"/>
                              <a:pt x="483" y="494"/>
                              <a:pt x="483" y="494"/>
                            </a:cubicBezTo>
                            <a:cubicBezTo>
                              <a:pt x="483" y="483"/>
                              <a:pt x="483" y="483"/>
                              <a:pt x="483" y="483"/>
                            </a:cubicBezTo>
                            <a:cubicBezTo>
                              <a:pt x="475" y="483"/>
                              <a:pt x="475" y="483"/>
                              <a:pt x="475" y="483"/>
                            </a:cubicBezTo>
                            <a:lnTo>
                              <a:pt x="475" y="494"/>
                            </a:lnTo>
                            <a:close/>
                            <a:moveTo>
                              <a:pt x="379" y="552"/>
                            </a:moveTo>
                            <a:cubicBezTo>
                              <a:pt x="379" y="576"/>
                              <a:pt x="397" y="592"/>
                              <a:pt x="418" y="592"/>
                            </a:cubicBezTo>
                            <a:cubicBezTo>
                              <a:pt x="428" y="592"/>
                              <a:pt x="435" y="589"/>
                              <a:pt x="440" y="586"/>
                            </a:cubicBezTo>
                            <a:cubicBezTo>
                              <a:pt x="443" y="584"/>
                              <a:pt x="445" y="582"/>
                              <a:pt x="447" y="580"/>
                            </a:cubicBezTo>
                            <a:cubicBezTo>
                              <a:pt x="444" y="574"/>
                              <a:pt x="444" y="574"/>
                              <a:pt x="444" y="574"/>
                            </a:cubicBezTo>
                            <a:cubicBezTo>
                              <a:pt x="442" y="576"/>
                              <a:pt x="440" y="578"/>
                              <a:pt x="437" y="580"/>
                            </a:cubicBezTo>
                            <a:cubicBezTo>
                              <a:pt x="433" y="583"/>
                              <a:pt x="427" y="585"/>
                              <a:pt x="418" y="585"/>
                            </a:cubicBezTo>
                            <a:cubicBezTo>
                              <a:pt x="401" y="585"/>
                              <a:pt x="386" y="572"/>
                              <a:pt x="386" y="552"/>
                            </a:cubicBezTo>
                            <a:cubicBezTo>
                              <a:pt x="386" y="531"/>
                              <a:pt x="401" y="518"/>
                              <a:pt x="418" y="518"/>
                            </a:cubicBezTo>
                            <a:cubicBezTo>
                              <a:pt x="426" y="518"/>
                              <a:pt x="439" y="522"/>
                              <a:pt x="439" y="529"/>
                            </a:cubicBezTo>
                            <a:cubicBezTo>
                              <a:pt x="439" y="535"/>
                              <a:pt x="439" y="535"/>
                              <a:pt x="439" y="535"/>
                            </a:cubicBezTo>
                            <a:cubicBezTo>
                              <a:pt x="445" y="535"/>
                              <a:pt x="445" y="535"/>
                              <a:pt x="445" y="535"/>
                            </a:cubicBezTo>
                            <a:cubicBezTo>
                              <a:pt x="445" y="528"/>
                              <a:pt x="445" y="528"/>
                              <a:pt x="445" y="528"/>
                            </a:cubicBezTo>
                            <a:cubicBezTo>
                              <a:pt x="445" y="516"/>
                              <a:pt x="426" y="512"/>
                              <a:pt x="418" y="512"/>
                            </a:cubicBezTo>
                            <a:cubicBezTo>
                              <a:pt x="397" y="512"/>
                              <a:pt x="379" y="528"/>
                              <a:pt x="379" y="552"/>
                            </a:cubicBezTo>
                            <a:moveTo>
                              <a:pt x="278" y="590"/>
                            </a:moveTo>
                            <a:cubicBezTo>
                              <a:pt x="312" y="590"/>
                              <a:pt x="312" y="590"/>
                              <a:pt x="312" y="590"/>
                            </a:cubicBezTo>
                            <a:cubicBezTo>
                              <a:pt x="312" y="584"/>
                              <a:pt x="312" y="584"/>
                              <a:pt x="312" y="584"/>
                            </a:cubicBezTo>
                            <a:cubicBezTo>
                              <a:pt x="298" y="584"/>
                              <a:pt x="298" y="584"/>
                              <a:pt x="298" y="584"/>
                            </a:cubicBezTo>
                            <a:cubicBezTo>
                              <a:pt x="298" y="552"/>
                              <a:pt x="298" y="552"/>
                              <a:pt x="298" y="552"/>
                            </a:cubicBezTo>
                            <a:cubicBezTo>
                              <a:pt x="298" y="534"/>
                              <a:pt x="312" y="518"/>
                              <a:pt x="330" y="518"/>
                            </a:cubicBezTo>
                            <a:cubicBezTo>
                              <a:pt x="347" y="518"/>
                              <a:pt x="349" y="530"/>
                              <a:pt x="349" y="544"/>
                            </a:cubicBezTo>
                            <a:cubicBezTo>
                              <a:pt x="349" y="590"/>
                              <a:pt x="349" y="590"/>
                              <a:pt x="349" y="590"/>
                            </a:cubicBezTo>
                            <a:cubicBezTo>
                              <a:pt x="369" y="590"/>
                              <a:pt x="369" y="590"/>
                              <a:pt x="369" y="590"/>
                            </a:cubicBezTo>
                            <a:cubicBezTo>
                              <a:pt x="369" y="584"/>
                              <a:pt x="369" y="584"/>
                              <a:pt x="369" y="584"/>
                            </a:cubicBezTo>
                            <a:cubicBezTo>
                              <a:pt x="355" y="584"/>
                              <a:pt x="355" y="584"/>
                              <a:pt x="355" y="584"/>
                            </a:cubicBezTo>
                            <a:cubicBezTo>
                              <a:pt x="355" y="542"/>
                              <a:pt x="355" y="542"/>
                              <a:pt x="355" y="542"/>
                            </a:cubicBezTo>
                            <a:cubicBezTo>
                              <a:pt x="355" y="524"/>
                              <a:pt x="350" y="512"/>
                              <a:pt x="330" y="512"/>
                            </a:cubicBezTo>
                            <a:cubicBezTo>
                              <a:pt x="311" y="512"/>
                              <a:pt x="300" y="526"/>
                              <a:pt x="298" y="533"/>
                            </a:cubicBezTo>
                            <a:cubicBezTo>
                              <a:pt x="298" y="533"/>
                              <a:pt x="298" y="533"/>
                              <a:pt x="298" y="533"/>
                            </a:cubicBezTo>
                            <a:cubicBezTo>
                              <a:pt x="298" y="531"/>
                              <a:pt x="298" y="531"/>
                              <a:pt x="298" y="531"/>
                            </a:cubicBezTo>
                            <a:cubicBezTo>
                              <a:pt x="298" y="530"/>
                              <a:pt x="298" y="529"/>
                              <a:pt x="298" y="527"/>
                            </a:cubicBezTo>
                            <a:cubicBezTo>
                              <a:pt x="298" y="522"/>
                              <a:pt x="298" y="522"/>
                              <a:pt x="298" y="522"/>
                            </a:cubicBezTo>
                            <a:cubicBezTo>
                              <a:pt x="298" y="516"/>
                              <a:pt x="296" y="514"/>
                              <a:pt x="290" y="514"/>
                            </a:cubicBezTo>
                            <a:cubicBezTo>
                              <a:pt x="278" y="514"/>
                              <a:pt x="278" y="514"/>
                              <a:pt x="278" y="514"/>
                            </a:cubicBezTo>
                            <a:cubicBezTo>
                              <a:pt x="278" y="520"/>
                              <a:pt x="278" y="520"/>
                              <a:pt x="278" y="520"/>
                            </a:cubicBezTo>
                            <a:cubicBezTo>
                              <a:pt x="289" y="520"/>
                              <a:pt x="289" y="520"/>
                              <a:pt x="289" y="520"/>
                            </a:cubicBezTo>
                            <a:cubicBezTo>
                              <a:pt x="291" y="520"/>
                              <a:pt x="292" y="521"/>
                              <a:pt x="292" y="523"/>
                            </a:cubicBezTo>
                            <a:cubicBezTo>
                              <a:pt x="292" y="584"/>
                              <a:pt x="292" y="584"/>
                              <a:pt x="292" y="584"/>
                            </a:cubicBezTo>
                            <a:cubicBezTo>
                              <a:pt x="278" y="584"/>
                              <a:pt x="278" y="584"/>
                              <a:pt x="278" y="584"/>
                            </a:cubicBezTo>
                            <a:lnTo>
                              <a:pt x="278" y="590"/>
                            </a:lnTo>
                            <a:close/>
                            <a:moveTo>
                              <a:pt x="188" y="562"/>
                            </a:moveTo>
                            <a:cubicBezTo>
                              <a:pt x="188" y="581"/>
                              <a:pt x="194" y="592"/>
                              <a:pt x="213" y="592"/>
                            </a:cubicBezTo>
                            <a:cubicBezTo>
                              <a:pt x="231" y="592"/>
                              <a:pt x="242" y="578"/>
                              <a:pt x="244" y="571"/>
                            </a:cubicBezTo>
                            <a:cubicBezTo>
                              <a:pt x="244" y="571"/>
                              <a:pt x="244" y="571"/>
                              <a:pt x="244" y="571"/>
                            </a:cubicBezTo>
                            <a:cubicBezTo>
                              <a:pt x="244" y="571"/>
                              <a:pt x="244" y="572"/>
                              <a:pt x="244" y="573"/>
                            </a:cubicBezTo>
                            <a:cubicBezTo>
                              <a:pt x="244" y="574"/>
                              <a:pt x="244" y="575"/>
                              <a:pt x="244" y="577"/>
                            </a:cubicBezTo>
                            <a:cubicBezTo>
                              <a:pt x="244" y="581"/>
                              <a:pt x="244" y="581"/>
                              <a:pt x="244" y="581"/>
                            </a:cubicBezTo>
                            <a:cubicBezTo>
                              <a:pt x="244" y="587"/>
                              <a:pt x="247" y="590"/>
                              <a:pt x="253" y="590"/>
                            </a:cubicBezTo>
                            <a:cubicBezTo>
                              <a:pt x="263" y="590"/>
                              <a:pt x="263" y="590"/>
                              <a:pt x="263" y="590"/>
                            </a:cubicBezTo>
                            <a:cubicBezTo>
                              <a:pt x="263" y="584"/>
                              <a:pt x="263" y="584"/>
                              <a:pt x="263" y="584"/>
                            </a:cubicBezTo>
                            <a:cubicBezTo>
                              <a:pt x="254" y="584"/>
                              <a:pt x="254" y="584"/>
                              <a:pt x="254" y="584"/>
                            </a:cubicBezTo>
                            <a:cubicBezTo>
                              <a:pt x="252" y="584"/>
                              <a:pt x="251" y="583"/>
                              <a:pt x="251" y="581"/>
                            </a:cubicBezTo>
                            <a:cubicBezTo>
                              <a:pt x="251" y="514"/>
                              <a:pt x="251" y="514"/>
                              <a:pt x="251" y="514"/>
                            </a:cubicBezTo>
                            <a:cubicBezTo>
                              <a:pt x="230" y="514"/>
                              <a:pt x="230" y="514"/>
                              <a:pt x="230" y="514"/>
                            </a:cubicBezTo>
                            <a:cubicBezTo>
                              <a:pt x="230" y="520"/>
                              <a:pt x="230" y="520"/>
                              <a:pt x="230" y="520"/>
                            </a:cubicBezTo>
                            <a:cubicBezTo>
                              <a:pt x="244" y="520"/>
                              <a:pt x="244" y="520"/>
                              <a:pt x="244" y="520"/>
                            </a:cubicBezTo>
                            <a:cubicBezTo>
                              <a:pt x="244" y="551"/>
                              <a:pt x="244" y="551"/>
                              <a:pt x="244" y="551"/>
                            </a:cubicBezTo>
                            <a:cubicBezTo>
                              <a:pt x="244" y="569"/>
                              <a:pt x="232" y="585"/>
                              <a:pt x="213" y="585"/>
                            </a:cubicBezTo>
                            <a:cubicBezTo>
                              <a:pt x="196" y="585"/>
                              <a:pt x="194" y="573"/>
                              <a:pt x="194" y="560"/>
                            </a:cubicBezTo>
                            <a:cubicBezTo>
                              <a:pt x="194" y="514"/>
                              <a:pt x="194" y="514"/>
                              <a:pt x="194" y="514"/>
                            </a:cubicBezTo>
                            <a:cubicBezTo>
                              <a:pt x="174" y="514"/>
                              <a:pt x="174" y="514"/>
                              <a:pt x="174" y="514"/>
                            </a:cubicBezTo>
                            <a:cubicBezTo>
                              <a:pt x="174" y="520"/>
                              <a:pt x="174" y="520"/>
                              <a:pt x="174" y="520"/>
                            </a:cubicBezTo>
                            <a:cubicBezTo>
                              <a:pt x="188" y="520"/>
                              <a:pt x="188" y="520"/>
                              <a:pt x="188" y="520"/>
                            </a:cubicBezTo>
                            <a:lnTo>
                              <a:pt x="188" y="562"/>
                            </a:lnTo>
                            <a:close/>
                            <a:moveTo>
                              <a:pt x="92" y="551"/>
                            </a:moveTo>
                            <a:cubicBezTo>
                              <a:pt x="92" y="532"/>
                              <a:pt x="107" y="518"/>
                              <a:pt x="125" y="518"/>
                            </a:cubicBezTo>
                            <a:cubicBezTo>
                              <a:pt x="143" y="518"/>
                              <a:pt x="157" y="532"/>
                              <a:pt x="157" y="551"/>
                            </a:cubicBezTo>
                            <a:cubicBezTo>
                              <a:pt x="157" y="571"/>
                              <a:pt x="143" y="585"/>
                              <a:pt x="125" y="585"/>
                            </a:cubicBezTo>
                            <a:cubicBezTo>
                              <a:pt x="107" y="585"/>
                              <a:pt x="92" y="571"/>
                              <a:pt x="92" y="551"/>
                            </a:cubicBezTo>
                            <a:moveTo>
                              <a:pt x="85" y="551"/>
                            </a:moveTo>
                            <a:cubicBezTo>
                              <a:pt x="85" y="574"/>
                              <a:pt x="103" y="592"/>
                              <a:pt x="125" y="592"/>
                            </a:cubicBezTo>
                            <a:cubicBezTo>
                              <a:pt x="146" y="592"/>
                              <a:pt x="164" y="574"/>
                              <a:pt x="164" y="551"/>
                            </a:cubicBezTo>
                            <a:cubicBezTo>
                              <a:pt x="164" y="529"/>
                              <a:pt x="146" y="512"/>
                              <a:pt x="125" y="512"/>
                            </a:cubicBezTo>
                            <a:cubicBezTo>
                              <a:pt x="103" y="512"/>
                              <a:pt x="85" y="529"/>
                              <a:pt x="85" y="551"/>
                            </a:cubicBezTo>
                            <a:moveTo>
                              <a:pt x="3" y="552"/>
                            </a:moveTo>
                            <a:cubicBezTo>
                              <a:pt x="3" y="576"/>
                              <a:pt x="21" y="592"/>
                              <a:pt x="42" y="592"/>
                            </a:cubicBezTo>
                            <a:cubicBezTo>
                              <a:pt x="52" y="592"/>
                              <a:pt x="59" y="589"/>
                              <a:pt x="64" y="586"/>
                            </a:cubicBezTo>
                            <a:cubicBezTo>
                              <a:pt x="67" y="584"/>
                              <a:pt x="69" y="582"/>
                              <a:pt x="71" y="580"/>
                            </a:cubicBezTo>
                            <a:cubicBezTo>
                              <a:pt x="68" y="574"/>
                              <a:pt x="68" y="574"/>
                              <a:pt x="68" y="574"/>
                            </a:cubicBezTo>
                            <a:cubicBezTo>
                              <a:pt x="66" y="576"/>
                              <a:pt x="64" y="578"/>
                              <a:pt x="61" y="580"/>
                            </a:cubicBezTo>
                            <a:cubicBezTo>
                              <a:pt x="57" y="583"/>
                              <a:pt x="51" y="585"/>
                              <a:pt x="42" y="585"/>
                            </a:cubicBezTo>
                            <a:cubicBezTo>
                              <a:pt x="24" y="585"/>
                              <a:pt x="10" y="572"/>
                              <a:pt x="10" y="552"/>
                            </a:cubicBezTo>
                            <a:cubicBezTo>
                              <a:pt x="10" y="531"/>
                              <a:pt x="24" y="518"/>
                              <a:pt x="42" y="518"/>
                            </a:cubicBezTo>
                            <a:cubicBezTo>
                              <a:pt x="50" y="518"/>
                              <a:pt x="63" y="522"/>
                              <a:pt x="63" y="529"/>
                            </a:cubicBezTo>
                            <a:cubicBezTo>
                              <a:pt x="63" y="535"/>
                              <a:pt x="63" y="535"/>
                              <a:pt x="63" y="535"/>
                            </a:cubicBezTo>
                            <a:cubicBezTo>
                              <a:pt x="69" y="535"/>
                              <a:pt x="69" y="535"/>
                              <a:pt x="69" y="535"/>
                            </a:cubicBezTo>
                            <a:cubicBezTo>
                              <a:pt x="69" y="528"/>
                              <a:pt x="69" y="528"/>
                              <a:pt x="69" y="528"/>
                            </a:cubicBezTo>
                            <a:cubicBezTo>
                              <a:pt x="69" y="516"/>
                              <a:pt x="50" y="512"/>
                              <a:pt x="42" y="512"/>
                            </a:cubicBezTo>
                            <a:cubicBezTo>
                              <a:pt x="21" y="512"/>
                              <a:pt x="3" y="528"/>
                              <a:pt x="3" y="552"/>
                            </a:cubicBezTo>
                            <a:moveTo>
                              <a:pt x="2155" y="357"/>
                            </a:moveTo>
                            <a:cubicBezTo>
                              <a:pt x="2155" y="340"/>
                              <a:pt x="2165" y="328"/>
                              <a:pt x="2181" y="328"/>
                            </a:cubicBezTo>
                            <a:cubicBezTo>
                              <a:pt x="2200" y="328"/>
                              <a:pt x="2211" y="349"/>
                              <a:pt x="2211" y="363"/>
                            </a:cubicBezTo>
                            <a:cubicBezTo>
                              <a:pt x="2211" y="373"/>
                              <a:pt x="2198" y="384"/>
                              <a:pt x="2182" y="384"/>
                            </a:cubicBezTo>
                            <a:cubicBezTo>
                              <a:pt x="2166" y="384"/>
                              <a:pt x="2155" y="373"/>
                              <a:pt x="2155" y="357"/>
                            </a:cubicBezTo>
                            <a:moveTo>
                              <a:pt x="2149" y="357"/>
                            </a:moveTo>
                            <a:cubicBezTo>
                              <a:pt x="2149" y="377"/>
                              <a:pt x="2163" y="390"/>
                              <a:pt x="2181" y="390"/>
                            </a:cubicBezTo>
                            <a:cubicBezTo>
                              <a:pt x="2194" y="390"/>
                              <a:pt x="2205" y="385"/>
                              <a:pt x="2211" y="376"/>
                            </a:cubicBezTo>
                            <a:cubicBezTo>
                              <a:pt x="2212" y="376"/>
                              <a:pt x="2212" y="376"/>
                              <a:pt x="2212" y="376"/>
                            </a:cubicBezTo>
                            <a:cubicBezTo>
                              <a:pt x="2210" y="400"/>
                              <a:pt x="2198" y="425"/>
                              <a:pt x="2173" y="425"/>
                            </a:cubicBezTo>
                            <a:cubicBezTo>
                              <a:pt x="2168" y="425"/>
                              <a:pt x="2165" y="424"/>
                              <a:pt x="2162" y="423"/>
                            </a:cubicBezTo>
                            <a:cubicBezTo>
                              <a:pt x="2160" y="423"/>
                              <a:pt x="2159" y="422"/>
                              <a:pt x="2157" y="421"/>
                            </a:cubicBezTo>
                            <a:cubicBezTo>
                              <a:pt x="2154" y="427"/>
                              <a:pt x="2154" y="427"/>
                              <a:pt x="2154" y="427"/>
                            </a:cubicBezTo>
                            <a:cubicBezTo>
                              <a:pt x="2156" y="428"/>
                              <a:pt x="2157" y="429"/>
                              <a:pt x="2159" y="429"/>
                            </a:cubicBezTo>
                            <a:cubicBezTo>
                              <a:pt x="2163" y="430"/>
                              <a:pt x="2167" y="432"/>
                              <a:pt x="2173" y="432"/>
                            </a:cubicBezTo>
                            <a:cubicBezTo>
                              <a:pt x="2206" y="432"/>
                              <a:pt x="2218" y="397"/>
                              <a:pt x="2218" y="371"/>
                            </a:cubicBezTo>
                            <a:cubicBezTo>
                              <a:pt x="2218" y="344"/>
                              <a:pt x="2205" y="321"/>
                              <a:pt x="2181" y="321"/>
                            </a:cubicBezTo>
                            <a:cubicBezTo>
                              <a:pt x="2164" y="321"/>
                              <a:pt x="2149" y="334"/>
                              <a:pt x="2149" y="357"/>
                            </a:cubicBezTo>
                            <a:moveTo>
                              <a:pt x="2132" y="430"/>
                            </a:moveTo>
                            <a:cubicBezTo>
                              <a:pt x="2132" y="408"/>
                              <a:pt x="2132" y="408"/>
                              <a:pt x="2132" y="408"/>
                            </a:cubicBezTo>
                            <a:cubicBezTo>
                              <a:pt x="2125" y="408"/>
                              <a:pt x="2125" y="408"/>
                              <a:pt x="2125" y="408"/>
                            </a:cubicBezTo>
                            <a:cubicBezTo>
                              <a:pt x="2125" y="424"/>
                              <a:pt x="2125" y="424"/>
                              <a:pt x="2125" y="424"/>
                            </a:cubicBezTo>
                            <a:cubicBezTo>
                              <a:pt x="2070" y="424"/>
                              <a:pt x="2070" y="424"/>
                              <a:pt x="2070" y="424"/>
                            </a:cubicBezTo>
                            <a:cubicBezTo>
                              <a:pt x="2070" y="391"/>
                              <a:pt x="2126" y="387"/>
                              <a:pt x="2126" y="351"/>
                            </a:cubicBezTo>
                            <a:cubicBezTo>
                              <a:pt x="2126" y="335"/>
                              <a:pt x="2116" y="321"/>
                              <a:pt x="2095" y="321"/>
                            </a:cubicBezTo>
                            <a:cubicBezTo>
                              <a:pt x="2084" y="321"/>
                              <a:pt x="2076" y="326"/>
                              <a:pt x="2071" y="331"/>
                            </a:cubicBezTo>
                            <a:cubicBezTo>
                              <a:pt x="2068" y="333"/>
                              <a:pt x="2066" y="336"/>
                              <a:pt x="2064" y="340"/>
                            </a:cubicBezTo>
                            <a:cubicBezTo>
                              <a:pt x="2069" y="343"/>
                              <a:pt x="2069" y="343"/>
                              <a:pt x="2069" y="343"/>
                            </a:cubicBezTo>
                            <a:cubicBezTo>
                              <a:pt x="2070" y="340"/>
                              <a:pt x="2073" y="338"/>
                              <a:pt x="2075" y="335"/>
                            </a:cubicBezTo>
                            <a:cubicBezTo>
                              <a:pt x="2080" y="332"/>
                              <a:pt x="2086" y="328"/>
                              <a:pt x="2094" y="328"/>
                            </a:cubicBezTo>
                            <a:cubicBezTo>
                              <a:pt x="2110" y="328"/>
                              <a:pt x="2119" y="338"/>
                              <a:pt x="2119" y="351"/>
                            </a:cubicBezTo>
                            <a:cubicBezTo>
                              <a:pt x="2119" y="383"/>
                              <a:pt x="2063" y="387"/>
                              <a:pt x="2063" y="424"/>
                            </a:cubicBezTo>
                            <a:cubicBezTo>
                              <a:pt x="2063" y="426"/>
                              <a:pt x="2063" y="428"/>
                              <a:pt x="2063" y="430"/>
                            </a:cubicBezTo>
                            <a:lnTo>
                              <a:pt x="2132" y="430"/>
                            </a:lnTo>
                            <a:close/>
                            <a:moveTo>
                              <a:pt x="2008" y="425"/>
                            </a:moveTo>
                            <a:cubicBezTo>
                              <a:pt x="1985" y="425"/>
                              <a:pt x="1979" y="404"/>
                              <a:pt x="1979" y="377"/>
                            </a:cubicBezTo>
                            <a:cubicBezTo>
                              <a:pt x="1979" y="349"/>
                              <a:pt x="1985" y="328"/>
                              <a:pt x="2008" y="328"/>
                            </a:cubicBezTo>
                            <a:cubicBezTo>
                              <a:pt x="2031" y="328"/>
                              <a:pt x="2037" y="349"/>
                              <a:pt x="2037" y="377"/>
                            </a:cubicBezTo>
                            <a:cubicBezTo>
                              <a:pt x="2037" y="404"/>
                              <a:pt x="2031" y="425"/>
                              <a:pt x="2008" y="425"/>
                            </a:cubicBezTo>
                            <a:moveTo>
                              <a:pt x="2008" y="432"/>
                            </a:moveTo>
                            <a:cubicBezTo>
                              <a:pt x="2035" y="432"/>
                              <a:pt x="2044" y="407"/>
                              <a:pt x="2044" y="377"/>
                            </a:cubicBezTo>
                            <a:cubicBezTo>
                              <a:pt x="2044" y="346"/>
                              <a:pt x="2035" y="321"/>
                              <a:pt x="2008" y="321"/>
                            </a:cubicBezTo>
                            <a:cubicBezTo>
                              <a:pt x="1981" y="321"/>
                              <a:pt x="1972" y="346"/>
                              <a:pt x="1972" y="377"/>
                            </a:cubicBezTo>
                            <a:cubicBezTo>
                              <a:pt x="1972" y="407"/>
                              <a:pt x="1981" y="432"/>
                              <a:pt x="2008" y="432"/>
                            </a:cubicBezTo>
                            <a:moveTo>
                              <a:pt x="1889" y="345"/>
                            </a:moveTo>
                            <a:cubicBezTo>
                              <a:pt x="1895" y="345"/>
                              <a:pt x="1895" y="345"/>
                              <a:pt x="1895" y="345"/>
                            </a:cubicBezTo>
                            <a:cubicBezTo>
                              <a:pt x="1895" y="329"/>
                              <a:pt x="1895" y="329"/>
                              <a:pt x="1895" y="329"/>
                            </a:cubicBezTo>
                            <a:cubicBezTo>
                              <a:pt x="1937" y="329"/>
                              <a:pt x="1937" y="329"/>
                              <a:pt x="1937" y="329"/>
                            </a:cubicBezTo>
                            <a:cubicBezTo>
                              <a:pt x="1938" y="329"/>
                              <a:pt x="1939" y="329"/>
                              <a:pt x="1940" y="329"/>
                            </a:cubicBezTo>
                            <a:cubicBezTo>
                              <a:pt x="1940" y="329"/>
                              <a:pt x="1941" y="329"/>
                              <a:pt x="1941" y="329"/>
                            </a:cubicBezTo>
                            <a:cubicBezTo>
                              <a:pt x="1941" y="329"/>
                              <a:pt x="1941" y="329"/>
                              <a:pt x="1941" y="329"/>
                            </a:cubicBezTo>
                            <a:cubicBezTo>
                              <a:pt x="1941" y="330"/>
                              <a:pt x="1940" y="330"/>
                              <a:pt x="1940" y="330"/>
                            </a:cubicBezTo>
                            <a:cubicBezTo>
                              <a:pt x="1939" y="331"/>
                              <a:pt x="1939" y="332"/>
                              <a:pt x="1938" y="332"/>
                            </a:cubicBezTo>
                            <a:cubicBezTo>
                              <a:pt x="1907" y="369"/>
                              <a:pt x="1907" y="369"/>
                              <a:pt x="1907" y="369"/>
                            </a:cubicBezTo>
                            <a:cubicBezTo>
                              <a:pt x="1909" y="374"/>
                              <a:pt x="1909" y="374"/>
                              <a:pt x="1909" y="374"/>
                            </a:cubicBezTo>
                            <a:cubicBezTo>
                              <a:pt x="1909" y="374"/>
                              <a:pt x="1910" y="374"/>
                              <a:pt x="1911" y="374"/>
                            </a:cubicBezTo>
                            <a:cubicBezTo>
                              <a:pt x="1912" y="374"/>
                              <a:pt x="1914" y="374"/>
                              <a:pt x="1916" y="374"/>
                            </a:cubicBezTo>
                            <a:cubicBezTo>
                              <a:pt x="1930" y="374"/>
                              <a:pt x="1944" y="383"/>
                              <a:pt x="1944" y="399"/>
                            </a:cubicBezTo>
                            <a:cubicBezTo>
                              <a:pt x="1944" y="415"/>
                              <a:pt x="1931" y="425"/>
                              <a:pt x="1918" y="425"/>
                            </a:cubicBezTo>
                            <a:cubicBezTo>
                              <a:pt x="1909" y="425"/>
                              <a:pt x="1902" y="422"/>
                              <a:pt x="1897" y="419"/>
                            </a:cubicBezTo>
                            <a:cubicBezTo>
                              <a:pt x="1894" y="417"/>
                              <a:pt x="1891" y="415"/>
                              <a:pt x="1889" y="412"/>
                            </a:cubicBezTo>
                            <a:cubicBezTo>
                              <a:pt x="1884" y="417"/>
                              <a:pt x="1884" y="417"/>
                              <a:pt x="1884" y="417"/>
                            </a:cubicBezTo>
                            <a:cubicBezTo>
                              <a:pt x="1887" y="420"/>
                              <a:pt x="1890" y="422"/>
                              <a:pt x="1893" y="424"/>
                            </a:cubicBezTo>
                            <a:cubicBezTo>
                              <a:pt x="1899" y="428"/>
                              <a:pt x="1907" y="432"/>
                              <a:pt x="1917" y="432"/>
                            </a:cubicBezTo>
                            <a:cubicBezTo>
                              <a:pt x="1936" y="432"/>
                              <a:pt x="1951" y="417"/>
                              <a:pt x="1951" y="399"/>
                            </a:cubicBezTo>
                            <a:cubicBezTo>
                              <a:pt x="1951" y="374"/>
                              <a:pt x="1929" y="368"/>
                              <a:pt x="1916" y="368"/>
                            </a:cubicBezTo>
                            <a:cubicBezTo>
                              <a:pt x="1950" y="328"/>
                              <a:pt x="1950" y="328"/>
                              <a:pt x="1950" y="328"/>
                            </a:cubicBezTo>
                            <a:cubicBezTo>
                              <a:pt x="1950" y="323"/>
                              <a:pt x="1950" y="323"/>
                              <a:pt x="1950" y="323"/>
                            </a:cubicBezTo>
                            <a:cubicBezTo>
                              <a:pt x="1889" y="323"/>
                              <a:pt x="1889" y="323"/>
                              <a:pt x="1889" y="323"/>
                            </a:cubicBezTo>
                            <a:lnTo>
                              <a:pt x="1889" y="345"/>
                            </a:lnTo>
                            <a:close/>
                            <a:moveTo>
                              <a:pt x="1766" y="400"/>
                            </a:moveTo>
                            <a:cubicBezTo>
                              <a:pt x="1766" y="383"/>
                              <a:pt x="1780" y="375"/>
                              <a:pt x="1783" y="373"/>
                            </a:cubicBezTo>
                            <a:cubicBezTo>
                              <a:pt x="1802" y="382"/>
                              <a:pt x="1822" y="386"/>
                              <a:pt x="1822" y="402"/>
                            </a:cubicBezTo>
                            <a:cubicBezTo>
                              <a:pt x="1822" y="415"/>
                              <a:pt x="1808" y="425"/>
                              <a:pt x="1794" y="425"/>
                            </a:cubicBezTo>
                            <a:cubicBezTo>
                              <a:pt x="1780" y="425"/>
                              <a:pt x="1766" y="415"/>
                              <a:pt x="1766" y="400"/>
                            </a:cubicBezTo>
                            <a:moveTo>
                              <a:pt x="1770" y="347"/>
                            </a:moveTo>
                            <a:cubicBezTo>
                              <a:pt x="1770" y="337"/>
                              <a:pt x="1779" y="328"/>
                              <a:pt x="1795" y="328"/>
                            </a:cubicBezTo>
                            <a:cubicBezTo>
                              <a:pt x="1809" y="328"/>
                              <a:pt x="1819" y="336"/>
                              <a:pt x="1819" y="349"/>
                            </a:cubicBezTo>
                            <a:cubicBezTo>
                              <a:pt x="1819" y="363"/>
                              <a:pt x="1808" y="374"/>
                              <a:pt x="1806" y="375"/>
                            </a:cubicBezTo>
                            <a:cubicBezTo>
                              <a:pt x="1790" y="368"/>
                              <a:pt x="1770" y="363"/>
                              <a:pt x="1770" y="347"/>
                            </a:cubicBezTo>
                            <a:moveTo>
                              <a:pt x="1759" y="400"/>
                            </a:moveTo>
                            <a:cubicBezTo>
                              <a:pt x="1759" y="420"/>
                              <a:pt x="1777" y="432"/>
                              <a:pt x="1794" y="432"/>
                            </a:cubicBezTo>
                            <a:cubicBezTo>
                              <a:pt x="1813" y="432"/>
                              <a:pt x="1828" y="418"/>
                              <a:pt x="1828" y="401"/>
                            </a:cubicBezTo>
                            <a:cubicBezTo>
                              <a:pt x="1828" y="390"/>
                              <a:pt x="1821" y="383"/>
                              <a:pt x="1812" y="378"/>
                            </a:cubicBezTo>
                            <a:cubicBezTo>
                              <a:pt x="1814" y="377"/>
                              <a:pt x="1826" y="365"/>
                              <a:pt x="1826" y="348"/>
                            </a:cubicBezTo>
                            <a:cubicBezTo>
                              <a:pt x="1826" y="333"/>
                              <a:pt x="1814" y="321"/>
                              <a:pt x="1795" y="321"/>
                            </a:cubicBezTo>
                            <a:cubicBezTo>
                              <a:pt x="1774" y="321"/>
                              <a:pt x="1763" y="334"/>
                              <a:pt x="1763" y="348"/>
                            </a:cubicBezTo>
                            <a:cubicBezTo>
                              <a:pt x="1763" y="358"/>
                              <a:pt x="1769" y="364"/>
                              <a:pt x="1777" y="369"/>
                            </a:cubicBezTo>
                            <a:cubicBezTo>
                              <a:pt x="1775" y="371"/>
                              <a:pt x="1759" y="381"/>
                              <a:pt x="1759" y="400"/>
                            </a:cubicBezTo>
                            <a:moveTo>
                              <a:pt x="1675" y="357"/>
                            </a:moveTo>
                            <a:cubicBezTo>
                              <a:pt x="1675" y="340"/>
                              <a:pt x="1684" y="328"/>
                              <a:pt x="1701" y="328"/>
                            </a:cubicBezTo>
                            <a:cubicBezTo>
                              <a:pt x="1719" y="328"/>
                              <a:pt x="1730" y="349"/>
                              <a:pt x="1730" y="363"/>
                            </a:cubicBezTo>
                            <a:cubicBezTo>
                              <a:pt x="1730" y="373"/>
                              <a:pt x="1717" y="384"/>
                              <a:pt x="1701" y="384"/>
                            </a:cubicBezTo>
                            <a:cubicBezTo>
                              <a:pt x="1686" y="384"/>
                              <a:pt x="1675" y="373"/>
                              <a:pt x="1675" y="357"/>
                            </a:cubicBezTo>
                            <a:moveTo>
                              <a:pt x="1668" y="357"/>
                            </a:moveTo>
                            <a:cubicBezTo>
                              <a:pt x="1668" y="377"/>
                              <a:pt x="1682" y="390"/>
                              <a:pt x="1701" y="390"/>
                            </a:cubicBezTo>
                            <a:cubicBezTo>
                              <a:pt x="1713" y="390"/>
                              <a:pt x="1725" y="385"/>
                              <a:pt x="1731" y="376"/>
                            </a:cubicBezTo>
                            <a:cubicBezTo>
                              <a:pt x="1731" y="376"/>
                              <a:pt x="1731" y="376"/>
                              <a:pt x="1731" y="376"/>
                            </a:cubicBezTo>
                            <a:cubicBezTo>
                              <a:pt x="1729" y="400"/>
                              <a:pt x="1717" y="425"/>
                              <a:pt x="1692" y="425"/>
                            </a:cubicBezTo>
                            <a:cubicBezTo>
                              <a:pt x="1688" y="425"/>
                              <a:pt x="1684" y="424"/>
                              <a:pt x="1681" y="423"/>
                            </a:cubicBezTo>
                            <a:cubicBezTo>
                              <a:pt x="1680" y="423"/>
                              <a:pt x="1678" y="422"/>
                              <a:pt x="1677" y="421"/>
                            </a:cubicBezTo>
                            <a:cubicBezTo>
                              <a:pt x="1674" y="427"/>
                              <a:pt x="1674" y="427"/>
                              <a:pt x="1674" y="427"/>
                            </a:cubicBezTo>
                            <a:cubicBezTo>
                              <a:pt x="1675" y="428"/>
                              <a:pt x="1677" y="429"/>
                              <a:pt x="1679" y="429"/>
                            </a:cubicBezTo>
                            <a:cubicBezTo>
                              <a:pt x="1682" y="430"/>
                              <a:pt x="1687" y="432"/>
                              <a:pt x="1692" y="432"/>
                            </a:cubicBezTo>
                            <a:cubicBezTo>
                              <a:pt x="1725" y="432"/>
                              <a:pt x="1738" y="397"/>
                              <a:pt x="1738" y="371"/>
                            </a:cubicBezTo>
                            <a:cubicBezTo>
                              <a:pt x="1738" y="344"/>
                              <a:pt x="1724" y="321"/>
                              <a:pt x="1701" y="321"/>
                            </a:cubicBezTo>
                            <a:cubicBezTo>
                              <a:pt x="1683" y="321"/>
                              <a:pt x="1668" y="334"/>
                              <a:pt x="1668" y="357"/>
                            </a:cubicBezTo>
                            <a:moveTo>
                              <a:pt x="1586" y="400"/>
                            </a:moveTo>
                            <a:cubicBezTo>
                              <a:pt x="1586" y="383"/>
                              <a:pt x="1601" y="375"/>
                              <a:pt x="1604" y="373"/>
                            </a:cubicBezTo>
                            <a:cubicBezTo>
                              <a:pt x="1623" y="382"/>
                              <a:pt x="1642" y="386"/>
                              <a:pt x="1642" y="402"/>
                            </a:cubicBezTo>
                            <a:cubicBezTo>
                              <a:pt x="1642" y="415"/>
                              <a:pt x="1628" y="425"/>
                              <a:pt x="1614" y="425"/>
                            </a:cubicBezTo>
                            <a:cubicBezTo>
                              <a:pt x="1600" y="425"/>
                              <a:pt x="1586" y="415"/>
                              <a:pt x="1586" y="400"/>
                            </a:cubicBezTo>
                            <a:moveTo>
                              <a:pt x="1590" y="347"/>
                            </a:moveTo>
                            <a:cubicBezTo>
                              <a:pt x="1590" y="337"/>
                              <a:pt x="1600" y="328"/>
                              <a:pt x="1615" y="328"/>
                            </a:cubicBezTo>
                            <a:cubicBezTo>
                              <a:pt x="1629" y="328"/>
                              <a:pt x="1640" y="336"/>
                              <a:pt x="1640" y="349"/>
                            </a:cubicBezTo>
                            <a:cubicBezTo>
                              <a:pt x="1640" y="363"/>
                              <a:pt x="1628" y="374"/>
                              <a:pt x="1626" y="375"/>
                            </a:cubicBezTo>
                            <a:cubicBezTo>
                              <a:pt x="1610" y="368"/>
                              <a:pt x="1590" y="363"/>
                              <a:pt x="1590" y="347"/>
                            </a:cubicBezTo>
                            <a:moveTo>
                              <a:pt x="1579" y="400"/>
                            </a:moveTo>
                            <a:cubicBezTo>
                              <a:pt x="1579" y="420"/>
                              <a:pt x="1597" y="432"/>
                              <a:pt x="1615" y="432"/>
                            </a:cubicBezTo>
                            <a:cubicBezTo>
                              <a:pt x="1634" y="432"/>
                              <a:pt x="1649" y="418"/>
                              <a:pt x="1649" y="401"/>
                            </a:cubicBezTo>
                            <a:cubicBezTo>
                              <a:pt x="1649" y="390"/>
                              <a:pt x="1642" y="383"/>
                              <a:pt x="1633" y="378"/>
                            </a:cubicBezTo>
                            <a:cubicBezTo>
                              <a:pt x="1634" y="377"/>
                              <a:pt x="1646" y="365"/>
                              <a:pt x="1646" y="348"/>
                            </a:cubicBezTo>
                            <a:cubicBezTo>
                              <a:pt x="1646" y="333"/>
                              <a:pt x="1635" y="321"/>
                              <a:pt x="1615" y="321"/>
                            </a:cubicBezTo>
                            <a:cubicBezTo>
                              <a:pt x="1594" y="321"/>
                              <a:pt x="1584" y="334"/>
                              <a:pt x="1584" y="348"/>
                            </a:cubicBezTo>
                            <a:cubicBezTo>
                              <a:pt x="1584" y="358"/>
                              <a:pt x="1590" y="364"/>
                              <a:pt x="1598" y="369"/>
                            </a:cubicBezTo>
                            <a:cubicBezTo>
                              <a:pt x="1595" y="371"/>
                              <a:pt x="1579" y="381"/>
                              <a:pt x="1579" y="400"/>
                            </a:cubicBezTo>
                            <a:moveTo>
                              <a:pt x="1492" y="418"/>
                            </a:moveTo>
                            <a:cubicBezTo>
                              <a:pt x="1494" y="420"/>
                              <a:pt x="1496" y="423"/>
                              <a:pt x="1499" y="425"/>
                            </a:cubicBezTo>
                            <a:cubicBezTo>
                              <a:pt x="1504" y="428"/>
                              <a:pt x="1512" y="432"/>
                              <a:pt x="1522" y="432"/>
                            </a:cubicBezTo>
                            <a:cubicBezTo>
                              <a:pt x="1542" y="432"/>
                              <a:pt x="1559" y="416"/>
                              <a:pt x="1559" y="397"/>
                            </a:cubicBezTo>
                            <a:cubicBezTo>
                              <a:pt x="1559" y="378"/>
                              <a:pt x="1543" y="363"/>
                              <a:pt x="1523" y="363"/>
                            </a:cubicBezTo>
                            <a:cubicBezTo>
                              <a:pt x="1517" y="363"/>
                              <a:pt x="1513" y="364"/>
                              <a:pt x="1509" y="365"/>
                            </a:cubicBezTo>
                            <a:cubicBezTo>
                              <a:pt x="1507" y="366"/>
                              <a:pt x="1505" y="367"/>
                              <a:pt x="1504" y="368"/>
                            </a:cubicBezTo>
                            <a:cubicBezTo>
                              <a:pt x="1503" y="368"/>
                              <a:pt x="1503" y="368"/>
                              <a:pt x="1503" y="368"/>
                            </a:cubicBezTo>
                            <a:cubicBezTo>
                              <a:pt x="1504" y="366"/>
                              <a:pt x="1504" y="366"/>
                              <a:pt x="1504" y="366"/>
                            </a:cubicBezTo>
                            <a:cubicBezTo>
                              <a:pt x="1504" y="363"/>
                              <a:pt x="1504" y="363"/>
                              <a:pt x="1504" y="363"/>
                            </a:cubicBezTo>
                            <a:cubicBezTo>
                              <a:pt x="1509" y="329"/>
                              <a:pt x="1509" y="329"/>
                              <a:pt x="1509" y="329"/>
                            </a:cubicBezTo>
                            <a:cubicBezTo>
                              <a:pt x="1546" y="329"/>
                              <a:pt x="1546" y="329"/>
                              <a:pt x="1546" y="329"/>
                            </a:cubicBezTo>
                            <a:cubicBezTo>
                              <a:pt x="1546" y="345"/>
                              <a:pt x="1546" y="345"/>
                              <a:pt x="1546" y="345"/>
                            </a:cubicBezTo>
                            <a:cubicBezTo>
                              <a:pt x="1552" y="345"/>
                              <a:pt x="1552" y="345"/>
                              <a:pt x="1552" y="345"/>
                            </a:cubicBezTo>
                            <a:cubicBezTo>
                              <a:pt x="1552" y="323"/>
                              <a:pt x="1552" y="323"/>
                              <a:pt x="1552" y="323"/>
                            </a:cubicBezTo>
                            <a:cubicBezTo>
                              <a:pt x="1503" y="323"/>
                              <a:pt x="1503" y="323"/>
                              <a:pt x="1503" y="323"/>
                            </a:cubicBezTo>
                            <a:cubicBezTo>
                              <a:pt x="1497" y="374"/>
                              <a:pt x="1497" y="374"/>
                              <a:pt x="1497" y="374"/>
                            </a:cubicBezTo>
                            <a:cubicBezTo>
                              <a:pt x="1502" y="376"/>
                              <a:pt x="1502" y="376"/>
                              <a:pt x="1502" y="376"/>
                            </a:cubicBezTo>
                            <a:cubicBezTo>
                              <a:pt x="1503" y="374"/>
                              <a:pt x="1505" y="373"/>
                              <a:pt x="1508" y="372"/>
                            </a:cubicBezTo>
                            <a:cubicBezTo>
                              <a:pt x="1511" y="371"/>
                              <a:pt x="1517" y="369"/>
                              <a:pt x="1523" y="369"/>
                            </a:cubicBezTo>
                            <a:cubicBezTo>
                              <a:pt x="1539" y="369"/>
                              <a:pt x="1552" y="380"/>
                              <a:pt x="1552" y="398"/>
                            </a:cubicBezTo>
                            <a:cubicBezTo>
                              <a:pt x="1552" y="412"/>
                              <a:pt x="1539" y="425"/>
                              <a:pt x="1522" y="425"/>
                            </a:cubicBezTo>
                            <a:cubicBezTo>
                              <a:pt x="1514" y="425"/>
                              <a:pt x="1507" y="422"/>
                              <a:pt x="1503" y="419"/>
                            </a:cubicBezTo>
                            <a:cubicBezTo>
                              <a:pt x="1500" y="417"/>
                              <a:pt x="1498" y="415"/>
                              <a:pt x="1497" y="413"/>
                            </a:cubicBezTo>
                            <a:lnTo>
                              <a:pt x="1492" y="418"/>
                            </a:lnTo>
                            <a:close/>
                            <a:moveTo>
                              <a:pt x="1374" y="345"/>
                            </a:moveTo>
                            <a:cubicBezTo>
                              <a:pt x="1381" y="345"/>
                              <a:pt x="1381" y="345"/>
                              <a:pt x="1381" y="345"/>
                            </a:cubicBezTo>
                            <a:cubicBezTo>
                              <a:pt x="1381" y="329"/>
                              <a:pt x="1381" y="329"/>
                              <a:pt x="1381" y="329"/>
                            </a:cubicBezTo>
                            <a:cubicBezTo>
                              <a:pt x="1422" y="329"/>
                              <a:pt x="1422" y="329"/>
                              <a:pt x="1422" y="329"/>
                            </a:cubicBezTo>
                            <a:cubicBezTo>
                              <a:pt x="1423" y="329"/>
                              <a:pt x="1424" y="329"/>
                              <a:pt x="1425" y="329"/>
                            </a:cubicBezTo>
                            <a:cubicBezTo>
                              <a:pt x="1425" y="329"/>
                              <a:pt x="1426" y="329"/>
                              <a:pt x="1427" y="329"/>
                            </a:cubicBezTo>
                            <a:cubicBezTo>
                              <a:pt x="1427" y="329"/>
                              <a:pt x="1427" y="329"/>
                              <a:pt x="1427" y="329"/>
                            </a:cubicBezTo>
                            <a:cubicBezTo>
                              <a:pt x="1426" y="330"/>
                              <a:pt x="1426" y="330"/>
                              <a:pt x="1425" y="330"/>
                            </a:cubicBezTo>
                            <a:cubicBezTo>
                              <a:pt x="1425" y="331"/>
                              <a:pt x="1424" y="332"/>
                              <a:pt x="1423" y="332"/>
                            </a:cubicBezTo>
                            <a:cubicBezTo>
                              <a:pt x="1392" y="369"/>
                              <a:pt x="1392" y="369"/>
                              <a:pt x="1392" y="369"/>
                            </a:cubicBezTo>
                            <a:cubicBezTo>
                              <a:pt x="1394" y="374"/>
                              <a:pt x="1394" y="374"/>
                              <a:pt x="1394" y="374"/>
                            </a:cubicBezTo>
                            <a:cubicBezTo>
                              <a:pt x="1395" y="374"/>
                              <a:pt x="1395" y="374"/>
                              <a:pt x="1396" y="374"/>
                            </a:cubicBezTo>
                            <a:cubicBezTo>
                              <a:pt x="1397" y="374"/>
                              <a:pt x="1399" y="374"/>
                              <a:pt x="1401" y="374"/>
                            </a:cubicBezTo>
                            <a:cubicBezTo>
                              <a:pt x="1415" y="374"/>
                              <a:pt x="1429" y="383"/>
                              <a:pt x="1429" y="399"/>
                            </a:cubicBezTo>
                            <a:cubicBezTo>
                              <a:pt x="1429" y="415"/>
                              <a:pt x="1416" y="425"/>
                              <a:pt x="1403" y="425"/>
                            </a:cubicBezTo>
                            <a:cubicBezTo>
                              <a:pt x="1394" y="425"/>
                              <a:pt x="1387" y="422"/>
                              <a:pt x="1382" y="419"/>
                            </a:cubicBezTo>
                            <a:cubicBezTo>
                              <a:pt x="1379" y="417"/>
                              <a:pt x="1377" y="415"/>
                              <a:pt x="1374" y="412"/>
                            </a:cubicBezTo>
                            <a:cubicBezTo>
                              <a:pt x="1369" y="417"/>
                              <a:pt x="1369" y="417"/>
                              <a:pt x="1369" y="417"/>
                            </a:cubicBezTo>
                            <a:cubicBezTo>
                              <a:pt x="1372" y="420"/>
                              <a:pt x="1375" y="422"/>
                              <a:pt x="1378" y="424"/>
                            </a:cubicBezTo>
                            <a:cubicBezTo>
                              <a:pt x="1384" y="428"/>
                              <a:pt x="1392" y="432"/>
                              <a:pt x="1403" y="432"/>
                            </a:cubicBezTo>
                            <a:cubicBezTo>
                              <a:pt x="1421" y="432"/>
                              <a:pt x="1436" y="417"/>
                              <a:pt x="1436" y="399"/>
                            </a:cubicBezTo>
                            <a:cubicBezTo>
                              <a:pt x="1436" y="374"/>
                              <a:pt x="1414" y="368"/>
                              <a:pt x="1401" y="368"/>
                            </a:cubicBezTo>
                            <a:cubicBezTo>
                              <a:pt x="1436" y="328"/>
                              <a:pt x="1436" y="328"/>
                              <a:pt x="1436" y="328"/>
                            </a:cubicBezTo>
                            <a:cubicBezTo>
                              <a:pt x="1436" y="323"/>
                              <a:pt x="1436" y="323"/>
                              <a:pt x="1436" y="323"/>
                            </a:cubicBezTo>
                            <a:cubicBezTo>
                              <a:pt x="1374" y="323"/>
                              <a:pt x="1374" y="323"/>
                              <a:pt x="1374" y="323"/>
                            </a:cubicBezTo>
                            <a:lnTo>
                              <a:pt x="1374" y="345"/>
                            </a:lnTo>
                            <a:close/>
                            <a:moveTo>
                              <a:pt x="1316" y="425"/>
                            </a:moveTo>
                            <a:cubicBezTo>
                              <a:pt x="1294" y="425"/>
                              <a:pt x="1287" y="404"/>
                              <a:pt x="1287" y="377"/>
                            </a:cubicBezTo>
                            <a:cubicBezTo>
                              <a:pt x="1287" y="349"/>
                              <a:pt x="1294" y="328"/>
                              <a:pt x="1316" y="328"/>
                            </a:cubicBezTo>
                            <a:cubicBezTo>
                              <a:pt x="1339" y="328"/>
                              <a:pt x="1345" y="349"/>
                              <a:pt x="1345" y="377"/>
                            </a:cubicBezTo>
                            <a:cubicBezTo>
                              <a:pt x="1345" y="404"/>
                              <a:pt x="1339" y="425"/>
                              <a:pt x="1316" y="425"/>
                            </a:cubicBezTo>
                            <a:moveTo>
                              <a:pt x="1316" y="432"/>
                            </a:moveTo>
                            <a:cubicBezTo>
                              <a:pt x="1343" y="432"/>
                              <a:pt x="1352" y="407"/>
                              <a:pt x="1352" y="377"/>
                            </a:cubicBezTo>
                            <a:cubicBezTo>
                              <a:pt x="1352" y="346"/>
                              <a:pt x="1343" y="321"/>
                              <a:pt x="1316" y="321"/>
                            </a:cubicBezTo>
                            <a:cubicBezTo>
                              <a:pt x="1289" y="321"/>
                              <a:pt x="1280" y="346"/>
                              <a:pt x="1280" y="377"/>
                            </a:cubicBezTo>
                            <a:cubicBezTo>
                              <a:pt x="1280" y="407"/>
                              <a:pt x="1289" y="432"/>
                              <a:pt x="1316" y="432"/>
                            </a:cubicBezTo>
                            <a:moveTo>
                              <a:pt x="1155" y="430"/>
                            </a:moveTo>
                            <a:cubicBezTo>
                              <a:pt x="1191" y="430"/>
                              <a:pt x="1191" y="430"/>
                              <a:pt x="1191" y="430"/>
                            </a:cubicBezTo>
                            <a:cubicBezTo>
                              <a:pt x="1191" y="424"/>
                              <a:pt x="1191" y="424"/>
                              <a:pt x="1191" y="424"/>
                            </a:cubicBezTo>
                            <a:cubicBezTo>
                              <a:pt x="1176" y="424"/>
                              <a:pt x="1176" y="424"/>
                              <a:pt x="1176" y="424"/>
                            </a:cubicBezTo>
                            <a:cubicBezTo>
                              <a:pt x="1176" y="380"/>
                              <a:pt x="1176" y="380"/>
                              <a:pt x="1176" y="380"/>
                            </a:cubicBezTo>
                            <a:cubicBezTo>
                              <a:pt x="1217" y="380"/>
                              <a:pt x="1217" y="380"/>
                              <a:pt x="1217" y="380"/>
                            </a:cubicBezTo>
                            <a:cubicBezTo>
                              <a:pt x="1217" y="374"/>
                              <a:pt x="1217" y="374"/>
                              <a:pt x="1217" y="374"/>
                            </a:cubicBezTo>
                            <a:cubicBezTo>
                              <a:pt x="1176" y="374"/>
                              <a:pt x="1176" y="374"/>
                              <a:pt x="1176" y="374"/>
                            </a:cubicBezTo>
                            <a:cubicBezTo>
                              <a:pt x="1176" y="329"/>
                              <a:pt x="1176" y="329"/>
                              <a:pt x="1176" y="329"/>
                            </a:cubicBezTo>
                            <a:cubicBezTo>
                              <a:pt x="1218" y="329"/>
                              <a:pt x="1218" y="329"/>
                              <a:pt x="1218" y="329"/>
                            </a:cubicBezTo>
                            <a:cubicBezTo>
                              <a:pt x="1218" y="344"/>
                              <a:pt x="1218" y="344"/>
                              <a:pt x="1218" y="344"/>
                            </a:cubicBezTo>
                            <a:cubicBezTo>
                              <a:pt x="1225" y="344"/>
                              <a:pt x="1225" y="344"/>
                              <a:pt x="1225" y="344"/>
                            </a:cubicBezTo>
                            <a:cubicBezTo>
                              <a:pt x="1225" y="323"/>
                              <a:pt x="1225" y="323"/>
                              <a:pt x="1225" y="323"/>
                            </a:cubicBezTo>
                            <a:cubicBezTo>
                              <a:pt x="1155" y="323"/>
                              <a:pt x="1155" y="323"/>
                              <a:pt x="1155" y="323"/>
                            </a:cubicBezTo>
                            <a:cubicBezTo>
                              <a:pt x="1155" y="329"/>
                              <a:pt x="1155" y="329"/>
                              <a:pt x="1155" y="329"/>
                            </a:cubicBezTo>
                            <a:cubicBezTo>
                              <a:pt x="1170" y="329"/>
                              <a:pt x="1170" y="329"/>
                              <a:pt x="1170" y="329"/>
                            </a:cubicBezTo>
                            <a:cubicBezTo>
                              <a:pt x="1170" y="424"/>
                              <a:pt x="1170" y="424"/>
                              <a:pt x="1170" y="424"/>
                            </a:cubicBezTo>
                            <a:cubicBezTo>
                              <a:pt x="1155" y="424"/>
                              <a:pt x="1155" y="424"/>
                              <a:pt x="1155" y="424"/>
                            </a:cubicBezTo>
                            <a:lnTo>
                              <a:pt x="1155" y="430"/>
                            </a:lnTo>
                            <a:close/>
                            <a:moveTo>
                              <a:pt x="1062" y="425"/>
                            </a:moveTo>
                            <a:cubicBezTo>
                              <a:pt x="1040" y="425"/>
                              <a:pt x="1033" y="404"/>
                              <a:pt x="1033" y="377"/>
                            </a:cubicBezTo>
                            <a:cubicBezTo>
                              <a:pt x="1033" y="349"/>
                              <a:pt x="1040" y="328"/>
                              <a:pt x="1062" y="328"/>
                            </a:cubicBezTo>
                            <a:cubicBezTo>
                              <a:pt x="1085" y="328"/>
                              <a:pt x="1092" y="349"/>
                              <a:pt x="1092" y="377"/>
                            </a:cubicBezTo>
                            <a:cubicBezTo>
                              <a:pt x="1092" y="404"/>
                              <a:pt x="1085" y="425"/>
                              <a:pt x="1062" y="425"/>
                            </a:cubicBezTo>
                            <a:moveTo>
                              <a:pt x="1062" y="432"/>
                            </a:moveTo>
                            <a:cubicBezTo>
                              <a:pt x="1090" y="432"/>
                              <a:pt x="1098" y="407"/>
                              <a:pt x="1098" y="377"/>
                            </a:cubicBezTo>
                            <a:cubicBezTo>
                              <a:pt x="1098" y="346"/>
                              <a:pt x="1090" y="321"/>
                              <a:pt x="1062" y="321"/>
                            </a:cubicBezTo>
                            <a:cubicBezTo>
                              <a:pt x="1035" y="321"/>
                              <a:pt x="1027" y="346"/>
                              <a:pt x="1027" y="377"/>
                            </a:cubicBezTo>
                            <a:cubicBezTo>
                              <a:pt x="1027" y="407"/>
                              <a:pt x="1035" y="432"/>
                              <a:pt x="1062" y="432"/>
                            </a:cubicBezTo>
                            <a:moveTo>
                              <a:pt x="966" y="425"/>
                            </a:moveTo>
                            <a:cubicBezTo>
                              <a:pt x="943" y="425"/>
                              <a:pt x="937" y="404"/>
                              <a:pt x="937" y="377"/>
                            </a:cubicBezTo>
                            <a:cubicBezTo>
                              <a:pt x="937" y="349"/>
                              <a:pt x="943" y="328"/>
                              <a:pt x="966" y="328"/>
                            </a:cubicBezTo>
                            <a:cubicBezTo>
                              <a:pt x="989" y="328"/>
                              <a:pt x="995" y="349"/>
                              <a:pt x="995" y="377"/>
                            </a:cubicBezTo>
                            <a:cubicBezTo>
                              <a:pt x="995" y="404"/>
                              <a:pt x="989" y="425"/>
                              <a:pt x="966" y="425"/>
                            </a:cubicBezTo>
                            <a:moveTo>
                              <a:pt x="966" y="432"/>
                            </a:moveTo>
                            <a:cubicBezTo>
                              <a:pt x="993" y="432"/>
                              <a:pt x="1002" y="407"/>
                              <a:pt x="1002" y="377"/>
                            </a:cubicBezTo>
                            <a:cubicBezTo>
                              <a:pt x="1002" y="346"/>
                              <a:pt x="993" y="321"/>
                              <a:pt x="966" y="321"/>
                            </a:cubicBezTo>
                            <a:cubicBezTo>
                              <a:pt x="939" y="321"/>
                              <a:pt x="930" y="346"/>
                              <a:pt x="930" y="377"/>
                            </a:cubicBezTo>
                            <a:cubicBezTo>
                              <a:pt x="930" y="407"/>
                              <a:pt x="939" y="432"/>
                              <a:pt x="966" y="432"/>
                            </a:cubicBezTo>
                            <a:moveTo>
                              <a:pt x="870" y="425"/>
                            </a:moveTo>
                            <a:cubicBezTo>
                              <a:pt x="847" y="425"/>
                              <a:pt x="841" y="404"/>
                              <a:pt x="841" y="377"/>
                            </a:cubicBezTo>
                            <a:cubicBezTo>
                              <a:pt x="841" y="349"/>
                              <a:pt x="847" y="328"/>
                              <a:pt x="870" y="328"/>
                            </a:cubicBezTo>
                            <a:cubicBezTo>
                              <a:pt x="892" y="328"/>
                              <a:pt x="899" y="349"/>
                              <a:pt x="899" y="377"/>
                            </a:cubicBezTo>
                            <a:cubicBezTo>
                              <a:pt x="899" y="404"/>
                              <a:pt x="892" y="425"/>
                              <a:pt x="870" y="425"/>
                            </a:cubicBezTo>
                            <a:moveTo>
                              <a:pt x="870" y="432"/>
                            </a:moveTo>
                            <a:cubicBezTo>
                              <a:pt x="897" y="432"/>
                              <a:pt x="905" y="407"/>
                              <a:pt x="905" y="377"/>
                            </a:cubicBezTo>
                            <a:cubicBezTo>
                              <a:pt x="905" y="346"/>
                              <a:pt x="897" y="321"/>
                              <a:pt x="870" y="321"/>
                            </a:cubicBezTo>
                            <a:cubicBezTo>
                              <a:pt x="843" y="321"/>
                              <a:pt x="834" y="346"/>
                              <a:pt x="834" y="377"/>
                            </a:cubicBezTo>
                            <a:cubicBezTo>
                              <a:pt x="834" y="407"/>
                              <a:pt x="843" y="432"/>
                              <a:pt x="870" y="432"/>
                            </a:cubicBezTo>
                            <a:moveTo>
                              <a:pt x="751" y="345"/>
                            </a:moveTo>
                            <a:cubicBezTo>
                              <a:pt x="757" y="345"/>
                              <a:pt x="757" y="345"/>
                              <a:pt x="757" y="345"/>
                            </a:cubicBezTo>
                            <a:cubicBezTo>
                              <a:pt x="757" y="329"/>
                              <a:pt x="757" y="329"/>
                              <a:pt x="757" y="329"/>
                            </a:cubicBezTo>
                            <a:cubicBezTo>
                              <a:pt x="798" y="329"/>
                              <a:pt x="798" y="329"/>
                              <a:pt x="798" y="329"/>
                            </a:cubicBezTo>
                            <a:cubicBezTo>
                              <a:pt x="799" y="329"/>
                              <a:pt x="800" y="329"/>
                              <a:pt x="801" y="329"/>
                            </a:cubicBezTo>
                            <a:cubicBezTo>
                              <a:pt x="802" y="329"/>
                              <a:pt x="802" y="329"/>
                              <a:pt x="803" y="329"/>
                            </a:cubicBezTo>
                            <a:cubicBezTo>
                              <a:pt x="803" y="329"/>
                              <a:pt x="803" y="329"/>
                              <a:pt x="803" y="329"/>
                            </a:cubicBezTo>
                            <a:cubicBezTo>
                              <a:pt x="802" y="330"/>
                              <a:pt x="802" y="330"/>
                              <a:pt x="802" y="330"/>
                            </a:cubicBezTo>
                            <a:cubicBezTo>
                              <a:pt x="801" y="331"/>
                              <a:pt x="800" y="332"/>
                              <a:pt x="799" y="332"/>
                            </a:cubicBezTo>
                            <a:cubicBezTo>
                              <a:pt x="768" y="369"/>
                              <a:pt x="768" y="369"/>
                              <a:pt x="768" y="369"/>
                            </a:cubicBezTo>
                            <a:cubicBezTo>
                              <a:pt x="770" y="374"/>
                              <a:pt x="770" y="374"/>
                              <a:pt x="770" y="374"/>
                            </a:cubicBezTo>
                            <a:cubicBezTo>
                              <a:pt x="771" y="374"/>
                              <a:pt x="771" y="374"/>
                              <a:pt x="772" y="374"/>
                            </a:cubicBezTo>
                            <a:cubicBezTo>
                              <a:pt x="774" y="374"/>
                              <a:pt x="775" y="374"/>
                              <a:pt x="777" y="374"/>
                            </a:cubicBezTo>
                            <a:cubicBezTo>
                              <a:pt x="792" y="374"/>
                              <a:pt x="806" y="383"/>
                              <a:pt x="806" y="399"/>
                            </a:cubicBezTo>
                            <a:cubicBezTo>
                              <a:pt x="806" y="415"/>
                              <a:pt x="792" y="425"/>
                              <a:pt x="779" y="425"/>
                            </a:cubicBezTo>
                            <a:cubicBezTo>
                              <a:pt x="770" y="425"/>
                              <a:pt x="763" y="422"/>
                              <a:pt x="758" y="419"/>
                            </a:cubicBezTo>
                            <a:cubicBezTo>
                              <a:pt x="755" y="417"/>
                              <a:pt x="753" y="415"/>
                              <a:pt x="750" y="412"/>
                            </a:cubicBezTo>
                            <a:cubicBezTo>
                              <a:pt x="746" y="417"/>
                              <a:pt x="746" y="417"/>
                              <a:pt x="746" y="417"/>
                            </a:cubicBezTo>
                            <a:cubicBezTo>
                              <a:pt x="748" y="420"/>
                              <a:pt x="751" y="422"/>
                              <a:pt x="755" y="424"/>
                            </a:cubicBezTo>
                            <a:cubicBezTo>
                              <a:pt x="760" y="428"/>
                              <a:pt x="769" y="432"/>
                              <a:pt x="779" y="432"/>
                            </a:cubicBezTo>
                            <a:cubicBezTo>
                              <a:pt x="797" y="432"/>
                              <a:pt x="812" y="417"/>
                              <a:pt x="812" y="399"/>
                            </a:cubicBezTo>
                            <a:cubicBezTo>
                              <a:pt x="812" y="374"/>
                              <a:pt x="790" y="368"/>
                              <a:pt x="777" y="368"/>
                            </a:cubicBezTo>
                            <a:cubicBezTo>
                              <a:pt x="812" y="328"/>
                              <a:pt x="812" y="328"/>
                              <a:pt x="812" y="328"/>
                            </a:cubicBezTo>
                            <a:cubicBezTo>
                              <a:pt x="812" y="323"/>
                              <a:pt x="812" y="323"/>
                              <a:pt x="812" y="323"/>
                            </a:cubicBezTo>
                            <a:cubicBezTo>
                              <a:pt x="751" y="323"/>
                              <a:pt x="751" y="323"/>
                              <a:pt x="751" y="323"/>
                            </a:cubicBezTo>
                            <a:lnTo>
                              <a:pt x="751" y="345"/>
                            </a:lnTo>
                            <a:close/>
                            <a:moveTo>
                              <a:pt x="627" y="400"/>
                            </a:moveTo>
                            <a:cubicBezTo>
                              <a:pt x="627" y="383"/>
                              <a:pt x="642" y="375"/>
                              <a:pt x="645" y="373"/>
                            </a:cubicBezTo>
                            <a:cubicBezTo>
                              <a:pt x="664" y="382"/>
                              <a:pt x="683" y="386"/>
                              <a:pt x="683" y="402"/>
                            </a:cubicBezTo>
                            <a:cubicBezTo>
                              <a:pt x="683" y="415"/>
                              <a:pt x="669" y="425"/>
                              <a:pt x="655" y="425"/>
                            </a:cubicBezTo>
                            <a:cubicBezTo>
                              <a:pt x="641" y="425"/>
                              <a:pt x="627" y="415"/>
                              <a:pt x="627" y="400"/>
                            </a:cubicBezTo>
                            <a:moveTo>
                              <a:pt x="632" y="347"/>
                            </a:moveTo>
                            <a:cubicBezTo>
                              <a:pt x="632" y="337"/>
                              <a:pt x="641" y="328"/>
                              <a:pt x="656" y="328"/>
                            </a:cubicBezTo>
                            <a:cubicBezTo>
                              <a:pt x="671" y="328"/>
                              <a:pt x="681" y="336"/>
                              <a:pt x="681" y="349"/>
                            </a:cubicBezTo>
                            <a:cubicBezTo>
                              <a:pt x="681" y="363"/>
                              <a:pt x="669" y="374"/>
                              <a:pt x="668" y="375"/>
                            </a:cubicBezTo>
                            <a:cubicBezTo>
                              <a:pt x="651" y="368"/>
                              <a:pt x="632" y="363"/>
                              <a:pt x="632" y="347"/>
                            </a:cubicBezTo>
                            <a:moveTo>
                              <a:pt x="621" y="400"/>
                            </a:moveTo>
                            <a:cubicBezTo>
                              <a:pt x="621" y="420"/>
                              <a:pt x="638" y="432"/>
                              <a:pt x="656" y="432"/>
                            </a:cubicBezTo>
                            <a:cubicBezTo>
                              <a:pt x="675" y="432"/>
                              <a:pt x="690" y="418"/>
                              <a:pt x="690" y="401"/>
                            </a:cubicBezTo>
                            <a:cubicBezTo>
                              <a:pt x="690" y="390"/>
                              <a:pt x="683" y="383"/>
                              <a:pt x="674" y="378"/>
                            </a:cubicBezTo>
                            <a:cubicBezTo>
                              <a:pt x="675" y="377"/>
                              <a:pt x="688" y="365"/>
                              <a:pt x="688" y="348"/>
                            </a:cubicBezTo>
                            <a:cubicBezTo>
                              <a:pt x="688" y="333"/>
                              <a:pt x="676" y="321"/>
                              <a:pt x="656" y="321"/>
                            </a:cubicBezTo>
                            <a:cubicBezTo>
                              <a:pt x="635" y="321"/>
                              <a:pt x="625" y="334"/>
                              <a:pt x="625" y="348"/>
                            </a:cubicBezTo>
                            <a:cubicBezTo>
                              <a:pt x="625" y="358"/>
                              <a:pt x="631" y="364"/>
                              <a:pt x="639" y="369"/>
                            </a:cubicBezTo>
                            <a:cubicBezTo>
                              <a:pt x="637" y="371"/>
                              <a:pt x="621" y="381"/>
                              <a:pt x="621" y="400"/>
                            </a:cubicBezTo>
                            <a:moveTo>
                              <a:pt x="536" y="357"/>
                            </a:moveTo>
                            <a:cubicBezTo>
                              <a:pt x="536" y="340"/>
                              <a:pt x="546" y="328"/>
                              <a:pt x="562" y="328"/>
                            </a:cubicBezTo>
                            <a:cubicBezTo>
                              <a:pt x="581" y="328"/>
                              <a:pt x="592" y="349"/>
                              <a:pt x="592" y="363"/>
                            </a:cubicBezTo>
                            <a:cubicBezTo>
                              <a:pt x="592" y="373"/>
                              <a:pt x="579" y="384"/>
                              <a:pt x="562" y="384"/>
                            </a:cubicBezTo>
                            <a:cubicBezTo>
                              <a:pt x="547" y="384"/>
                              <a:pt x="536" y="373"/>
                              <a:pt x="536" y="357"/>
                            </a:cubicBezTo>
                            <a:moveTo>
                              <a:pt x="529" y="357"/>
                            </a:moveTo>
                            <a:cubicBezTo>
                              <a:pt x="529" y="377"/>
                              <a:pt x="543" y="390"/>
                              <a:pt x="562" y="390"/>
                            </a:cubicBezTo>
                            <a:cubicBezTo>
                              <a:pt x="575" y="390"/>
                              <a:pt x="586" y="385"/>
                              <a:pt x="592" y="376"/>
                            </a:cubicBezTo>
                            <a:cubicBezTo>
                              <a:pt x="593" y="376"/>
                              <a:pt x="593" y="376"/>
                              <a:pt x="593" y="376"/>
                            </a:cubicBezTo>
                            <a:cubicBezTo>
                              <a:pt x="591" y="400"/>
                              <a:pt x="579" y="425"/>
                              <a:pt x="554" y="425"/>
                            </a:cubicBezTo>
                            <a:cubicBezTo>
                              <a:pt x="549" y="425"/>
                              <a:pt x="546" y="424"/>
                              <a:pt x="543" y="423"/>
                            </a:cubicBezTo>
                            <a:cubicBezTo>
                              <a:pt x="541" y="423"/>
                              <a:pt x="540" y="422"/>
                              <a:pt x="538" y="421"/>
                            </a:cubicBezTo>
                            <a:cubicBezTo>
                              <a:pt x="535" y="427"/>
                              <a:pt x="535" y="427"/>
                              <a:pt x="535" y="427"/>
                            </a:cubicBezTo>
                            <a:cubicBezTo>
                              <a:pt x="537" y="428"/>
                              <a:pt x="538" y="429"/>
                              <a:pt x="540" y="429"/>
                            </a:cubicBezTo>
                            <a:cubicBezTo>
                              <a:pt x="544" y="430"/>
                              <a:pt x="548" y="432"/>
                              <a:pt x="554" y="432"/>
                            </a:cubicBezTo>
                            <a:cubicBezTo>
                              <a:pt x="586" y="432"/>
                              <a:pt x="599" y="397"/>
                              <a:pt x="599" y="371"/>
                            </a:cubicBezTo>
                            <a:cubicBezTo>
                              <a:pt x="599" y="344"/>
                              <a:pt x="586" y="321"/>
                              <a:pt x="562" y="321"/>
                            </a:cubicBezTo>
                            <a:cubicBezTo>
                              <a:pt x="545" y="321"/>
                              <a:pt x="529" y="334"/>
                              <a:pt x="529" y="357"/>
                            </a:cubicBezTo>
                            <a:moveTo>
                              <a:pt x="448" y="400"/>
                            </a:moveTo>
                            <a:cubicBezTo>
                              <a:pt x="448" y="383"/>
                              <a:pt x="462" y="375"/>
                              <a:pt x="465" y="373"/>
                            </a:cubicBezTo>
                            <a:cubicBezTo>
                              <a:pt x="484" y="382"/>
                              <a:pt x="503" y="386"/>
                              <a:pt x="503" y="402"/>
                            </a:cubicBezTo>
                            <a:cubicBezTo>
                              <a:pt x="503" y="415"/>
                              <a:pt x="490" y="425"/>
                              <a:pt x="476" y="425"/>
                            </a:cubicBezTo>
                            <a:cubicBezTo>
                              <a:pt x="462" y="425"/>
                              <a:pt x="448" y="415"/>
                              <a:pt x="448" y="400"/>
                            </a:cubicBezTo>
                            <a:moveTo>
                              <a:pt x="452" y="347"/>
                            </a:moveTo>
                            <a:cubicBezTo>
                              <a:pt x="452" y="337"/>
                              <a:pt x="461" y="328"/>
                              <a:pt x="476" y="328"/>
                            </a:cubicBezTo>
                            <a:cubicBezTo>
                              <a:pt x="491" y="328"/>
                              <a:pt x="501" y="336"/>
                              <a:pt x="501" y="349"/>
                            </a:cubicBezTo>
                            <a:cubicBezTo>
                              <a:pt x="501" y="363"/>
                              <a:pt x="490" y="374"/>
                              <a:pt x="488" y="375"/>
                            </a:cubicBezTo>
                            <a:cubicBezTo>
                              <a:pt x="471" y="368"/>
                              <a:pt x="452" y="363"/>
                              <a:pt x="452" y="347"/>
                            </a:cubicBezTo>
                            <a:moveTo>
                              <a:pt x="441" y="400"/>
                            </a:moveTo>
                            <a:cubicBezTo>
                              <a:pt x="441" y="420"/>
                              <a:pt x="458" y="432"/>
                              <a:pt x="476" y="432"/>
                            </a:cubicBezTo>
                            <a:cubicBezTo>
                              <a:pt x="495" y="432"/>
                              <a:pt x="510" y="418"/>
                              <a:pt x="510" y="401"/>
                            </a:cubicBezTo>
                            <a:cubicBezTo>
                              <a:pt x="510" y="390"/>
                              <a:pt x="503" y="383"/>
                              <a:pt x="494" y="378"/>
                            </a:cubicBezTo>
                            <a:cubicBezTo>
                              <a:pt x="495" y="377"/>
                              <a:pt x="508" y="365"/>
                              <a:pt x="508" y="348"/>
                            </a:cubicBezTo>
                            <a:cubicBezTo>
                              <a:pt x="508" y="333"/>
                              <a:pt x="496" y="321"/>
                              <a:pt x="477" y="321"/>
                            </a:cubicBezTo>
                            <a:cubicBezTo>
                              <a:pt x="456" y="321"/>
                              <a:pt x="445" y="334"/>
                              <a:pt x="445" y="348"/>
                            </a:cubicBezTo>
                            <a:cubicBezTo>
                              <a:pt x="445" y="358"/>
                              <a:pt x="451" y="364"/>
                              <a:pt x="459" y="369"/>
                            </a:cubicBezTo>
                            <a:cubicBezTo>
                              <a:pt x="457" y="371"/>
                              <a:pt x="441" y="381"/>
                              <a:pt x="441" y="400"/>
                            </a:cubicBezTo>
                            <a:moveTo>
                              <a:pt x="353" y="418"/>
                            </a:moveTo>
                            <a:cubicBezTo>
                              <a:pt x="355" y="420"/>
                              <a:pt x="358" y="423"/>
                              <a:pt x="361" y="425"/>
                            </a:cubicBezTo>
                            <a:cubicBezTo>
                              <a:pt x="366" y="428"/>
                              <a:pt x="373" y="432"/>
                              <a:pt x="384" y="432"/>
                            </a:cubicBezTo>
                            <a:cubicBezTo>
                              <a:pt x="404" y="432"/>
                              <a:pt x="420" y="416"/>
                              <a:pt x="420" y="397"/>
                            </a:cubicBezTo>
                            <a:cubicBezTo>
                              <a:pt x="420" y="378"/>
                              <a:pt x="405" y="363"/>
                              <a:pt x="384" y="363"/>
                            </a:cubicBezTo>
                            <a:cubicBezTo>
                              <a:pt x="379" y="363"/>
                              <a:pt x="374" y="364"/>
                              <a:pt x="371" y="365"/>
                            </a:cubicBezTo>
                            <a:cubicBezTo>
                              <a:pt x="369" y="366"/>
                              <a:pt x="367" y="367"/>
                              <a:pt x="365" y="368"/>
                            </a:cubicBezTo>
                            <a:cubicBezTo>
                              <a:pt x="365" y="368"/>
                              <a:pt x="365" y="368"/>
                              <a:pt x="365" y="368"/>
                            </a:cubicBezTo>
                            <a:cubicBezTo>
                              <a:pt x="365" y="366"/>
                              <a:pt x="365" y="366"/>
                              <a:pt x="365" y="366"/>
                            </a:cubicBezTo>
                            <a:cubicBezTo>
                              <a:pt x="366" y="363"/>
                              <a:pt x="366" y="363"/>
                              <a:pt x="366" y="363"/>
                            </a:cubicBezTo>
                            <a:cubicBezTo>
                              <a:pt x="370" y="329"/>
                              <a:pt x="370" y="329"/>
                              <a:pt x="370" y="329"/>
                            </a:cubicBezTo>
                            <a:cubicBezTo>
                              <a:pt x="407" y="329"/>
                              <a:pt x="407" y="329"/>
                              <a:pt x="407" y="329"/>
                            </a:cubicBezTo>
                            <a:cubicBezTo>
                              <a:pt x="407" y="345"/>
                              <a:pt x="407" y="345"/>
                              <a:pt x="407" y="345"/>
                            </a:cubicBezTo>
                            <a:cubicBezTo>
                              <a:pt x="414" y="345"/>
                              <a:pt x="414" y="345"/>
                              <a:pt x="414" y="345"/>
                            </a:cubicBezTo>
                            <a:cubicBezTo>
                              <a:pt x="414" y="323"/>
                              <a:pt x="414" y="323"/>
                              <a:pt x="414" y="323"/>
                            </a:cubicBezTo>
                            <a:cubicBezTo>
                              <a:pt x="364" y="323"/>
                              <a:pt x="364" y="323"/>
                              <a:pt x="364" y="323"/>
                            </a:cubicBezTo>
                            <a:cubicBezTo>
                              <a:pt x="358" y="374"/>
                              <a:pt x="358" y="374"/>
                              <a:pt x="358" y="374"/>
                            </a:cubicBezTo>
                            <a:cubicBezTo>
                              <a:pt x="363" y="376"/>
                              <a:pt x="363" y="376"/>
                              <a:pt x="363" y="376"/>
                            </a:cubicBezTo>
                            <a:cubicBezTo>
                              <a:pt x="365" y="374"/>
                              <a:pt x="367" y="373"/>
                              <a:pt x="369" y="372"/>
                            </a:cubicBezTo>
                            <a:cubicBezTo>
                              <a:pt x="373" y="371"/>
                              <a:pt x="378" y="369"/>
                              <a:pt x="384" y="369"/>
                            </a:cubicBezTo>
                            <a:cubicBezTo>
                              <a:pt x="401" y="369"/>
                              <a:pt x="413" y="380"/>
                              <a:pt x="413" y="398"/>
                            </a:cubicBezTo>
                            <a:cubicBezTo>
                              <a:pt x="413" y="412"/>
                              <a:pt x="400" y="425"/>
                              <a:pt x="384" y="425"/>
                            </a:cubicBezTo>
                            <a:cubicBezTo>
                              <a:pt x="375" y="425"/>
                              <a:pt x="369" y="422"/>
                              <a:pt x="365" y="419"/>
                            </a:cubicBezTo>
                            <a:cubicBezTo>
                              <a:pt x="362" y="417"/>
                              <a:pt x="360" y="415"/>
                              <a:pt x="358" y="413"/>
                            </a:cubicBezTo>
                            <a:lnTo>
                              <a:pt x="353" y="418"/>
                            </a:lnTo>
                            <a:close/>
                            <a:moveTo>
                              <a:pt x="236" y="345"/>
                            </a:moveTo>
                            <a:cubicBezTo>
                              <a:pt x="242" y="345"/>
                              <a:pt x="242" y="345"/>
                              <a:pt x="242" y="345"/>
                            </a:cubicBezTo>
                            <a:cubicBezTo>
                              <a:pt x="242" y="329"/>
                              <a:pt x="242" y="329"/>
                              <a:pt x="242" y="329"/>
                            </a:cubicBezTo>
                            <a:cubicBezTo>
                              <a:pt x="284" y="329"/>
                              <a:pt x="284" y="329"/>
                              <a:pt x="284" y="329"/>
                            </a:cubicBezTo>
                            <a:cubicBezTo>
                              <a:pt x="285" y="329"/>
                              <a:pt x="285" y="329"/>
                              <a:pt x="286" y="329"/>
                            </a:cubicBezTo>
                            <a:cubicBezTo>
                              <a:pt x="287" y="329"/>
                              <a:pt x="287" y="329"/>
                              <a:pt x="288" y="329"/>
                            </a:cubicBezTo>
                            <a:cubicBezTo>
                              <a:pt x="288" y="329"/>
                              <a:pt x="288" y="329"/>
                              <a:pt x="288" y="329"/>
                            </a:cubicBezTo>
                            <a:cubicBezTo>
                              <a:pt x="288" y="330"/>
                              <a:pt x="287" y="330"/>
                              <a:pt x="287" y="330"/>
                            </a:cubicBezTo>
                            <a:cubicBezTo>
                              <a:pt x="286" y="331"/>
                              <a:pt x="285" y="332"/>
                              <a:pt x="285" y="332"/>
                            </a:cubicBezTo>
                            <a:cubicBezTo>
                              <a:pt x="253" y="369"/>
                              <a:pt x="253" y="369"/>
                              <a:pt x="253" y="369"/>
                            </a:cubicBezTo>
                            <a:cubicBezTo>
                              <a:pt x="255" y="374"/>
                              <a:pt x="255" y="374"/>
                              <a:pt x="255" y="374"/>
                            </a:cubicBezTo>
                            <a:cubicBezTo>
                              <a:pt x="256" y="374"/>
                              <a:pt x="257" y="374"/>
                              <a:pt x="258" y="374"/>
                            </a:cubicBezTo>
                            <a:cubicBezTo>
                              <a:pt x="259" y="374"/>
                              <a:pt x="261" y="374"/>
                              <a:pt x="263" y="374"/>
                            </a:cubicBezTo>
                            <a:cubicBezTo>
                              <a:pt x="277" y="374"/>
                              <a:pt x="291" y="383"/>
                              <a:pt x="291" y="399"/>
                            </a:cubicBezTo>
                            <a:cubicBezTo>
                              <a:pt x="291" y="415"/>
                              <a:pt x="278" y="425"/>
                              <a:pt x="264" y="425"/>
                            </a:cubicBezTo>
                            <a:cubicBezTo>
                              <a:pt x="256" y="425"/>
                              <a:pt x="249" y="422"/>
                              <a:pt x="244" y="419"/>
                            </a:cubicBezTo>
                            <a:cubicBezTo>
                              <a:pt x="241" y="417"/>
                              <a:pt x="238" y="415"/>
                              <a:pt x="236" y="412"/>
                            </a:cubicBezTo>
                            <a:cubicBezTo>
                              <a:pt x="231" y="417"/>
                              <a:pt x="231" y="417"/>
                              <a:pt x="231" y="417"/>
                            </a:cubicBezTo>
                            <a:cubicBezTo>
                              <a:pt x="234" y="420"/>
                              <a:pt x="237" y="422"/>
                              <a:pt x="240" y="424"/>
                            </a:cubicBezTo>
                            <a:cubicBezTo>
                              <a:pt x="246" y="428"/>
                              <a:pt x="254" y="432"/>
                              <a:pt x="264" y="432"/>
                            </a:cubicBezTo>
                            <a:cubicBezTo>
                              <a:pt x="282" y="432"/>
                              <a:pt x="298" y="417"/>
                              <a:pt x="298" y="399"/>
                            </a:cubicBezTo>
                            <a:cubicBezTo>
                              <a:pt x="298" y="374"/>
                              <a:pt x="275" y="368"/>
                              <a:pt x="263" y="368"/>
                            </a:cubicBezTo>
                            <a:cubicBezTo>
                              <a:pt x="297" y="328"/>
                              <a:pt x="297" y="328"/>
                              <a:pt x="297" y="328"/>
                            </a:cubicBezTo>
                            <a:cubicBezTo>
                              <a:pt x="297" y="323"/>
                              <a:pt x="297" y="323"/>
                              <a:pt x="297" y="323"/>
                            </a:cubicBezTo>
                            <a:cubicBezTo>
                              <a:pt x="236" y="323"/>
                              <a:pt x="236" y="323"/>
                              <a:pt x="236" y="323"/>
                            </a:cubicBezTo>
                            <a:lnTo>
                              <a:pt x="236" y="345"/>
                            </a:lnTo>
                            <a:close/>
                            <a:moveTo>
                              <a:pt x="178" y="425"/>
                            </a:moveTo>
                            <a:cubicBezTo>
                              <a:pt x="155" y="425"/>
                              <a:pt x="149" y="404"/>
                              <a:pt x="149" y="377"/>
                            </a:cubicBezTo>
                            <a:cubicBezTo>
                              <a:pt x="149" y="349"/>
                              <a:pt x="155" y="328"/>
                              <a:pt x="178" y="328"/>
                            </a:cubicBezTo>
                            <a:cubicBezTo>
                              <a:pt x="200" y="328"/>
                              <a:pt x="207" y="349"/>
                              <a:pt x="207" y="377"/>
                            </a:cubicBezTo>
                            <a:cubicBezTo>
                              <a:pt x="207" y="404"/>
                              <a:pt x="200" y="425"/>
                              <a:pt x="178" y="425"/>
                            </a:cubicBezTo>
                            <a:moveTo>
                              <a:pt x="178" y="432"/>
                            </a:moveTo>
                            <a:cubicBezTo>
                              <a:pt x="205" y="432"/>
                              <a:pt x="214" y="407"/>
                              <a:pt x="214" y="377"/>
                            </a:cubicBezTo>
                            <a:cubicBezTo>
                              <a:pt x="214" y="346"/>
                              <a:pt x="205" y="321"/>
                              <a:pt x="178" y="321"/>
                            </a:cubicBezTo>
                            <a:cubicBezTo>
                              <a:pt x="151" y="321"/>
                              <a:pt x="142" y="346"/>
                              <a:pt x="142" y="377"/>
                            </a:cubicBezTo>
                            <a:cubicBezTo>
                              <a:pt x="142" y="407"/>
                              <a:pt x="151" y="432"/>
                              <a:pt x="178" y="432"/>
                            </a:cubicBezTo>
                            <a:moveTo>
                              <a:pt x="26" y="430"/>
                            </a:moveTo>
                            <a:cubicBezTo>
                              <a:pt x="62" y="430"/>
                              <a:pt x="62" y="430"/>
                              <a:pt x="62" y="430"/>
                            </a:cubicBezTo>
                            <a:cubicBezTo>
                              <a:pt x="62" y="424"/>
                              <a:pt x="62" y="424"/>
                              <a:pt x="62" y="424"/>
                            </a:cubicBezTo>
                            <a:cubicBezTo>
                              <a:pt x="47" y="424"/>
                              <a:pt x="47" y="424"/>
                              <a:pt x="47" y="424"/>
                            </a:cubicBezTo>
                            <a:cubicBezTo>
                              <a:pt x="47" y="329"/>
                              <a:pt x="47" y="329"/>
                              <a:pt x="47" y="329"/>
                            </a:cubicBezTo>
                            <a:cubicBezTo>
                              <a:pt x="81" y="329"/>
                              <a:pt x="81" y="329"/>
                              <a:pt x="81" y="329"/>
                            </a:cubicBezTo>
                            <a:cubicBezTo>
                              <a:pt x="81" y="347"/>
                              <a:pt x="81" y="347"/>
                              <a:pt x="81" y="347"/>
                            </a:cubicBezTo>
                            <a:cubicBezTo>
                              <a:pt x="88" y="347"/>
                              <a:pt x="88" y="347"/>
                              <a:pt x="88" y="347"/>
                            </a:cubicBezTo>
                            <a:cubicBezTo>
                              <a:pt x="88" y="323"/>
                              <a:pt x="88" y="323"/>
                              <a:pt x="88" y="323"/>
                            </a:cubicBezTo>
                            <a:cubicBezTo>
                              <a:pt x="0" y="323"/>
                              <a:pt x="0" y="323"/>
                              <a:pt x="0" y="323"/>
                            </a:cubicBezTo>
                            <a:cubicBezTo>
                              <a:pt x="0" y="347"/>
                              <a:pt x="0" y="347"/>
                              <a:pt x="0" y="347"/>
                            </a:cubicBezTo>
                            <a:cubicBezTo>
                              <a:pt x="7" y="347"/>
                              <a:pt x="7" y="347"/>
                              <a:pt x="7" y="347"/>
                            </a:cubicBezTo>
                            <a:cubicBezTo>
                              <a:pt x="7" y="329"/>
                              <a:pt x="7" y="329"/>
                              <a:pt x="7" y="329"/>
                            </a:cubicBezTo>
                            <a:cubicBezTo>
                              <a:pt x="41" y="329"/>
                              <a:pt x="41" y="329"/>
                              <a:pt x="41" y="329"/>
                            </a:cubicBezTo>
                            <a:cubicBezTo>
                              <a:pt x="41" y="424"/>
                              <a:pt x="41" y="424"/>
                              <a:pt x="41" y="424"/>
                            </a:cubicBezTo>
                            <a:cubicBezTo>
                              <a:pt x="26" y="424"/>
                              <a:pt x="26" y="424"/>
                              <a:pt x="26" y="424"/>
                            </a:cubicBezTo>
                            <a:lnTo>
                              <a:pt x="26" y="430"/>
                            </a:lnTo>
                            <a:close/>
                            <a:moveTo>
                              <a:pt x="1488" y="265"/>
                            </a:moveTo>
                            <a:cubicBezTo>
                              <a:pt x="1465" y="265"/>
                              <a:pt x="1459" y="244"/>
                              <a:pt x="1459" y="217"/>
                            </a:cubicBezTo>
                            <a:cubicBezTo>
                              <a:pt x="1459" y="189"/>
                              <a:pt x="1465" y="168"/>
                              <a:pt x="1488" y="168"/>
                            </a:cubicBezTo>
                            <a:cubicBezTo>
                              <a:pt x="1511" y="168"/>
                              <a:pt x="1517" y="189"/>
                              <a:pt x="1517" y="217"/>
                            </a:cubicBezTo>
                            <a:cubicBezTo>
                              <a:pt x="1517" y="244"/>
                              <a:pt x="1511" y="265"/>
                              <a:pt x="1488" y="265"/>
                            </a:cubicBezTo>
                            <a:moveTo>
                              <a:pt x="1488" y="272"/>
                            </a:moveTo>
                            <a:cubicBezTo>
                              <a:pt x="1515" y="272"/>
                              <a:pt x="1524" y="247"/>
                              <a:pt x="1524" y="217"/>
                            </a:cubicBezTo>
                            <a:cubicBezTo>
                              <a:pt x="1524" y="186"/>
                              <a:pt x="1515" y="161"/>
                              <a:pt x="1488" y="161"/>
                            </a:cubicBezTo>
                            <a:cubicBezTo>
                              <a:pt x="1461" y="161"/>
                              <a:pt x="1452" y="186"/>
                              <a:pt x="1452" y="217"/>
                            </a:cubicBezTo>
                            <a:cubicBezTo>
                              <a:pt x="1452" y="247"/>
                              <a:pt x="1461" y="272"/>
                              <a:pt x="1488" y="272"/>
                            </a:cubicBezTo>
                            <a:moveTo>
                              <a:pt x="1386" y="270"/>
                            </a:moveTo>
                            <a:cubicBezTo>
                              <a:pt x="1440" y="270"/>
                              <a:pt x="1440" y="270"/>
                              <a:pt x="1440" y="270"/>
                            </a:cubicBezTo>
                            <a:cubicBezTo>
                              <a:pt x="1440" y="264"/>
                              <a:pt x="1440" y="264"/>
                              <a:pt x="1440" y="264"/>
                            </a:cubicBezTo>
                            <a:cubicBezTo>
                              <a:pt x="1416" y="264"/>
                              <a:pt x="1416" y="264"/>
                              <a:pt x="1416" y="264"/>
                            </a:cubicBezTo>
                            <a:cubicBezTo>
                              <a:pt x="1416" y="163"/>
                              <a:pt x="1416" y="163"/>
                              <a:pt x="1416" y="163"/>
                            </a:cubicBezTo>
                            <a:cubicBezTo>
                              <a:pt x="1410" y="163"/>
                              <a:pt x="1410" y="163"/>
                              <a:pt x="1410" y="163"/>
                            </a:cubicBezTo>
                            <a:cubicBezTo>
                              <a:pt x="1387" y="186"/>
                              <a:pt x="1387" y="186"/>
                              <a:pt x="1387" y="186"/>
                            </a:cubicBezTo>
                            <a:cubicBezTo>
                              <a:pt x="1392" y="191"/>
                              <a:pt x="1392" y="191"/>
                              <a:pt x="1392" y="191"/>
                            </a:cubicBezTo>
                            <a:cubicBezTo>
                              <a:pt x="1404" y="178"/>
                              <a:pt x="1404" y="178"/>
                              <a:pt x="1404" y="178"/>
                            </a:cubicBezTo>
                            <a:cubicBezTo>
                              <a:pt x="1406" y="176"/>
                              <a:pt x="1408" y="174"/>
                              <a:pt x="1409" y="173"/>
                            </a:cubicBezTo>
                            <a:cubicBezTo>
                              <a:pt x="1409" y="173"/>
                              <a:pt x="1410" y="172"/>
                              <a:pt x="1410" y="172"/>
                            </a:cubicBezTo>
                            <a:cubicBezTo>
                              <a:pt x="1410" y="172"/>
                              <a:pt x="1410" y="172"/>
                              <a:pt x="1410" y="172"/>
                            </a:cubicBezTo>
                            <a:cubicBezTo>
                              <a:pt x="1410" y="173"/>
                              <a:pt x="1410" y="173"/>
                              <a:pt x="1410" y="173"/>
                            </a:cubicBezTo>
                            <a:cubicBezTo>
                              <a:pt x="1410" y="174"/>
                              <a:pt x="1410" y="176"/>
                              <a:pt x="1410" y="177"/>
                            </a:cubicBezTo>
                            <a:cubicBezTo>
                              <a:pt x="1410" y="264"/>
                              <a:pt x="1410" y="264"/>
                              <a:pt x="1410" y="264"/>
                            </a:cubicBezTo>
                            <a:cubicBezTo>
                              <a:pt x="1386" y="264"/>
                              <a:pt x="1386" y="264"/>
                              <a:pt x="1386" y="264"/>
                            </a:cubicBezTo>
                            <a:lnTo>
                              <a:pt x="1386" y="270"/>
                            </a:lnTo>
                            <a:close/>
                            <a:moveTo>
                              <a:pt x="1317" y="270"/>
                            </a:moveTo>
                            <a:cubicBezTo>
                              <a:pt x="1324" y="270"/>
                              <a:pt x="1324" y="270"/>
                              <a:pt x="1324" y="270"/>
                            </a:cubicBezTo>
                            <a:cubicBezTo>
                              <a:pt x="1374" y="168"/>
                              <a:pt x="1374" y="168"/>
                              <a:pt x="1374" y="168"/>
                            </a:cubicBezTo>
                            <a:cubicBezTo>
                              <a:pt x="1374" y="163"/>
                              <a:pt x="1374" y="163"/>
                              <a:pt x="1374" y="163"/>
                            </a:cubicBezTo>
                            <a:cubicBezTo>
                              <a:pt x="1305" y="163"/>
                              <a:pt x="1305" y="163"/>
                              <a:pt x="1305" y="163"/>
                            </a:cubicBezTo>
                            <a:cubicBezTo>
                              <a:pt x="1305" y="185"/>
                              <a:pt x="1305" y="185"/>
                              <a:pt x="1305" y="185"/>
                            </a:cubicBezTo>
                            <a:cubicBezTo>
                              <a:pt x="1311" y="185"/>
                              <a:pt x="1311" y="185"/>
                              <a:pt x="1311" y="185"/>
                            </a:cubicBezTo>
                            <a:cubicBezTo>
                              <a:pt x="1311" y="169"/>
                              <a:pt x="1311" y="169"/>
                              <a:pt x="1311" y="169"/>
                            </a:cubicBezTo>
                            <a:cubicBezTo>
                              <a:pt x="1362" y="169"/>
                              <a:pt x="1362" y="169"/>
                              <a:pt x="1362" y="169"/>
                            </a:cubicBezTo>
                            <a:cubicBezTo>
                              <a:pt x="1363" y="169"/>
                              <a:pt x="1364" y="169"/>
                              <a:pt x="1365" y="169"/>
                            </a:cubicBezTo>
                            <a:cubicBezTo>
                              <a:pt x="1366" y="169"/>
                              <a:pt x="1366" y="169"/>
                              <a:pt x="1367" y="169"/>
                            </a:cubicBezTo>
                            <a:cubicBezTo>
                              <a:pt x="1367" y="169"/>
                              <a:pt x="1367" y="169"/>
                              <a:pt x="1367" y="169"/>
                            </a:cubicBezTo>
                            <a:cubicBezTo>
                              <a:pt x="1366" y="170"/>
                              <a:pt x="1366" y="170"/>
                              <a:pt x="1366" y="170"/>
                            </a:cubicBezTo>
                            <a:cubicBezTo>
                              <a:pt x="1364" y="174"/>
                              <a:pt x="1364" y="174"/>
                              <a:pt x="1364" y="174"/>
                            </a:cubicBezTo>
                            <a:lnTo>
                              <a:pt x="1317" y="270"/>
                            </a:lnTo>
                            <a:close/>
                            <a:moveTo>
                              <a:pt x="1289" y="270"/>
                            </a:moveTo>
                            <a:cubicBezTo>
                              <a:pt x="1289" y="248"/>
                              <a:pt x="1289" y="248"/>
                              <a:pt x="1289" y="248"/>
                            </a:cubicBezTo>
                            <a:cubicBezTo>
                              <a:pt x="1283" y="248"/>
                              <a:pt x="1283" y="248"/>
                              <a:pt x="1283" y="248"/>
                            </a:cubicBezTo>
                            <a:cubicBezTo>
                              <a:pt x="1283" y="264"/>
                              <a:pt x="1283" y="264"/>
                              <a:pt x="1283" y="264"/>
                            </a:cubicBezTo>
                            <a:cubicBezTo>
                              <a:pt x="1227" y="264"/>
                              <a:pt x="1227" y="264"/>
                              <a:pt x="1227" y="264"/>
                            </a:cubicBezTo>
                            <a:cubicBezTo>
                              <a:pt x="1227" y="231"/>
                              <a:pt x="1284" y="227"/>
                              <a:pt x="1284" y="191"/>
                            </a:cubicBezTo>
                            <a:cubicBezTo>
                              <a:pt x="1284" y="175"/>
                              <a:pt x="1273" y="161"/>
                              <a:pt x="1252" y="161"/>
                            </a:cubicBezTo>
                            <a:cubicBezTo>
                              <a:pt x="1241" y="161"/>
                              <a:pt x="1234" y="166"/>
                              <a:pt x="1229" y="171"/>
                            </a:cubicBezTo>
                            <a:cubicBezTo>
                              <a:pt x="1226" y="173"/>
                              <a:pt x="1223" y="176"/>
                              <a:pt x="1221" y="180"/>
                            </a:cubicBezTo>
                            <a:cubicBezTo>
                              <a:pt x="1226" y="183"/>
                              <a:pt x="1226" y="183"/>
                              <a:pt x="1226" y="183"/>
                            </a:cubicBezTo>
                            <a:cubicBezTo>
                              <a:pt x="1228" y="180"/>
                              <a:pt x="1230" y="178"/>
                              <a:pt x="1233" y="175"/>
                            </a:cubicBezTo>
                            <a:cubicBezTo>
                              <a:pt x="1237" y="172"/>
                              <a:pt x="1244" y="168"/>
                              <a:pt x="1252" y="168"/>
                            </a:cubicBezTo>
                            <a:cubicBezTo>
                              <a:pt x="1267" y="168"/>
                              <a:pt x="1277" y="178"/>
                              <a:pt x="1277" y="191"/>
                            </a:cubicBezTo>
                            <a:cubicBezTo>
                              <a:pt x="1277" y="223"/>
                              <a:pt x="1220" y="227"/>
                              <a:pt x="1220" y="264"/>
                            </a:cubicBezTo>
                            <a:cubicBezTo>
                              <a:pt x="1220" y="266"/>
                              <a:pt x="1220" y="268"/>
                              <a:pt x="1221" y="270"/>
                            </a:cubicBezTo>
                            <a:lnTo>
                              <a:pt x="1289" y="270"/>
                            </a:lnTo>
                            <a:close/>
                            <a:moveTo>
                              <a:pt x="1026" y="169"/>
                            </a:moveTo>
                            <a:cubicBezTo>
                              <a:pt x="1037" y="169"/>
                              <a:pt x="1037" y="169"/>
                              <a:pt x="1037" y="169"/>
                            </a:cubicBezTo>
                            <a:cubicBezTo>
                              <a:pt x="1063" y="270"/>
                              <a:pt x="1063" y="270"/>
                              <a:pt x="1063" y="270"/>
                            </a:cubicBezTo>
                            <a:cubicBezTo>
                              <a:pt x="1071" y="270"/>
                              <a:pt x="1071" y="270"/>
                              <a:pt x="1071" y="270"/>
                            </a:cubicBezTo>
                            <a:cubicBezTo>
                              <a:pt x="1097" y="179"/>
                              <a:pt x="1097" y="179"/>
                              <a:pt x="1097" y="179"/>
                            </a:cubicBezTo>
                            <a:cubicBezTo>
                              <a:pt x="1098" y="177"/>
                              <a:pt x="1098" y="176"/>
                              <a:pt x="1098" y="175"/>
                            </a:cubicBezTo>
                            <a:cubicBezTo>
                              <a:pt x="1098" y="173"/>
                              <a:pt x="1098" y="173"/>
                              <a:pt x="1098" y="173"/>
                            </a:cubicBezTo>
                            <a:cubicBezTo>
                              <a:pt x="1099" y="173"/>
                              <a:pt x="1099" y="173"/>
                              <a:pt x="1099" y="173"/>
                            </a:cubicBezTo>
                            <a:cubicBezTo>
                              <a:pt x="1099" y="175"/>
                              <a:pt x="1099" y="175"/>
                              <a:pt x="1099" y="175"/>
                            </a:cubicBezTo>
                            <a:cubicBezTo>
                              <a:pt x="1099" y="176"/>
                              <a:pt x="1099" y="177"/>
                              <a:pt x="1100" y="179"/>
                            </a:cubicBezTo>
                            <a:cubicBezTo>
                              <a:pt x="1126" y="270"/>
                              <a:pt x="1126" y="270"/>
                              <a:pt x="1126" y="270"/>
                            </a:cubicBezTo>
                            <a:cubicBezTo>
                              <a:pt x="1134" y="270"/>
                              <a:pt x="1134" y="270"/>
                              <a:pt x="1134" y="270"/>
                            </a:cubicBezTo>
                            <a:cubicBezTo>
                              <a:pt x="1160" y="169"/>
                              <a:pt x="1160" y="169"/>
                              <a:pt x="1160" y="169"/>
                            </a:cubicBezTo>
                            <a:cubicBezTo>
                              <a:pt x="1171" y="169"/>
                              <a:pt x="1171" y="169"/>
                              <a:pt x="1171" y="169"/>
                            </a:cubicBezTo>
                            <a:cubicBezTo>
                              <a:pt x="1171" y="163"/>
                              <a:pt x="1171" y="163"/>
                              <a:pt x="1171" y="163"/>
                            </a:cubicBezTo>
                            <a:cubicBezTo>
                              <a:pt x="1140" y="163"/>
                              <a:pt x="1140" y="163"/>
                              <a:pt x="1140" y="163"/>
                            </a:cubicBezTo>
                            <a:cubicBezTo>
                              <a:pt x="1140" y="169"/>
                              <a:pt x="1140" y="169"/>
                              <a:pt x="1140" y="169"/>
                            </a:cubicBezTo>
                            <a:cubicBezTo>
                              <a:pt x="1153" y="169"/>
                              <a:pt x="1153" y="169"/>
                              <a:pt x="1153" y="169"/>
                            </a:cubicBezTo>
                            <a:cubicBezTo>
                              <a:pt x="1131" y="256"/>
                              <a:pt x="1131" y="256"/>
                              <a:pt x="1131" y="256"/>
                            </a:cubicBezTo>
                            <a:cubicBezTo>
                              <a:pt x="1131" y="257"/>
                              <a:pt x="1131" y="258"/>
                              <a:pt x="1130" y="260"/>
                            </a:cubicBezTo>
                            <a:cubicBezTo>
                              <a:pt x="1130" y="261"/>
                              <a:pt x="1130" y="261"/>
                              <a:pt x="1130" y="261"/>
                            </a:cubicBezTo>
                            <a:cubicBezTo>
                              <a:pt x="1130" y="261"/>
                              <a:pt x="1130" y="261"/>
                              <a:pt x="1130" y="261"/>
                            </a:cubicBezTo>
                            <a:cubicBezTo>
                              <a:pt x="1129" y="260"/>
                              <a:pt x="1129" y="260"/>
                              <a:pt x="1129" y="260"/>
                            </a:cubicBezTo>
                            <a:cubicBezTo>
                              <a:pt x="1129" y="258"/>
                              <a:pt x="1129" y="257"/>
                              <a:pt x="1128" y="256"/>
                            </a:cubicBezTo>
                            <a:cubicBezTo>
                              <a:pt x="1102" y="163"/>
                              <a:pt x="1102" y="163"/>
                              <a:pt x="1102" y="163"/>
                            </a:cubicBezTo>
                            <a:cubicBezTo>
                              <a:pt x="1095" y="163"/>
                              <a:pt x="1095" y="163"/>
                              <a:pt x="1095" y="163"/>
                            </a:cubicBezTo>
                            <a:cubicBezTo>
                              <a:pt x="1068" y="256"/>
                              <a:pt x="1068" y="256"/>
                              <a:pt x="1068" y="256"/>
                            </a:cubicBezTo>
                            <a:cubicBezTo>
                              <a:pt x="1068" y="257"/>
                              <a:pt x="1068" y="258"/>
                              <a:pt x="1067" y="260"/>
                            </a:cubicBezTo>
                            <a:cubicBezTo>
                              <a:pt x="1067" y="261"/>
                              <a:pt x="1067" y="261"/>
                              <a:pt x="1067" y="261"/>
                            </a:cubicBezTo>
                            <a:cubicBezTo>
                              <a:pt x="1066" y="261"/>
                              <a:pt x="1066" y="261"/>
                              <a:pt x="1066" y="261"/>
                            </a:cubicBezTo>
                            <a:cubicBezTo>
                              <a:pt x="1066" y="260"/>
                              <a:pt x="1066" y="260"/>
                              <a:pt x="1066" y="260"/>
                            </a:cubicBezTo>
                            <a:cubicBezTo>
                              <a:pt x="1066" y="258"/>
                              <a:pt x="1066" y="257"/>
                              <a:pt x="1065" y="256"/>
                            </a:cubicBezTo>
                            <a:cubicBezTo>
                              <a:pt x="1044" y="169"/>
                              <a:pt x="1044" y="169"/>
                              <a:pt x="1044" y="169"/>
                            </a:cubicBezTo>
                            <a:cubicBezTo>
                              <a:pt x="1057" y="169"/>
                              <a:pt x="1057" y="169"/>
                              <a:pt x="1057" y="169"/>
                            </a:cubicBezTo>
                            <a:cubicBezTo>
                              <a:pt x="1057" y="163"/>
                              <a:pt x="1057" y="163"/>
                              <a:pt x="1057" y="163"/>
                            </a:cubicBezTo>
                            <a:cubicBezTo>
                              <a:pt x="1026" y="163"/>
                              <a:pt x="1026" y="163"/>
                              <a:pt x="1026" y="163"/>
                            </a:cubicBezTo>
                            <a:lnTo>
                              <a:pt x="1026" y="169"/>
                            </a:lnTo>
                            <a:close/>
                            <a:moveTo>
                              <a:pt x="946" y="242"/>
                            </a:moveTo>
                            <a:cubicBezTo>
                              <a:pt x="946" y="251"/>
                              <a:pt x="946" y="251"/>
                              <a:pt x="946" y="251"/>
                            </a:cubicBezTo>
                            <a:cubicBezTo>
                              <a:pt x="946" y="265"/>
                              <a:pt x="964" y="272"/>
                              <a:pt x="978" y="272"/>
                            </a:cubicBezTo>
                            <a:cubicBezTo>
                              <a:pt x="998" y="272"/>
                              <a:pt x="1011" y="260"/>
                              <a:pt x="1011" y="242"/>
                            </a:cubicBezTo>
                            <a:cubicBezTo>
                              <a:pt x="1011" y="223"/>
                              <a:pt x="996" y="218"/>
                              <a:pt x="981" y="211"/>
                            </a:cubicBezTo>
                            <a:cubicBezTo>
                              <a:pt x="967" y="206"/>
                              <a:pt x="955" y="202"/>
                              <a:pt x="955" y="188"/>
                            </a:cubicBezTo>
                            <a:cubicBezTo>
                              <a:pt x="955" y="175"/>
                              <a:pt x="966" y="168"/>
                              <a:pt x="979" y="168"/>
                            </a:cubicBezTo>
                            <a:cubicBezTo>
                              <a:pt x="990" y="168"/>
                              <a:pt x="1002" y="172"/>
                              <a:pt x="1002" y="179"/>
                            </a:cubicBezTo>
                            <a:cubicBezTo>
                              <a:pt x="1002" y="187"/>
                              <a:pt x="1002" y="187"/>
                              <a:pt x="1002" y="187"/>
                            </a:cubicBezTo>
                            <a:cubicBezTo>
                              <a:pt x="1009" y="187"/>
                              <a:pt x="1009" y="187"/>
                              <a:pt x="1009" y="187"/>
                            </a:cubicBezTo>
                            <a:cubicBezTo>
                              <a:pt x="1009" y="177"/>
                              <a:pt x="1009" y="177"/>
                              <a:pt x="1009" y="177"/>
                            </a:cubicBezTo>
                            <a:cubicBezTo>
                              <a:pt x="1009" y="167"/>
                              <a:pt x="994" y="161"/>
                              <a:pt x="979" y="161"/>
                            </a:cubicBezTo>
                            <a:cubicBezTo>
                              <a:pt x="962" y="161"/>
                              <a:pt x="948" y="171"/>
                              <a:pt x="948" y="188"/>
                            </a:cubicBezTo>
                            <a:cubicBezTo>
                              <a:pt x="948" y="207"/>
                              <a:pt x="963" y="212"/>
                              <a:pt x="977" y="217"/>
                            </a:cubicBezTo>
                            <a:cubicBezTo>
                              <a:pt x="991" y="222"/>
                              <a:pt x="1005" y="228"/>
                              <a:pt x="1005" y="243"/>
                            </a:cubicBezTo>
                            <a:cubicBezTo>
                              <a:pt x="1005" y="257"/>
                              <a:pt x="994" y="265"/>
                              <a:pt x="978" y="265"/>
                            </a:cubicBezTo>
                            <a:cubicBezTo>
                              <a:pt x="965" y="265"/>
                              <a:pt x="953" y="260"/>
                              <a:pt x="953" y="250"/>
                            </a:cubicBezTo>
                            <a:cubicBezTo>
                              <a:pt x="953" y="242"/>
                              <a:pt x="953" y="242"/>
                              <a:pt x="953" y="242"/>
                            </a:cubicBezTo>
                            <a:lnTo>
                              <a:pt x="946" y="242"/>
                            </a:lnTo>
                            <a:close/>
                            <a:moveTo>
                              <a:pt x="820" y="270"/>
                            </a:moveTo>
                            <a:cubicBezTo>
                              <a:pt x="856" y="270"/>
                              <a:pt x="856" y="270"/>
                              <a:pt x="856" y="270"/>
                            </a:cubicBezTo>
                            <a:cubicBezTo>
                              <a:pt x="856" y="264"/>
                              <a:pt x="856" y="264"/>
                              <a:pt x="856" y="264"/>
                            </a:cubicBezTo>
                            <a:cubicBezTo>
                              <a:pt x="841" y="264"/>
                              <a:pt x="841" y="264"/>
                              <a:pt x="841" y="264"/>
                            </a:cubicBezTo>
                            <a:cubicBezTo>
                              <a:pt x="841" y="179"/>
                              <a:pt x="841" y="179"/>
                              <a:pt x="841" y="179"/>
                            </a:cubicBezTo>
                            <a:cubicBezTo>
                              <a:pt x="842" y="178"/>
                              <a:pt x="841" y="177"/>
                              <a:pt x="841" y="175"/>
                            </a:cubicBezTo>
                            <a:cubicBezTo>
                              <a:pt x="841" y="173"/>
                              <a:pt x="841" y="173"/>
                              <a:pt x="841" y="173"/>
                            </a:cubicBezTo>
                            <a:cubicBezTo>
                              <a:pt x="841" y="173"/>
                              <a:pt x="841" y="173"/>
                              <a:pt x="841" y="173"/>
                            </a:cubicBezTo>
                            <a:cubicBezTo>
                              <a:pt x="841" y="174"/>
                              <a:pt x="842" y="175"/>
                              <a:pt x="842" y="175"/>
                            </a:cubicBezTo>
                            <a:cubicBezTo>
                              <a:pt x="844" y="179"/>
                              <a:pt x="844" y="179"/>
                              <a:pt x="844" y="179"/>
                            </a:cubicBezTo>
                            <a:cubicBezTo>
                              <a:pt x="910" y="270"/>
                              <a:pt x="910" y="270"/>
                              <a:pt x="910" y="270"/>
                            </a:cubicBezTo>
                            <a:cubicBezTo>
                              <a:pt x="916" y="270"/>
                              <a:pt x="916" y="270"/>
                              <a:pt x="916" y="270"/>
                            </a:cubicBezTo>
                            <a:cubicBezTo>
                              <a:pt x="916" y="169"/>
                              <a:pt x="916" y="169"/>
                              <a:pt x="916" y="169"/>
                            </a:cubicBezTo>
                            <a:cubicBezTo>
                              <a:pt x="931" y="169"/>
                              <a:pt x="931" y="169"/>
                              <a:pt x="931" y="169"/>
                            </a:cubicBezTo>
                            <a:cubicBezTo>
                              <a:pt x="931" y="163"/>
                              <a:pt x="931" y="163"/>
                              <a:pt x="931" y="163"/>
                            </a:cubicBezTo>
                            <a:cubicBezTo>
                              <a:pt x="895" y="163"/>
                              <a:pt x="895" y="163"/>
                              <a:pt x="895" y="163"/>
                            </a:cubicBezTo>
                            <a:cubicBezTo>
                              <a:pt x="895" y="169"/>
                              <a:pt x="895" y="169"/>
                              <a:pt x="895" y="169"/>
                            </a:cubicBezTo>
                            <a:cubicBezTo>
                              <a:pt x="910" y="169"/>
                              <a:pt x="910" y="169"/>
                              <a:pt x="910" y="169"/>
                            </a:cubicBezTo>
                            <a:cubicBezTo>
                              <a:pt x="910" y="253"/>
                              <a:pt x="910" y="253"/>
                              <a:pt x="910" y="253"/>
                            </a:cubicBezTo>
                            <a:cubicBezTo>
                              <a:pt x="910" y="255"/>
                              <a:pt x="910" y="256"/>
                              <a:pt x="910" y="257"/>
                            </a:cubicBezTo>
                            <a:cubicBezTo>
                              <a:pt x="910" y="260"/>
                              <a:pt x="910" y="260"/>
                              <a:pt x="910" y="260"/>
                            </a:cubicBezTo>
                            <a:cubicBezTo>
                              <a:pt x="910" y="260"/>
                              <a:pt x="910" y="260"/>
                              <a:pt x="910" y="260"/>
                            </a:cubicBezTo>
                            <a:cubicBezTo>
                              <a:pt x="910" y="259"/>
                              <a:pt x="910" y="258"/>
                              <a:pt x="909" y="258"/>
                            </a:cubicBezTo>
                            <a:cubicBezTo>
                              <a:pt x="908" y="257"/>
                              <a:pt x="908" y="255"/>
                              <a:pt x="907" y="254"/>
                            </a:cubicBezTo>
                            <a:cubicBezTo>
                              <a:pt x="841" y="163"/>
                              <a:pt x="841" y="163"/>
                              <a:pt x="841" y="163"/>
                            </a:cubicBezTo>
                            <a:cubicBezTo>
                              <a:pt x="820" y="163"/>
                              <a:pt x="820" y="163"/>
                              <a:pt x="820" y="163"/>
                            </a:cubicBezTo>
                            <a:cubicBezTo>
                              <a:pt x="820" y="169"/>
                              <a:pt x="820" y="169"/>
                              <a:pt x="820" y="169"/>
                            </a:cubicBezTo>
                            <a:cubicBezTo>
                              <a:pt x="835" y="169"/>
                              <a:pt x="835" y="169"/>
                              <a:pt x="835" y="169"/>
                            </a:cubicBezTo>
                            <a:cubicBezTo>
                              <a:pt x="835" y="264"/>
                              <a:pt x="835" y="264"/>
                              <a:pt x="835" y="264"/>
                            </a:cubicBezTo>
                            <a:cubicBezTo>
                              <a:pt x="820" y="264"/>
                              <a:pt x="820" y="264"/>
                              <a:pt x="820" y="264"/>
                            </a:cubicBezTo>
                            <a:lnTo>
                              <a:pt x="820" y="270"/>
                            </a:lnTo>
                            <a:close/>
                            <a:moveTo>
                              <a:pt x="681" y="270"/>
                            </a:moveTo>
                            <a:cubicBezTo>
                              <a:pt x="714" y="270"/>
                              <a:pt x="714" y="270"/>
                              <a:pt x="714" y="270"/>
                            </a:cubicBezTo>
                            <a:cubicBezTo>
                              <a:pt x="714" y="264"/>
                              <a:pt x="714" y="264"/>
                              <a:pt x="714" y="264"/>
                            </a:cubicBezTo>
                            <a:cubicBezTo>
                              <a:pt x="701" y="264"/>
                              <a:pt x="701" y="264"/>
                              <a:pt x="701" y="264"/>
                            </a:cubicBezTo>
                            <a:cubicBezTo>
                              <a:pt x="701" y="232"/>
                              <a:pt x="701" y="232"/>
                              <a:pt x="701" y="232"/>
                            </a:cubicBezTo>
                            <a:cubicBezTo>
                              <a:pt x="701" y="214"/>
                              <a:pt x="715" y="198"/>
                              <a:pt x="733" y="198"/>
                            </a:cubicBezTo>
                            <a:cubicBezTo>
                              <a:pt x="750" y="198"/>
                              <a:pt x="751" y="210"/>
                              <a:pt x="751" y="224"/>
                            </a:cubicBezTo>
                            <a:cubicBezTo>
                              <a:pt x="751" y="270"/>
                              <a:pt x="751" y="270"/>
                              <a:pt x="751" y="270"/>
                            </a:cubicBezTo>
                            <a:cubicBezTo>
                              <a:pt x="771" y="270"/>
                              <a:pt x="771" y="270"/>
                              <a:pt x="771" y="270"/>
                            </a:cubicBezTo>
                            <a:cubicBezTo>
                              <a:pt x="771" y="264"/>
                              <a:pt x="771" y="264"/>
                              <a:pt x="771" y="264"/>
                            </a:cubicBezTo>
                            <a:cubicBezTo>
                              <a:pt x="758" y="264"/>
                              <a:pt x="758" y="264"/>
                              <a:pt x="758" y="264"/>
                            </a:cubicBezTo>
                            <a:cubicBezTo>
                              <a:pt x="758" y="222"/>
                              <a:pt x="758" y="222"/>
                              <a:pt x="758" y="222"/>
                            </a:cubicBezTo>
                            <a:cubicBezTo>
                              <a:pt x="758" y="204"/>
                              <a:pt x="753" y="192"/>
                              <a:pt x="733" y="192"/>
                            </a:cubicBezTo>
                            <a:cubicBezTo>
                              <a:pt x="714" y="192"/>
                              <a:pt x="703" y="206"/>
                              <a:pt x="700" y="213"/>
                            </a:cubicBezTo>
                            <a:cubicBezTo>
                              <a:pt x="700" y="213"/>
                              <a:pt x="700" y="213"/>
                              <a:pt x="700" y="213"/>
                            </a:cubicBezTo>
                            <a:cubicBezTo>
                              <a:pt x="700" y="211"/>
                              <a:pt x="700" y="211"/>
                              <a:pt x="700" y="211"/>
                            </a:cubicBezTo>
                            <a:cubicBezTo>
                              <a:pt x="701" y="210"/>
                              <a:pt x="701" y="209"/>
                              <a:pt x="701" y="207"/>
                            </a:cubicBezTo>
                            <a:cubicBezTo>
                              <a:pt x="701" y="202"/>
                              <a:pt x="701" y="202"/>
                              <a:pt x="701" y="202"/>
                            </a:cubicBezTo>
                            <a:cubicBezTo>
                              <a:pt x="701" y="196"/>
                              <a:pt x="698" y="194"/>
                              <a:pt x="692" y="194"/>
                            </a:cubicBezTo>
                            <a:cubicBezTo>
                              <a:pt x="680" y="194"/>
                              <a:pt x="680" y="194"/>
                              <a:pt x="680" y="194"/>
                            </a:cubicBezTo>
                            <a:cubicBezTo>
                              <a:pt x="680" y="200"/>
                              <a:pt x="680" y="200"/>
                              <a:pt x="680" y="200"/>
                            </a:cubicBezTo>
                            <a:cubicBezTo>
                              <a:pt x="691" y="200"/>
                              <a:pt x="691" y="200"/>
                              <a:pt x="691" y="200"/>
                            </a:cubicBezTo>
                            <a:cubicBezTo>
                              <a:pt x="693" y="200"/>
                              <a:pt x="694" y="201"/>
                              <a:pt x="694" y="203"/>
                            </a:cubicBezTo>
                            <a:cubicBezTo>
                              <a:pt x="694" y="264"/>
                              <a:pt x="694" y="264"/>
                              <a:pt x="694" y="264"/>
                            </a:cubicBezTo>
                            <a:cubicBezTo>
                              <a:pt x="681" y="264"/>
                              <a:pt x="681" y="264"/>
                              <a:pt x="681" y="264"/>
                            </a:cubicBezTo>
                            <a:lnTo>
                              <a:pt x="681" y="270"/>
                            </a:lnTo>
                            <a:close/>
                            <a:moveTo>
                              <a:pt x="632" y="270"/>
                            </a:moveTo>
                            <a:cubicBezTo>
                              <a:pt x="666" y="270"/>
                              <a:pt x="666" y="270"/>
                              <a:pt x="666" y="270"/>
                            </a:cubicBezTo>
                            <a:cubicBezTo>
                              <a:pt x="666" y="264"/>
                              <a:pt x="666" y="264"/>
                              <a:pt x="666" y="264"/>
                            </a:cubicBezTo>
                            <a:cubicBezTo>
                              <a:pt x="653" y="264"/>
                              <a:pt x="653" y="264"/>
                              <a:pt x="653" y="264"/>
                            </a:cubicBezTo>
                            <a:cubicBezTo>
                              <a:pt x="653" y="194"/>
                              <a:pt x="653" y="194"/>
                              <a:pt x="653" y="194"/>
                            </a:cubicBezTo>
                            <a:cubicBezTo>
                              <a:pt x="632" y="194"/>
                              <a:pt x="632" y="194"/>
                              <a:pt x="632" y="194"/>
                            </a:cubicBezTo>
                            <a:cubicBezTo>
                              <a:pt x="632" y="200"/>
                              <a:pt x="632" y="200"/>
                              <a:pt x="632" y="200"/>
                            </a:cubicBezTo>
                            <a:cubicBezTo>
                              <a:pt x="646" y="200"/>
                              <a:pt x="646" y="200"/>
                              <a:pt x="646" y="200"/>
                            </a:cubicBezTo>
                            <a:cubicBezTo>
                              <a:pt x="646" y="264"/>
                              <a:pt x="646" y="264"/>
                              <a:pt x="646" y="264"/>
                            </a:cubicBezTo>
                            <a:cubicBezTo>
                              <a:pt x="632" y="264"/>
                              <a:pt x="632" y="264"/>
                              <a:pt x="632" y="264"/>
                            </a:cubicBezTo>
                            <a:lnTo>
                              <a:pt x="632" y="270"/>
                            </a:lnTo>
                            <a:close/>
                            <a:moveTo>
                              <a:pt x="645" y="174"/>
                            </a:moveTo>
                            <a:cubicBezTo>
                              <a:pt x="653" y="174"/>
                              <a:pt x="653" y="174"/>
                              <a:pt x="653" y="174"/>
                            </a:cubicBezTo>
                            <a:cubicBezTo>
                              <a:pt x="653" y="163"/>
                              <a:pt x="653" y="163"/>
                              <a:pt x="653" y="163"/>
                            </a:cubicBezTo>
                            <a:cubicBezTo>
                              <a:pt x="645" y="163"/>
                              <a:pt x="645" y="163"/>
                              <a:pt x="645" y="163"/>
                            </a:cubicBezTo>
                            <a:lnTo>
                              <a:pt x="645" y="174"/>
                            </a:lnTo>
                            <a:close/>
                            <a:moveTo>
                              <a:pt x="542" y="242"/>
                            </a:moveTo>
                            <a:cubicBezTo>
                              <a:pt x="542" y="261"/>
                              <a:pt x="548" y="272"/>
                              <a:pt x="567" y="272"/>
                            </a:cubicBezTo>
                            <a:cubicBezTo>
                              <a:pt x="585" y="272"/>
                              <a:pt x="596" y="258"/>
                              <a:pt x="598" y="251"/>
                            </a:cubicBezTo>
                            <a:cubicBezTo>
                              <a:pt x="599" y="251"/>
                              <a:pt x="599" y="251"/>
                              <a:pt x="599" y="251"/>
                            </a:cubicBezTo>
                            <a:cubicBezTo>
                              <a:pt x="599" y="251"/>
                              <a:pt x="599" y="252"/>
                              <a:pt x="599" y="253"/>
                            </a:cubicBezTo>
                            <a:cubicBezTo>
                              <a:pt x="598" y="254"/>
                              <a:pt x="598" y="255"/>
                              <a:pt x="598" y="257"/>
                            </a:cubicBezTo>
                            <a:cubicBezTo>
                              <a:pt x="598" y="261"/>
                              <a:pt x="598" y="261"/>
                              <a:pt x="598" y="261"/>
                            </a:cubicBezTo>
                            <a:cubicBezTo>
                              <a:pt x="598" y="267"/>
                              <a:pt x="601" y="270"/>
                              <a:pt x="607" y="270"/>
                            </a:cubicBezTo>
                            <a:cubicBezTo>
                              <a:pt x="617" y="270"/>
                              <a:pt x="617" y="270"/>
                              <a:pt x="617" y="270"/>
                            </a:cubicBezTo>
                            <a:cubicBezTo>
                              <a:pt x="617" y="264"/>
                              <a:pt x="617" y="264"/>
                              <a:pt x="617" y="264"/>
                            </a:cubicBezTo>
                            <a:cubicBezTo>
                              <a:pt x="608" y="264"/>
                              <a:pt x="608" y="264"/>
                              <a:pt x="608" y="264"/>
                            </a:cubicBezTo>
                            <a:cubicBezTo>
                              <a:pt x="606" y="264"/>
                              <a:pt x="605" y="263"/>
                              <a:pt x="605" y="261"/>
                            </a:cubicBezTo>
                            <a:cubicBezTo>
                              <a:pt x="605" y="194"/>
                              <a:pt x="605" y="194"/>
                              <a:pt x="605" y="194"/>
                            </a:cubicBezTo>
                            <a:cubicBezTo>
                              <a:pt x="584" y="194"/>
                              <a:pt x="584" y="194"/>
                              <a:pt x="584" y="194"/>
                            </a:cubicBezTo>
                            <a:cubicBezTo>
                              <a:pt x="584" y="200"/>
                              <a:pt x="584" y="200"/>
                              <a:pt x="584" y="200"/>
                            </a:cubicBezTo>
                            <a:cubicBezTo>
                              <a:pt x="598" y="200"/>
                              <a:pt x="598" y="200"/>
                              <a:pt x="598" y="200"/>
                            </a:cubicBezTo>
                            <a:cubicBezTo>
                              <a:pt x="598" y="231"/>
                              <a:pt x="598" y="231"/>
                              <a:pt x="598" y="231"/>
                            </a:cubicBezTo>
                            <a:cubicBezTo>
                              <a:pt x="598" y="249"/>
                              <a:pt x="586" y="265"/>
                              <a:pt x="567" y="265"/>
                            </a:cubicBezTo>
                            <a:cubicBezTo>
                              <a:pt x="550" y="265"/>
                              <a:pt x="548" y="253"/>
                              <a:pt x="548" y="240"/>
                            </a:cubicBezTo>
                            <a:cubicBezTo>
                              <a:pt x="548" y="194"/>
                              <a:pt x="548" y="194"/>
                              <a:pt x="548" y="194"/>
                            </a:cubicBezTo>
                            <a:cubicBezTo>
                              <a:pt x="528" y="194"/>
                              <a:pt x="528" y="194"/>
                              <a:pt x="528" y="194"/>
                            </a:cubicBezTo>
                            <a:cubicBezTo>
                              <a:pt x="528" y="200"/>
                              <a:pt x="528" y="200"/>
                              <a:pt x="528" y="200"/>
                            </a:cubicBezTo>
                            <a:cubicBezTo>
                              <a:pt x="542" y="200"/>
                              <a:pt x="542" y="200"/>
                              <a:pt x="542" y="200"/>
                            </a:cubicBezTo>
                            <a:lnTo>
                              <a:pt x="542" y="242"/>
                            </a:lnTo>
                            <a:close/>
                            <a:moveTo>
                              <a:pt x="450" y="232"/>
                            </a:moveTo>
                            <a:cubicBezTo>
                              <a:pt x="450" y="210"/>
                              <a:pt x="462" y="198"/>
                              <a:pt x="477" y="198"/>
                            </a:cubicBezTo>
                            <a:cubicBezTo>
                              <a:pt x="495" y="198"/>
                              <a:pt x="504" y="215"/>
                              <a:pt x="504" y="232"/>
                            </a:cubicBezTo>
                            <a:cubicBezTo>
                              <a:pt x="504" y="255"/>
                              <a:pt x="491" y="265"/>
                              <a:pt x="477" y="265"/>
                            </a:cubicBezTo>
                            <a:cubicBezTo>
                              <a:pt x="461" y="265"/>
                              <a:pt x="450" y="252"/>
                              <a:pt x="450" y="232"/>
                            </a:cubicBezTo>
                            <a:moveTo>
                              <a:pt x="443" y="232"/>
                            </a:moveTo>
                            <a:cubicBezTo>
                              <a:pt x="443" y="255"/>
                              <a:pt x="456" y="272"/>
                              <a:pt x="476" y="272"/>
                            </a:cubicBezTo>
                            <a:cubicBezTo>
                              <a:pt x="487" y="272"/>
                              <a:pt x="494" y="267"/>
                              <a:pt x="498" y="263"/>
                            </a:cubicBezTo>
                            <a:cubicBezTo>
                              <a:pt x="500" y="260"/>
                              <a:pt x="502" y="258"/>
                              <a:pt x="504" y="254"/>
                            </a:cubicBezTo>
                            <a:cubicBezTo>
                              <a:pt x="504" y="254"/>
                              <a:pt x="504" y="254"/>
                              <a:pt x="504" y="254"/>
                            </a:cubicBezTo>
                            <a:cubicBezTo>
                              <a:pt x="504" y="256"/>
                              <a:pt x="504" y="256"/>
                              <a:pt x="504" y="256"/>
                            </a:cubicBezTo>
                            <a:cubicBezTo>
                              <a:pt x="504" y="257"/>
                              <a:pt x="503" y="259"/>
                              <a:pt x="503" y="261"/>
                            </a:cubicBezTo>
                            <a:cubicBezTo>
                              <a:pt x="503" y="294"/>
                              <a:pt x="503" y="294"/>
                              <a:pt x="503" y="294"/>
                            </a:cubicBezTo>
                            <a:cubicBezTo>
                              <a:pt x="490" y="294"/>
                              <a:pt x="490" y="294"/>
                              <a:pt x="490" y="294"/>
                            </a:cubicBezTo>
                            <a:cubicBezTo>
                              <a:pt x="490" y="300"/>
                              <a:pt x="490" y="300"/>
                              <a:pt x="490" y="300"/>
                            </a:cubicBezTo>
                            <a:cubicBezTo>
                              <a:pt x="523" y="300"/>
                              <a:pt x="523" y="300"/>
                              <a:pt x="523" y="300"/>
                            </a:cubicBezTo>
                            <a:cubicBezTo>
                              <a:pt x="523" y="294"/>
                              <a:pt x="523" y="294"/>
                              <a:pt x="523" y="294"/>
                            </a:cubicBezTo>
                            <a:cubicBezTo>
                              <a:pt x="510" y="294"/>
                              <a:pt x="510" y="294"/>
                              <a:pt x="510" y="294"/>
                            </a:cubicBezTo>
                            <a:cubicBezTo>
                              <a:pt x="510" y="194"/>
                              <a:pt x="510" y="194"/>
                              <a:pt x="510" y="194"/>
                            </a:cubicBezTo>
                            <a:cubicBezTo>
                              <a:pt x="503" y="194"/>
                              <a:pt x="503" y="194"/>
                              <a:pt x="503" y="194"/>
                            </a:cubicBezTo>
                            <a:cubicBezTo>
                              <a:pt x="503" y="202"/>
                              <a:pt x="503" y="202"/>
                              <a:pt x="503" y="202"/>
                            </a:cubicBezTo>
                            <a:cubicBezTo>
                              <a:pt x="503" y="204"/>
                              <a:pt x="504" y="206"/>
                              <a:pt x="504" y="207"/>
                            </a:cubicBezTo>
                            <a:cubicBezTo>
                              <a:pt x="504" y="207"/>
                              <a:pt x="504" y="208"/>
                              <a:pt x="504" y="208"/>
                            </a:cubicBezTo>
                            <a:cubicBezTo>
                              <a:pt x="504" y="208"/>
                              <a:pt x="504" y="208"/>
                              <a:pt x="504" y="208"/>
                            </a:cubicBezTo>
                            <a:cubicBezTo>
                              <a:pt x="502" y="205"/>
                              <a:pt x="500" y="203"/>
                              <a:pt x="498" y="200"/>
                            </a:cubicBezTo>
                            <a:cubicBezTo>
                              <a:pt x="494" y="196"/>
                              <a:pt x="487" y="192"/>
                              <a:pt x="477" y="192"/>
                            </a:cubicBezTo>
                            <a:cubicBezTo>
                              <a:pt x="458" y="192"/>
                              <a:pt x="443" y="208"/>
                              <a:pt x="443" y="232"/>
                            </a:cubicBezTo>
                            <a:moveTo>
                              <a:pt x="398" y="270"/>
                            </a:moveTo>
                            <a:cubicBezTo>
                              <a:pt x="432" y="270"/>
                              <a:pt x="432" y="270"/>
                              <a:pt x="432" y="270"/>
                            </a:cubicBezTo>
                            <a:cubicBezTo>
                              <a:pt x="432" y="264"/>
                              <a:pt x="432" y="264"/>
                              <a:pt x="432" y="264"/>
                            </a:cubicBezTo>
                            <a:cubicBezTo>
                              <a:pt x="418" y="264"/>
                              <a:pt x="418" y="264"/>
                              <a:pt x="418" y="264"/>
                            </a:cubicBezTo>
                            <a:cubicBezTo>
                              <a:pt x="418" y="194"/>
                              <a:pt x="418" y="194"/>
                              <a:pt x="418" y="194"/>
                            </a:cubicBezTo>
                            <a:cubicBezTo>
                              <a:pt x="397" y="194"/>
                              <a:pt x="397" y="194"/>
                              <a:pt x="397" y="194"/>
                            </a:cubicBezTo>
                            <a:cubicBezTo>
                              <a:pt x="397" y="200"/>
                              <a:pt x="397" y="200"/>
                              <a:pt x="397" y="200"/>
                            </a:cubicBezTo>
                            <a:cubicBezTo>
                              <a:pt x="412" y="200"/>
                              <a:pt x="412" y="200"/>
                              <a:pt x="412" y="200"/>
                            </a:cubicBezTo>
                            <a:cubicBezTo>
                              <a:pt x="412" y="264"/>
                              <a:pt x="412" y="264"/>
                              <a:pt x="412" y="264"/>
                            </a:cubicBezTo>
                            <a:cubicBezTo>
                              <a:pt x="398" y="264"/>
                              <a:pt x="398" y="264"/>
                              <a:pt x="398" y="264"/>
                            </a:cubicBezTo>
                            <a:lnTo>
                              <a:pt x="398" y="270"/>
                            </a:lnTo>
                            <a:close/>
                            <a:moveTo>
                              <a:pt x="411" y="174"/>
                            </a:moveTo>
                            <a:cubicBezTo>
                              <a:pt x="419" y="174"/>
                              <a:pt x="419" y="174"/>
                              <a:pt x="419" y="174"/>
                            </a:cubicBezTo>
                            <a:cubicBezTo>
                              <a:pt x="419" y="163"/>
                              <a:pt x="419" y="163"/>
                              <a:pt x="419" y="163"/>
                            </a:cubicBezTo>
                            <a:cubicBezTo>
                              <a:pt x="411" y="163"/>
                              <a:pt x="411" y="163"/>
                              <a:pt x="411" y="163"/>
                            </a:cubicBezTo>
                            <a:lnTo>
                              <a:pt x="411" y="174"/>
                            </a:lnTo>
                            <a:close/>
                            <a:moveTo>
                              <a:pt x="364" y="253"/>
                            </a:moveTo>
                            <a:cubicBezTo>
                              <a:pt x="364" y="265"/>
                              <a:pt x="369" y="270"/>
                              <a:pt x="378" y="270"/>
                            </a:cubicBezTo>
                            <a:cubicBezTo>
                              <a:pt x="380" y="270"/>
                              <a:pt x="381" y="270"/>
                              <a:pt x="382" y="270"/>
                            </a:cubicBezTo>
                            <a:cubicBezTo>
                              <a:pt x="382" y="270"/>
                              <a:pt x="383" y="270"/>
                              <a:pt x="383" y="270"/>
                            </a:cubicBezTo>
                            <a:cubicBezTo>
                              <a:pt x="383" y="264"/>
                              <a:pt x="383" y="264"/>
                              <a:pt x="383" y="264"/>
                            </a:cubicBezTo>
                            <a:cubicBezTo>
                              <a:pt x="383" y="264"/>
                              <a:pt x="383" y="264"/>
                              <a:pt x="382" y="264"/>
                            </a:cubicBezTo>
                            <a:cubicBezTo>
                              <a:pt x="382" y="264"/>
                              <a:pt x="381" y="264"/>
                              <a:pt x="379" y="264"/>
                            </a:cubicBezTo>
                            <a:cubicBezTo>
                              <a:pt x="372" y="264"/>
                              <a:pt x="370" y="258"/>
                              <a:pt x="370" y="252"/>
                            </a:cubicBezTo>
                            <a:cubicBezTo>
                              <a:pt x="370" y="163"/>
                              <a:pt x="370" y="163"/>
                              <a:pt x="370" y="163"/>
                            </a:cubicBezTo>
                            <a:cubicBezTo>
                              <a:pt x="349" y="163"/>
                              <a:pt x="349" y="163"/>
                              <a:pt x="349" y="163"/>
                            </a:cubicBezTo>
                            <a:cubicBezTo>
                              <a:pt x="349" y="169"/>
                              <a:pt x="349" y="169"/>
                              <a:pt x="349" y="169"/>
                            </a:cubicBezTo>
                            <a:cubicBezTo>
                              <a:pt x="364" y="169"/>
                              <a:pt x="364" y="169"/>
                              <a:pt x="364" y="169"/>
                            </a:cubicBezTo>
                            <a:lnTo>
                              <a:pt x="364" y="253"/>
                            </a:lnTo>
                            <a:close/>
                            <a:moveTo>
                              <a:pt x="311" y="270"/>
                            </a:moveTo>
                            <a:cubicBezTo>
                              <a:pt x="344" y="270"/>
                              <a:pt x="344" y="270"/>
                              <a:pt x="344" y="270"/>
                            </a:cubicBezTo>
                            <a:cubicBezTo>
                              <a:pt x="344" y="264"/>
                              <a:pt x="344" y="264"/>
                              <a:pt x="344" y="264"/>
                            </a:cubicBezTo>
                            <a:cubicBezTo>
                              <a:pt x="331" y="264"/>
                              <a:pt x="331" y="264"/>
                              <a:pt x="331" y="264"/>
                            </a:cubicBezTo>
                            <a:cubicBezTo>
                              <a:pt x="331" y="194"/>
                              <a:pt x="331" y="194"/>
                              <a:pt x="331" y="194"/>
                            </a:cubicBezTo>
                            <a:cubicBezTo>
                              <a:pt x="310" y="194"/>
                              <a:pt x="310" y="194"/>
                              <a:pt x="310" y="194"/>
                            </a:cubicBezTo>
                            <a:cubicBezTo>
                              <a:pt x="310" y="200"/>
                              <a:pt x="310" y="200"/>
                              <a:pt x="310" y="200"/>
                            </a:cubicBezTo>
                            <a:cubicBezTo>
                              <a:pt x="324" y="200"/>
                              <a:pt x="324" y="200"/>
                              <a:pt x="324" y="200"/>
                            </a:cubicBezTo>
                            <a:cubicBezTo>
                              <a:pt x="324" y="264"/>
                              <a:pt x="324" y="264"/>
                              <a:pt x="324" y="264"/>
                            </a:cubicBezTo>
                            <a:cubicBezTo>
                              <a:pt x="311" y="264"/>
                              <a:pt x="311" y="264"/>
                              <a:pt x="311" y="264"/>
                            </a:cubicBezTo>
                            <a:lnTo>
                              <a:pt x="311" y="270"/>
                            </a:lnTo>
                            <a:close/>
                            <a:moveTo>
                              <a:pt x="323" y="174"/>
                            </a:moveTo>
                            <a:cubicBezTo>
                              <a:pt x="331" y="174"/>
                              <a:pt x="331" y="174"/>
                              <a:pt x="331" y="174"/>
                            </a:cubicBezTo>
                            <a:cubicBezTo>
                              <a:pt x="331" y="163"/>
                              <a:pt x="331" y="163"/>
                              <a:pt x="331" y="163"/>
                            </a:cubicBezTo>
                            <a:cubicBezTo>
                              <a:pt x="323" y="163"/>
                              <a:pt x="323" y="163"/>
                              <a:pt x="323" y="163"/>
                            </a:cubicBezTo>
                            <a:lnTo>
                              <a:pt x="323" y="174"/>
                            </a:lnTo>
                            <a:close/>
                            <a:moveTo>
                              <a:pt x="206" y="270"/>
                            </a:moveTo>
                            <a:cubicBezTo>
                              <a:pt x="239" y="270"/>
                              <a:pt x="239" y="270"/>
                              <a:pt x="239" y="270"/>
                            </a:cubicBezTo>
                            <a:cubicBezTo>
                              <a:pt x="239" y="264"/>
                              <a:pt x="239" y="264"/>
                              <a:pt x="239" y="264"/>
                            </a:cubicBezTo>
                            <a:cubicBezTo>
                              <a:pt x="226" y="264"/>
                              <a:pt x="226" y="264"/>
                              <a:pt x="226" y="264"/>
                            </a:cubicBezTo>
                            <a:cubicBezTo>
                              <a:pt x="226" y="232"/>
                              <a:pt x="226" y="232"/>
                              <a:pt x="226" y="232"/>
                            </a:cubicBezTo>
                            <a:cubicBezTo>
                              <a:pt x="226" y="214"/>
                              <a:pt x="240" y="198"/>
                              <a:pt x="258" y="198"/>
                            </a:cubicBezTo>
                            <a:cubicBezTo>
                              <a:pt x="275" y="198"/>
                              <a:pt x="276" y="210"/>
                              <a:pt x="276" y="224"/>
                            </a:cubicBezTo>
                            <a:cubicBezTo>
                              <a:pt x="276" y="270"/>
                              <a:pt x="276" y="270"/>
                              <a:pt x="276" y="270"/>
                            </a:cubicBezTo>
                            <a:cubicBezTo>
                              <a:pt x="296" y="270"/>
                              <a:pt x="296" y="270"/>
                              <a:pt x="296" y="270"/>
                            </a:cubicBezTo>
                            <a:cubicBezTo>
                              <a:pt x="296" y="264"/>
                              <a:pt x="296" y="264"/>
                              <a:pt x="296" y="264"/>
                            </a:cubicBezTo>
                            <a:cubicBezTo>
                              <a:pt x="283" y="264"/>
                              <a:pt x="283" y="264"/>
                              <a:pt x="283" y="264"/>
                            </a:cubicBezTo>
                            <a:cubicBezTo>
                              <a:pt x="283" y="222"/>
                              <a:pt x="283" y="222"/>
                              <a:pt x="283" y="222"/>
                            </a:cubicBezTo>
                            <a:cubicBezTo>
                              <a:pt x="283" y="204"/>
                              <a:pt x="278" y="192"/>
                              <a:pt x="258" y="192"/>
                            </a:cubicBezTo>
                            <a:cubicBezTo>
                              <a:pt x="239" y="192"/>
                              <a:pt x="228" y="206"/>
                              <a:pt x="225" y="213"/>
                            </a:cubicBezTo>
                            <a:cubicBezTo>
                              <a:pt x="225" y="213"/>
                              <a:pt x="225" y="213"/>
                              <a:pt x="225" y="213"/>
                            </a:cubicBezTo>
                            <a:cubicBezTo>
                              <a:pt x="225" y="211"/>
                              <a:pt x="225" y="211"/>
                              <a:pt x="225" y="211"/>
                            </a:cubicBezTo>
                            <a:cubicBezTo>
                              <a:pt x="226" y="210"/>
                              <a:pt x="226" y="209"/>
                              <a:pt x="226" y="207"/>
                            </a:cubicBezTo>
                            <a:cubicBezTo>
                              <a:pt x="226" y="202"/>
                              <a:pt x="226" y="202"/>
                              <a:pt x="226" y="202"/>
                            </a:cubicBezTo>
                            <a:cubicBezTo>
                              <a:pt x="226" y="196"/>
                              <a:pt x="223" y="194"/>
                              <a:pt x="217" y="194"/>
                            </a:cubicBezTo>
                            <a:cubicBezTo>
                              <a:pt x="205" y="194"/>
                              <a:pt x="205" y="194"/>
                              <a:pt x="205" y="194"/>
                            </a:cubicBezTo>
                            <a:cubicBezTo>
                              <a:pt x="205" y="200"/>
                              <a:pt x="205" y="200"/>
                              <a:pt x="205" y="200"/>
                            </a:cubicBezTo>
                            <a:cubicBezTo>
                              <a:pt x="216" y="200"/>
                              <a:pt x="216" y="200"/>
                              <a:pt x="216" y="200"/>
                            </a:cubicBezTo>
                            <a:cubicBezTo>
                              <a:pt x="218" y="200"/>
                              <a:pt x="219" y="201"/>
                              <a:pt x="219" y="203"/>
                            </a:cubicBezTo>
                            <a:cubicBezTo>
                              <a:pt x="219" y="264"/>
                              <a:pt x="219" y="264"/>
                              <a:pt x="219" y="264"/>
                            </a:cubicBezTo>
                            <a:cubicBezTo>
                              <a:pt x="206" y="264"/>
                              <a:pt x="206" y="264"/>
                              <a:pt x="206" y="264"/>
                            </a:cubicBezTo>
                            <a:lnTo>
                              <a:pt x="206" y="270"/>
                            </a:lnTo>
                            <a:close/>
                            <a:moveTo>
                              <a:pt x="130" y="225"/>
                            </a:moveTo>
                            <a:cubicBezTo>
                              <a:pt x="133" y="207"/>
                              <a:pt x="146" y="198"/>
                              <a:pt x="160" y="198"/>
                            </a:cubicBezTo>
                            <a:cubicBezTo>
                              <a:pt x="172" y="198"/>
                              <a:pt x="183" y="206"/>
                              <a:pt x="184" y="225"/>
                            </a:cubicBezTo>
                            <a:lnTo>
                              <a:pt x="130" y="225"/>
                            </a:lnTo>
                            <a:close/>
                            <a:moveTo>
                              <a:pt x="123" y="232"/>
                            </a:moveTo>
                            <a:cubicBezTo>
                              <a:pt x="123" y="256"/>
                              <a:pt x="140" y="272"/>
                              <a:pt x="162" y="272"/>
                            </a:cubicBezTo>
                            <a:cubicBezTo>
                              <a:pt x="170" y="272"/>
                              <a:pt x="177" y="269"/>
                              <a:pt x="182" y="266"/>
                            </a:cubicBezTo>
                            <a:cubicBezTo>
                              <a:pt x="184" y="265"/>
                              <a:pt x="187" y="263"/>
                              <a:pt x="189" y="261"/>
                            </a:cubicBezTo>
                            <a:cubicBezTo>
                              <a:pt x="185" y="256"/>
                              <a:pt x="185" y="256"/>
                              <a:pt x="185" y="256"/>
                            </a:cubicBezTo>
                            <a:cubicBezTo>
                              <a:pt x="184" y="257"/>
                              <a:pt x="182" y="259"/>
                              <a:pt x="179" y="260"/>
                            </a:cubicBezTo>
                            <a:cubicBezTo>
                              <a:pt x="175" y="263"/>
                              <a:pt x="169" y="265"/>
                              <a:pt x="162" y="265"/>
                            </a:cubicBezTo>
                            <a:cubicBezTo>
                              <a:pt x="144" y="265"/>
                              <a:pt x="129" y="253"/>
                              <a:pt x="129" y="231"/>
                            </a:cubicBezTo>
                            <a:cubicBezTo>
                              <a:pt x="190" y="231"/>
                              <a:pt x="190" y="231"/>
                              <a:pt x="190" y="231"/>
                            </a:cubicBezTo>
                            <a:cubicBezTo>
                              <a:pt x="190" y="230"/>
                              <a:pt x="190" y="230"/>
                              <a:pt x="190" y="229"/>
                            </a:cubicBezTo>
                            <a:cubicBezTo>
                              <a:pt x="191" y="229"/>
                              <a:pt x="191" y="227"/>
                              <a:pt x="191" y="227"/>
                            </a:cubicBezTo>
                            <a:cubicBezTo>
                              <a:pt x="191" y="208"/>
                              <a:pt x="180" y="192"/>
                              <a:pt x="160" y="192"/>
                            </a:cubicBezTo>
                            <a:cubicBezTo>
                              <a:pt x="140" y="192"/>
                              <a:pt x="123" y="206"/>
                              <a:pt x="123" y="232"/>
                            </a:cubicBezTo>
                            <a:moveTo>
                              <a:pt x="24" y="264"/>
                            </a:moveTo>
                            <a:cubicBezTo>
                              <a:pt x="24" y="169"/>
                              <a:pt x="24" y="169"/>
                              <a:pt x="24" y="169"/>
                            </a:cubicBezTo>
                            <a:cubicBezTo>
                              <a:pt x="47" y="169"/>
                              <a:pt x="47" y="169"/>
                              <a:pt x="47" y="169"/>
                            </a:cubicBezTo>
                            <a:cubicBezTo>
                              <a:pt x="55" y="169"/>
                              <a:pt x="61" y="170"/>
                              <a:pt x="68" y="172"/>
                            </a:cubicBezTo>
                            <a:cubicBezTo>
                              <a:pt x="85" y="178"/>
                              <a:pt x="96" y="194"/>
                              <a:pt x="96" y="217"/>
                            </a:cubicBezTo>
                            <a:cubicBezTo>
                              <a:pt x="96" y="240"/>
                              <a:pt x="85" y="256"/>
                              <a:pt x="66" y="261"/>
                            </a:cubicBezTo>
                            <a:cubicBezTo>
                              <a:pt x="60" y="263"/>
                              <a:pt x="54" y="264"/>
                              <a:pt x="47" y="264"/>
                            </a:cubicBezTo>
                            <a:lnTo>
                              <a:pt x="24" y="264"/>
                            </a:lnTo>
                            <a:close/>
                            <a:moveTo>
                              <a:pt x="3" y="270"/>
                            </a:moveTo>
                            <a:cubicBezTo>
                              <a:pt x="48" y="270"/>
                              <a:pt x="48" y="270"/>
                              <a:pt x="48" y="270"/>
                            </a:cubicBezTo>
                            <a:cubicBezTo>
                              <a:pt x="55" y="270"/>
                              <a:pt x="61" y="269"/>
                              <a:pt x="68" y="267"/>
                            </a:cubicBezTo>
                            <a:cubicBezTo>
                              <a:pt x="90" y="261"/>
                              <a:pt x="103" y="243"/>
                              <a:pt x="103" y="217"/>
                            </a:cubicBezTo>
                            <a:cubicBezTo>
                              <a:pt x="103" y="191"/>
                              <a:pt x="91" y="173"/>
                              <a:pt x="71" y="166"/>
                            </a:cubicBezTo>
                            <a:cubicBezTo>
                              <a:pt x="63" y="164"/>
                              <a:pt x="57" y="163"/>
                              <a:pt x="48" y="163"/>
                            </a:cubicBezTo>
                            <a:cubicBezTo>
                              <a:pt x="3" y="163"/>
                              <a:pt x="3" y="163"/>
                              <a:pt x="3" y="163"/>
                            </a:cubicBezTo>
                            <a:cubicBezTo>
                              <a:pt x="3" y="169"/>
                              <a:pt x="3" y="169"/>
                              <a:pt x="3" y="169"/>
                            </a:cubicBezTo>
                            <a:cubicBezTo>
                              <a:pt x="18" y="169"/>
                              <a:pt x="18" y="169"/>
                              <a:pt x="18" y="169"/>
                            </a:cubicBezTo>
                            <a:cubicBezTo>
                              <a:pt x="18" y="264"/>
                              <a:pt x="18" y="264"/>
                              <a:pt x="18" y="264"/>
                            </a:cubicBezTo>
                            <a:cubicBezTo>
                              <a:pt x="3" y="264"/>
                              <a:pt x="3" y="264"/>
                              <a:pt x="3" y="264"/>
                            </a:cubicBezTo>
                            <a:lnTo>
                              <a:pt x="3" y="270"/>
                            </a:lnTo>
                            <a:close/>
                            <a:moveTo>
                              <a:pt x="1825" y="124"/>
                            </a:moveTo>
                            <a:cubicBezTo>
                              <a:pt x="1835" y="106"/>
                              <a:pt x="1841" y="83"/>
                              <a:pt x="1841" y="59"/>
                            </a:cubicBezTo>
                            <a:cubicBezTo>
                              <a:pt x="1841" y="37"/>
                              <a:pt x="1835" y="17"/>
                              <a:pt x="1825" y="0"/>
                            </a:cubicBezTo>
                            <a:cubicBezTo>
                              <a:pt x="1818" y="0"/>
                              <a:pt x="1818" y="0"/>
                              <a:pt x="1818" y="0"/>
                            </a:cubicBezTo>
                            <a:cubicBezTo>
                              <a:pt x="1829" y="18"/>
                              <a:pt x="1835" y="38"/>
                              <a:pt x="1835" y="59"/>
                            </a:cubicBezTo>
                            <a:cubicBezTo>
                              <a:pt x="1835" y="82"/>
                              <a:pt x="1829" y="104"/>
                              <a:pt x="1818" y="124"/>
                            </a:cubicBezTo>
                            <a:lnTo>
                              <a:pt x="1825" y="124"/>
                            </a:lnTo>
                            <a:close/>
                            <a:moveTo>
                              <a:pt x="1764" y="105"/>
                            </a:moveTo>
                            <a:cubicBezTo>
                              <a:pt x="1741" y="105"/>
                              <a:pt x="1735" y="84"/>
                              <a:pt x="1735" y="57"/>
                            </a:cubicBezTo>
                            <a:cubicBezTo>
                              <a:pt x="1735" y="29"/>
                              <a:pt x="1741" y="8"/>
                              <a:pt x="1764" y="8"/>
                            </a:cubicBezTo>
                            <a:cubicBezTo>
                              <a:pt x="1787" y="8"/>
                              <a:pt x="1793" y="29"/>
                              <a:pt x="1793" y="57"/>
                            </a:cubicBezTo>
                            <a:cubicBezTo>
                              <a:pt x="1793" y="84"/>
                              <a:pt x="1787" y="105"/>
                              <a:pt x="1764" y="105"/>
                            </a:cubicBezTo>
                            <a:moveTo>
                              <a:pt x="1764" y="112"/>
                            </a:moveTo>
                            <a:cubicBezTo>
                              <a:pt x="1791" y="112"/>
                              <a:pt x="1800" y="87"/>
                              <a:pt x="1800" y="57"/>
                            </a:cubicBezTo>
                            <a:cubicBezTo>
                              <a:pt x="1800" y="26"/>
                              <a:pt x="1791" y="1"/>
                              <a:pt x="1764" y="1"/>
                            </a:cubicBezTo>
                            <a:cubicBezTo>
                              <a:pt x="1737" y="1"/>
                              <a:pt x="1728" y="26"/>
                              <a:pt x="1728" y="57"/>
                            </a:cubicBezTo>
                            <a:cubicBezTo>
                              <a:pt x="1728" y="87"/>
                              <a:pt x="1737" y="112"/>
                              <a:pt x="1764" y="112"/>
                            </a:cubicBezTo>
                            <a:moveTo>
                              <a:pt x="1659" y="110"/>
                            </a:moveTo>
                            <a:cubicBezTo>
                              <a:pt x="1666" y="110"/>
                              <a:pt x="1666" y="110"/>
                              <a:pt x="1666" y="110"/>
                            </a:cubicBezTo>
                            <a:cubicBezTo>
                              <a:pt x="1716" y="8"/>
                              <a:pt x="1716" y="8"/>
                              <a:pt x="1716" y="8"/>
                            </a:cubicBezTo>
                            <a:cubicBezTo>
                              <a:pt x="1716" y="3"/>
                              <a:pt x="1716" y="3"/>
                              <a:pt x="1716" y="3"/>
                            </a:cubicBezTo>
                            <a:cubicBezTo>
                              <a:pt x="1646" y="3"/>
                              <a:pt x="1646" y="3"/>
                              <a:pt x="1646" y="3"/>
                            </a:cubicBezTo>
                            <a:cubicBezTo>
                              <a:pt x="1646" y="25"/>
                              <a:pt x="1646" y="25"/>
                              <a:pt x="1646" y="25"/>
                            </a:cubicBezTo>
                            <a:cubicBezTo>
                              <a:pt x="1653" y="25"/>
                              <a:pt x="1653" y="25"/>
                              <a:pt x="1653" y="25"/>
                            </a:cubicBezTo>
                            <a:cubicBezTo>
                              <a:pt x="1653" y="9"/>
                              <a:pt x="1653" y="9"/>
                              <a:pt x="1653" y="9"/>
                            </a:cubicBezTo>
                            <a:cubicBezTo>
                              <a:pt x="1703" y="9"/>
                              <a:pt x="1703" y="9"/>
                              <a:pt x="1703" y="9"/>
                            </a:cubicBezTo>
                            <a:cubicBezTo>
                              <a:pt x="1705" y="9"/>
                              <a:pt x="1706" y="9"/>
                              <a:pt x="1707" y="9"/>
                            </a:cubicBezTo>
                            <a:cubicBezTo>
                              <a:pt x="1707" y="9"/>
                              <a:pt x="1708" y="9"/>
                              <a:pt x="1708" y="9"/>
                            </a:cubicBezTo>
                            <a:cubicBezTo>
                              <a:pt x="1708" y="9"/>
                              <a:pt x="1708" y="9"/>
                              <a:pt x="1708" y="9"/>
                            </a:cubicBezTo>
                            <a:cubicBezTo>
                              <a:pt x="1708" y="10"/>
                              <a:pt x="1708" y="10"/>
                              <a:pt x="1708" y="10"/>
                            </a:cubicBezTo>
                            <a:cubicBezTo>
                              <a:pt x="1706" y="14"/>
                              <a:pt x="1706" y="14"/>
                              <a:pt x="1706" y="14"/>
                            </a:cubicBezTo>
                            <a:lnTo>
                              <a:pt x="1659" y="110"/>
                            </a:lnTo>
                            <a:close/>
                            <a:moveTo>
                              <a:pt x="1631" y="110"/>
                            </a:moveTo>
                            <a:cubicBezTo>
                              <a:pt x="1631" y="88"/>
                              <a:pt x="1631" y="88"/>
                              <a:pt x="1631" y="88"/>
                            </a:cubicBezTo>
                            <a:cubicBezTo>
                              <a:pt x="1624" y="88"/>
                              <a:pt x="1624" y="88"/>
                              <a:pt x="1624" y="88"/>
                            </a:cubicBezTo>
                            <a:cubicBezTo>
                              <a:pt x="1624" y="104"/>
                              <a:pt x="1624" y="104"/>
                              <a:pt x="1624" y="104"/>
                            </a:cubicBezTo>
                            <a:cubicBezTo>
                              <a:pt x="1569" y="104"/>
                              <a:pt x="1569" y="104"/>
                              <a:pt x="1569" y="104"/>
                            </a:cubicBezTo>
                            <a:cubicBezTo>
                              <a:pt x="1569" y="71"/>
                              <a:pt x="1625" y="67"/>
                              <a:pt x="1625" y="31"/>
                            </a:cubicBezTo>
                            <a:cubicBezTo>
                              <a:pt x="1625" y="15"/>
                              <a:pt x="1615" y="1"/>
                              <a:pt x="1594" y="1"/>
                            </a:cubicBezTo>
                            <a:cubicBezTo>
                              <a:pt x="1583" y="1"/>
                              <a:pt x="1576" y="6"/>
                              <a:pt x="1571" y="11"/>
                            </a:cubicBezTo>
                            <a:cubicBezTo>
                              <a:pt x="1568" y="13"/>
                              <a:pt x="1565" y="16"/>
                              <a:pt x="1563" y="20"/>
                            </a:cubicBezTo>
                            <a:cubicBezTo>
                              <a:pt x="1568" y="23"/>
                              <a:pt x="1568" y="23"/>
                              <a:pt x="1568" y="23"/>
                            </a:cubicBezTo>
                            <a:cubicBezTo>
                              <a:pt x="1570" y="20"/>
                              <a:pt x="1572" y="18"/>
                              <a:pt x="1574" y="15"/>
                            </a:cubicBezTo>
                            <a:cubicBezTo>
                              <a:pt x="1579" y="12"/>
                              <a:pt x="1585" y="8"/>
                              <a:pt x="1594" y="8"/>
                            </a:cubicBezTo>
                            <a:cubicBezTo>
                              <a:pt x="1609" y="8"/>
                              <a:pt x="1619" y="18"/>
                              <a:pt x="1619" y="31"/>
                            </a:cubicBezTo>
                            <a:cubicBezTo>
                              <a:pt x="1619" y="63"/>
                              <a:pt x="1562" y="67"/>
                              <a:pt x="1562" y="104"/>
                            </a:cubicBezTo>
                            <a:cubicBezTo>
                              <a:pt x="1562" y="106"/>
                              <a:pt x="1562" y="108"/>
                              <a:pt x="1562" y="110"/>
                            </a:cubicBezTo>
                            <a:lnTo>
                              <a:pt x="1631" y="110"/>
                            </a:lnTo>
                            <a:close/>
                            <a:moveTo>
                              <a:pt x="1436" y="110"/>
                            </a:moveTo>
                            <a:cubicBezTo>
                              <a:pt x="1453" y="110"/>
                              <a:pt x="1453" y="110"/>
                              <a:pt x="1453" y="110"/>
                            </a:cubicBezTo>
                            <a:cubicBezTo>
                              <a:pt x="1471" y="79"/>
                              <a:pt x="1471" y="79"/>
                              <a:pt x="1471" y="79"/>
                            </a:cubicBezTo>
                            <a:cubicBezTo>
                              <a:pt x="1472" y="78"/>
                              <a:pt x="1472" y="77"/>
                              <a:pt x="1473" y="76"/>
                            </a:cubicBezTo>
                            <a:cubicBezTo>
                              <a:pt x="1474" y="75"/>
                              <a:pt x="1474" y="75"/>
                              <a:pt x="1474" y="75"/>
                            </a:cubicBezTo>
                            <a:cubicBezTo>
                              <a:pt x="1474" y="75"/>
                              <a:pt x="1474" y="75"/>
                              <a:pt x="1474" y="75"/>
                            </a:cubicBezTo>
                            <a:cubicBezTo>
                              <a:pt x="1474" y="75"/>
                              <a:pt x="1474" y="76"/>
                              <a:pt x="1475" y="76"/>
                            </a:cubicBezTo>
                            <a:cubicBezTo>
                              <a:pt x="1476" y="79"/>
                              <a:pt x="1476" y="79"/>
                              <a:pt x="1476" y="79"/>
                            </a:cubicBezTo>
                            <a:cubicBezTo>
                              <a:pt x="1495" y="110"/>
                              <a:pt x="1495" y="110"/>
                              <a:pt x="1495" y="110"/>
                            </a:cubicBezTo>
                            <a:cubicBezTo>
                              <a:pt x="1511" y="110"/>
                              <a:pt x="1511" y="110"/>
                              <a:pt x="1511" y="110"/>
                            </a:cubicBezTo>
                            <a:cubicBezTo>
                              <a:pt x="1511" y="104"/>
                              <a:pt x="1511" y="104"/>
                              <a:pt x="1511" y="104"/>
                            </a:cubicBezTo>
                            <a:cubicBezTo>
                              <a:pt x="1499" y="104"/>
                              <a:pt x="1499" y="104"/>
                              <a:pt x="1499" y="104"/>
                            </a:cubicBezTo>
                            <a:cubicBezTo>
                              <a:pt x="1478" y="70"/>
                              <a:pt x="1478" y="70"/>
                              <a:pt x="1478" y="70"/>
                            </a:cubicBezTo>
                            <a:cubicBezTo>
                              <a:pt x="1497" y="40"/>
                              <a:pt x="1497" y="40"/>
                              <a:pt x="1497" y="40"/>
                            </a:cubicBezTo>
                            <a:cubicBezTo>
                              <a:pt x="1510" y="40"/>
                              <a:pt x="1510" y="40"/>
                              <a:pt x="1510" y="40"/>
                            </a:cubicBezTo>
                            <a:cubicBezTo>
                              <a:pt x="1510" y="34"/>
                              <a:pt x="1510" y="34"/>
                              <a:pt x="1510" y="34"/>
                            </a:cubicBezTo>
                            <a:cubicBezTo>
                              <a:pt x="1493" y="34"/>
                              <a:pt x="1493" y="34"/>
                              <a:pt x="1493" y="34"/>
                            </a:cubicBezTo>
                            <a:cubicBezTo>
                              <a:pt x="1476" y="61"/>
                              <a:pt x="1476" y="61"/>
                              <a:pt x="1476" y="61"/>
                            </a:cubicBezTo>
                            <a:cubicBezTo>
                              <a:pt x="1475" y="64"/>
                              <a:pt x="1475" y="64"/>
                              <a:pt x="1475" y="64"/>
                            </a:cubicBezTo>
                            <a:cubicBezTo>
                              <a:pt x="1474" y="65"/>
                              <a:pt x="1474" y="65"/>
                              <a:pt x="1474" y="65"/>
                            </a:cubicBezTo>
                            <a:cubicBezTo>
                              <a:pt x="1474" y="65"/>
                              <a:pt x="1474" y="65"/>
                              <a:pt x="1474" y="65"/>
                            </a:cubicBezTo>
                            <a:cubicBezTo>
                              <a:pt x="1474" y="65"/>
                              <a:pt x="1473" y="64"/>
                              <a:pt x="1473" y="64"/>
                            </a:cubicBezTo>
                            <a:cubicBezTo>
                              <a:pt x="1471" y="61"/>
                              <a:pt x="1471" y="61"/>
                              <a:pt x="1471" y="61"/>
                            </a:cubicBezTo>
                            <a:cubicBezTo>
                              <a:pt x="1455" y="34"/>
                              <a:pt x="1455" y="34"/>
                              <a:pt x="1455" y="34"/>
                            </a:cubicBezTo>
                            <a:cubicBezTo>
                              <a:pt x="1437" y="34"/>
                              <a:pt x="1437" y="34"/>
                              <a:pt x="1437" y="34"/>
                            </a:cubicBezTo>
                            <a:cubicBezTo>
                              <a:pt x="1437" y="40"/>
                              <a:pt x="1437" y="40"/>
                              <a:pt x="1437" y="40"/>
                            </a:cubicBezTo>
                            <a:cubicBezTo>
                              <a:pt x="1451" y="40"/>
                              <a:pt x="1451" y="40"/>
                              <a:pt x="1451" y="40"/>
                            </a:cubicBezTo>
                            <a:cubicBezTo>
                              <a:pt x="1470" y="70"/>
                              <a:pt x="1470" y="70"/>
                              <a:pt x="1470" y="70"/>
                            </a:cubicBezTo>
                            <a:cubicBezTo>
                              <a:pt x="1449" y="104"/>
                              <a:pt x="1449" y="104"/>
                              <a:pt x="1449" y="104"/>
                            </a:cubicBezTo>
                            <a:cubicBezTo>
                              <a:pt x="1436" y="104"/>
                              <a:pt x="1436" y="104"/>
                              <a:pt x="1436" y="104"/>
                            </a:cubicBezTo>
                            <a:lnTo>
                              <a:pt x="1436" y="110"/>
                            </a:lnTo>
                            <a:close/>
                            <a:moveTo>
                              <a:pt x="1356" y="71"/>
                            </a:moveTo>
                            <a:cubicBezTo>
                              <a:pt x="1356" y="52"/>
                              <a:pt x="1371" y="38"/>
                              <a:pt x="1389" y="38"/>
                            </a:cubicBezTo>
                            <a:cubicBezTo>
                              <a:pt x="1407" y="38"/>
                              <a:pt x="1421" y="52"/>
                              <a:pt x="1421" y="71"/>
                            </a:cubicBezTo>
                            <a:cubicBezTo>
                              <a:pt x="1421" y="91"/>
                              <a:pt x="1407" y="105"/>
                              <a:pt x="1389" y="105"/>
                            </a:cubicBezTo>
                            <a:cubicBezTo>
                              <a:pt x="1371" y="105"/>
                              <a:pt x="1356" y="91"/>
                              <a:pt x="1356" y="71"/>
                            </a:cubicBezTo>
                            <a:moveTo>
                              <a:pt x="1349" y="71"/>
                            </a:moveTo>
                            <a:cubicBezTo>
                              <a:pt x="1349" y="94"/>
                              <a:pt x="1367" y="112"/>
                              <a:pt x="1389" y="112"/>
                            </a:cubicBezTo>
                            <a:cubicBezTo>
                              <a:pt x="1410" y="112"/>
                              <a:pt x="1428" y="94"/>
                              <a:pt x="1428" y="71"/>
                            </a:cubicBezTo>
                            <a:cubicBezTo>
                              <a:pt x="1428" y="49"/>
                              <a:pt x="1410" y="32"/>
                              <a:pt x="1389" y="32"/>
                            </a:cubicBezTo>
                            <a:cubicBezTo>
                              <a:pt x="1367" y="32"/>
                              <a:pt x="1349" y="49"/>
                              <a:pt x="1349" y="71"/>
                            </a:cubicBezTo>
                            <a:moveTo>
                              <a:pt x="1269" y="104"/>
                            </a:moveTo>
                            <a:cubicBezTo>
                              <a:pt x="1269" y="57"/>
                              <a:pt x="1269" y="57"/>
                              <a:pt x="1269" y="57"/>
                            </a:cubicBezTo>
                            <a:cubicBezTo>
                              <a:pt x="1299" y="57"/>
                              <a:pt x="1299" y="57"/>
                              <a:pt x="1299" y="57"/>
                            </a:cubicBezTo>
                            <a:cubicBezTo>
                              <a:pt x="1313" y="57"/>
                              <a:pt x="1322" y="66"/>
                              <a:pt x="1322" y="80"/>
                            </a:cubicBezTo>
                            <a:cubicBezTo>
                              <a:pt x="1322" y="91"/>
                              <a:pt x="1317" y="98"/>
                              <a:pt x="1309" y="102"/>
                            </a:cubicBezTo>
                            <a:cubicBezTo>
                              <a:pt x="1305" y="103"/>
                              <a:pt x="1300" y="104"/>
                              <a:pt x="1297" y="104"/>
                            </a:cubicBezTo>
                            <a:lnTo>
                              <a:pt x="1269" y="104"/>
                            </a:lnTo>
                            <a:close/>
                            <a:moveTo>
                              <a:pt x="1269" y="51"/>
                            </a:moveTo>
                            <a:cubicBezTo>
                              <a:pt x="1269" y="9"/>
                              <a:pt x="1269" y="9"/>
                              <a:pt x="1269" y="9"/>
                            </a:cubicBezTo>
                            <a:cubicBezTo>
                              <a:pt x="1295" y="9"/>
                              <a:pt x="1295" y="9"/>
                              <a:pt x="1295" y="9"/>
                            </a:cubicBezTo>
                            <a:cubicBezTo>
                              <a:pt x="1301" y="9"/>
                              <a:pt x="1306" y="10"/>
                              <a:pt x="1310" y="13"/>
                            </a:cubicBezTo>
                            <a:cubicBezTo>
                              <a:pt x="1315" y="16"/>
                              <a:pt x="1318" y="22"/>
                              <a:pt x="1318" y="30"/>
                            </a:cubicBezTo>
                            <a:cubicBezTo>
                              <a:pt x="1318" y="43"/>
                              <a:pt x="1310" y="51"/>
                              <a:pt x="1298" y="51"/>
                            </a:cubicBezTo>
                            <a:lnTo>
                              <a:pt x="1269" y="51"/>
                            </a:lnTo>
                            <a:close/>
                            <a:moveTo>
                              <a:pt x="1248" y="110"/>
                            </a:moveTo>
                            <a:cubicBezTo>
                              <a:pt x="1297" y="110"/>
                              <a:pt x="1297" y="110"/>
                              <a:pt x="1297" y="110"/>
                            </a:cubicBezTo>
                            <a:cubicBezTo>
                              <a:pt x="1303" y="110"/>
                              <a:pt x="1308" y="109"/>
                              <a:pt x="1313" y="107"/>
                            </a:cubicBezTo>
                            <a:cubicBezTo>
                              <a:pt x="1322" y="103"/>
                              <a:pt x="1329" y="93"/>
                              <a:pt x="1329" y="80"/>
                            </a:cubicBezTo>
                            <a:cubicBezTo>
                              <a:pt x="1329" y="67"/>
                              <a:pt x="1322" y="56"/>
                              <a:pt x="1311" y="53"/>
                            </a:cubicBezTo>
                            <a:cubicBezTo>
                              <a:pt x="1311" y="53"/>
                              <a:pt x="1311" y="53"/>
                              <a:pt x="1311" y="53"/>
                            </a:cubicBezTo>
                            <a:cubicBezTo>
                              <a:pt x="1319" y="49"/>
                              <a:pt x="1325" y="41"/>
                              <a:pt x="1325" y="30"/>
                            </a:cubicBezTo>
                            <a:cubicBezTo>
                              <a:pt x="1325" y="19"/>
                              <a:pt x="1320" y="11"/>
                              <a:pt x="1313" y="7"/>
                            </a:cubicBezTo>
                            <a:cubicBezTo>
                              <a:pt x="1309" y="5"/>
                              <a:pt x="1303" y="3"/>
                              <a:pt x="1295" y="3"/>
                            </a:cubicBezTo>
                            <a:cubicBezTo>
                              <a:pt x="1248" y="3"/>
                              <a:pt x="1248" y="3"/>
                              <a:pt x="1248" y="3"/>
                            </a:cubicBezTo>
                            <a:cubicBezTo>
                              <a:pt x="1248" y="9"/>
                              <a:pt x="1248" y="9"/>
                              <a:pt x="1248" y="9"/>
                            </a:cubicBezTo>
                            <a:cubicBezTo>
                              <a:pt x="1262" y="9"/>
                              <a:pt x="1262" y="9"/>
                              <a:pt x="1262" y="9"/>
                            </a:cubicBezTo>
                            <a:cubicBezTo>
                              <a:pt x="1262" y="104"/>
                              <a:pt x="1262" y="104"/>
                              <a:pt x="1262" y="104"/>
                            </a:cubicBezTo>
                            <a:cubicBezTo>
                              <a:pt x="1248" y="104"/>
                              <a:pt x="1248" y="104"/>
                              <a:pt x="1248" y="104"/>
                            </a:cubicBezTo>
                            <a:lnTo>
                              <a:pt x="1248" y="110"/>
                            </a:lnTo>
                            <a:close/>
                            <a:moveTo>
                              <a:pt x="1092" y="56"/>
                            </a:moveTo>
                            <a:cubicBezTo>
                              <a:pt x="1092" y="28"/>
                              <a:pt x="1113" y="8"/>
                              <a:pt x="1139" y="8"/>
                            </a:cubicBezTo>
                            <a:cubicBezTo>
                              <a:pt x="1165" y="8"/>
                              <a:pt x="1186" y="28"/>
                              <a:pt x="1186" y="56"/>
                            </a:cubicBezTo>
                            <a:cubicBezTo>
                              <a:pt x="1186" y="84"/>
                              <a:pt x="1165" y="105"/>
                              <a:pt x="1139" y="105"/>
                            </a:cubicBezTo>
                            <a:cubicBezTo>
                              <a:pt x="1113" y="105"/>
                              <a:pt x="1092" y="84"/>
                              <a:pt x="1092" y="56"/>
                            </a:cubicBezTo>
                            <a:moveTo>
                              <a:pt x="1085" y="56"/>
                            </a:moveTo>
                            <a:cubicBezTo>
                              <a:pt x="1085" y="87"/>
                              <a:pt x="1109" y="112"/>
                              <a:pt x="1139" y="112"/>
                            </a:cubicBezTo>
                            <a:cubicBezTo>
                              <a:pt x="1169" y="112"/>
                              <a:pt x="1193" y="87"/>
                              <a:pt x="1193" y="56"/>
                            </a:cubicBezTo>
                            <a:cubicBezTo>
                              <a:pt x="1193" y="25"/>
                              <a:pt x="1169" y="1"/>
                              <a:pt x="1139" y="1"/>
                            </a:cubicBezTo>
                            <a:cubicBezTo>
                              <a:pt x="1109" y="1"/>
                              <a:pt x="1085" y="25"/>
                              <a:pt x="1085" y="56"/>
                            </a:cubicBezTo>
                            <a:moveTo>
                              <a:pt x="1007" y="60"/>
                            </a:moveTo>
                            <a:cubicBezTo>
                              <a:pt x="1007" y="9"/>
                              <a:pt x="1007" y="9"/>
                              <a:pt x="1007" y="9"/>
                            </a:cubicBezTo>
                            <a:cubicBezTo>
                              <a:pt x="1033" y="9"/>
                              <a:pt x="1033" y="9"/>
                              <a:pt x="1033" y="9"/>
                            </a:cubicBezTo>
                            <a:cubicBezTo>
                              <a:pt x="1039" y="9"/>
                              <a:pt x="1044" y="10"/>
                              <a:pt x="1049" y="12"/>
                            </a:cubicBezTo>
                            <a:cubicBezTo>
                              <a:pt x="1056" y="16"/>
                              <a:pt x="1061" y="23"/>
                              <a:pt x="1061" y="34"/>
                            </a:cubicBezTo>
                            <a:cubicBezTo>
                              <a:pt x="1061" y="46"/>
                              <a:pt x="1056" y="54"/>
                              <a:pt x="1047" y="58"/>
                            </a:cubicBezTo>
                            <a:cubicBezTo>
                              <a:pt x="1043" y="59"/>
                              <a:pt x="1038" y="60"/>
                              <a:pt x="1033" y="60"/>
                            </a:cubicBezTo>
                            <a:lnTo>
                              <a:pt x="1007" y="60"/>
                            </a:lnTo>
                            <a:close/>
                            <a:moveTo>
                              <a:pt x="986" y="110"/>
                            </a:moveTo>
                            <a:cubicBezTo>
                              <a:pt x="1022" y="110"/>
                              <a:pt x="1022" y="110"/>
                              <a:pt x="1022" y="110"/>
                            </a:cubicBezTo>
                            <a:cubicBezTo>
                              <a:pt x="1022" y="104"/>
                              <a:pt x="1022" y="104"/>
                              <a:pt x="1022" y="104"/>
                            </a:cubicBezTo>
                            <a:cubicBezTo>
                              <a:pt x="1007" y="104"/>
                              <a:pt x="1007" y="104"/>
                              <a:pt x="1007" y="104"/>
                            </a:cubicBezTo>
                            <a:cubicBezTo>
                              <a:pt x="1007" y="66"/>
                              <a:pt x="1007" y="66"/>
                              <a:pt x="1007" y="66"/>
                            </a:cubicBezTo>
                            <a:cubicBezTo>
                              <a:pt x="1033" y="66"/>
                              <a:pt x="1033" y="66"/>
                              <a:pt x="1033" y="66"/>
                            </a:cubicBezTo>
                            <a:cubicBezTo>
                              <a:pt x="1039" y="66"/>
                              <a:pt x="1044" y="65"/>
                              <a:pt x="1049" y="63"/>
                            </a:cubicBezTo>
                            <a:cubicBezTo>
                              <a:pt x="1060" y="59"/>
                              <a:pt x="1068" y="49"/>
                              <a:pt x="1068" y="34"/>
                            </a:cubicBezTo>
                            <a:cubicBezTo>
                              <a:pt x="1068" y="21"/>
                              <a:pt x="1062" y="11"/>
                              <a:pt x="1052" y="6"/>
                            </a:cubicBezTo>
                            <a:cubicBezTo>
                              <a:pt x="1047" y="4"/>
                              <a:pt x="1040" y="3"/>
                              <a:pt x="1033" y="3"/>
                            </a:cubicBezTo>
                            <a:cubicBezTo>
                              <a:pt x="986" y="3"/>
                              <a:pt x="986" y="3"/>
                              <a:pt x="986" y="3"/>
                            </a:cubicBezTo>
                            <a:cubicBezTo>
                              <a:pt x="986" y="9"/>
                              <a:pt x="986" y="9"/>
                              <a:pt x="986" y="9"/>
                            </a:cubicBezTo>
                            <a:cubicBezTo>
                              <a:pt x="1001" y="9"/>
                              <a:pt x="1001" y="9"/>
                              <a:pt x="1001" y="9"/>
                            </a:cubicBezTo>
                            <a:cubicBezTo>
                              <a:pt x="1001" y="104"/>
                              <a:pt x="1001" y="104"/>
                              <a:pt x="1001" y="104"/>
                            </a:cubicBezTo>
                            <a:cubicBezTo>
                              <a:pt x="986" y="104"/>
                              <a:pt x="986" y="104"/>
                              <a:pt x="986" y="104"/>
                            </a:cubicBezTo>
                            <a:lnTo>
                              <a:pt x="986" y="110"/>
                            </a:lnTo>
                            <a:close/>
                            <a:moveTo>
                              <a:pt x="969" y="124"/>
                            </a:moveTo>
                            <a:cubicBezTo>
                              <a:pt x="957" y="104"/>
                              <a:pt x="951" y="82"/>
                              <a:pt x="951" y="59"/>
                            </a:cubicBezTo>
                            <a:cubicBezTo>
                              <a:pt x="951" y="38"/>
                              <a:pt x="958" y="18"/>
                              <a:pt x="969" y="0"/>
                            </a:cubicBezTo>
                            <a:cubicBezTo>
                              <a:pt x="962" y="0"/>
                              <a:pt x="962" y="0"/>
                              <a:pt x="962" y="0"/>
                            </a:cubicBezTo>
                            <a:cubicBezTo>
                              <a:pt x="951" y="17"/>
                              <a:pt x="945" y="37"/>
                              <a:pt x="945" y="59"/>
                            </a:cubicBezTo>
                            <a:cubicBezTo>
                              <a:pt x="945" y="83"/>
                              <a:pt x="952" y="106"/>
                              <a:pt x="962" y="124"/>
                            </a:cubicBezTo>
                            <a:lnTo>
                              <a:pt x="969" y="124"/>
                            </a:lnTo>
                            <a:close/>
                            <a:moveTo>
                              <a:pt x="827" y="65"/>
                            </a:moveTo>
                            <a:cubicBezTo>
                              <a:pt x="829" y="47"/>
                              <a:pt x="842" y="38"/>
                              <a:pt x="856" y="38"/>
                            </a:cubicBezTo>
                            <a:cubicBezTo>
                              <a:pt x="869" y="38"/>
                              <a:pt x="880" y="46"/>
                              <a:pt x="881" y="65"/>
                            </a:cubicBezTo>
                            <a:lnTo>
                              <a:pt x="827" y="65"/>
                            </a:lnTo>
                            <a:close/>
                            <a:moveTo>
                              <a:pt x="819" y="72"/>
                            </a:moveTo>
                            <a:cubicBezTo>
                              <a:pt x="819" y="96"/>
                              <a:pt x="837" y="112"/>
                              <a:pt x="859" y="112"/>
                            </a:cubicBezTo>
                            <a:cubicBezTo>
                              <a:pt x="867" y="112"/>
                              <a:pt x="874" y="109"/>
                              <a:pt x="878" y="106"/>
                            </a:cubicBezTo>
                            <a:cubicBezTo>
                              <a:pt x="881" y="105"/>
                              <a:pt x="884" y="103"/>
                              <a:pt x="886" y="101"/>
                            </a:cubicBezTo>
                            <a:cubicBezTo>
                              <a:pt x="882" y="96"/>
                              <a:pt x="882" y="96"/>
                              <a:pt x="882" y="96"/>
                            </a:cubicBezTo>
                            <a:cubicBezTo>
                              <a:pt x="881" y="97"/>
                              <a:pt x="878" y="99"/>
                              <a:pt x="876" y="100"/>
                            </a:cubicBezTo>
                            <a:cubicBezTo>
                              <a:pt x="872" y="103"/>
                              <a:pt x="866" y="105"/>
                              <a:pt x="859" y="105"/>
                            </a:cubicBezTo>
                            <a:cubicBezTo>
                              <a:pt x="841" y="105"/>
                              <a:pt x="826" y="93"/>
                              <a:pt x="826" y="71"/>
                            </a:cubicBezTo>
                            <a:cubicBezTo>
                              <a:pt x="887" y="71"/>
                              <a:pt x="887" y="71"/>
                              <a:pt x="887" y="71"/>
                            </a:cubicBezTo>
                            <a:cubicBezTo>
                              <a:pt x="887" y="70"/>
                              <a:pt x="887" y="70"/>
                              <a:pt x="887" y="69"/>
                            </a:cubicBezTo>
                            <a:cubicBezTo>
                              <a:pt x="887" y="69"/>
                              <a:pt x="887" y="67"/>
                              <a:pt x="887" y="67"/>
                            </a:cubicBezTo>
                            <a:cubicBezTo>
                              <a:pt x="887" y="48"/>
                              <a:pt x="877" y="32"/>
                              <a:pt x="856" y="32"/>
                            </a:cubicBezTo>
                            <a:cubicBezTo>
                              <a:pt x="837" y="32"/>
                              <a:pt x="819" y="46"/>
                              <a:pt x="819" y="72"/>
                            </a:cubicBezTo>
                            <a:moveTo>
                              <a:pt x="737" y="72"/>
                            </a:moveTo>
                            <a:cubicBezTo>
                              <a:pt x="737" y="96"/>
                              <a:pt x="755" y="112"/>
                              <a:pt x="776" y="112"/>
                            </a:cubicBezTo>
                            <a:cubicBezTo>
                              <a:pt x="786" y="112"/>
                              <a:pt x="793" y="109"/>
                              <a:pt x="797" y="106"/>
                            </a:cubicBezTo>
                            <a:cubicBezTo>
                              <a:pt x="800" y="104"/>
                              <a:pt x="803" y="102"/>
                              <a:pt x="805" y="100"/>
                            </a:cubicBezTo>
                            <a:cubicBezTo>
                              <a:pt x="801" y="94"/>
                              <a:pt x="801" y="94"/>
                              <a:pt x="801" y="94"/>
                            </a:cubicBezTo>
                            <a:cubicBezTo>
                              <a:pt x="800" y="96"/>
                              <a:pt x="798" y="98"/>
                              <a:pt x="795" y="100"/>
                            </a:cubicBezTo>
                            <a:cubicBezTo>
                              <a:pt x="791" y="103"/>
                              <a:pt x="785" y="105"/>
                              <a:pt x="776" y="105"/>
                            </a:cubicBezTo>
                            <a:cubicBezTo>
                              <a:pt x="758" y="105"/>
                              <a:pt x="743" y="92"/>
                              <a:pt x="743" y="72"/>
                            </a:cubicBezTo>
                            <a:cubicBezTo>
                              <a:pt x="743" y="51"/>
                              <a:pt x="758" y="38"/>
                              <a:pt x="776" y="38"/>
                            </a:cubicBezTo>
                            <a:cubicBezTo>
                              <a:pt x="783" y="38"/>
                              <a:pt x="796" y="42"/>
                              <a:pt x="796" y="49"/>
                            </a:cubicBezTo>
                            <a:cubicBezTo>
                              <a:pt x="796" y="55"/>
                              <a:pt x="796" y="55"/>
                              <a:pt x="796" y="55"/>
                            </a:cubicBezTo>
                            <a:cubicBezTo>
                              <a:pt x="803" y="55"/>
                              <a:pt x="803" y="55"/>
                              <a:pt x="803" y="55"/>
                            </a:cubicBezTo>
                            <a:cubicBezTo>
                              <a:pt x="803" y="48"/>
                              <a:pt x="803" y="48"/>
                              <a:pt x="803" y="48"/>
                            </a:cubicBezTo>
                            <a:cubicBezTo>
                              <a:pt x="803" y="36"/>
                              <a:pt x="784" y="32"/>
                              <a:pt x="776" y="32"/>
                            </a:cubicBezTo>
                            <a:cubicBezTo>
                              <a:pt x="755" y="32"/>
                              <a:pt x="737" y="48"/>
                              <a:pt x="737" y="72"/>
                            </a:cubicBezTo>
                            <a:moveTo>
                              <a:pt x="661" y="88"/>
                            </a:moveTo>
                            <a:cubicBezTo>
                              <a:pt x="661" y="68"/>
                              <a:pt x="696" y="69"/>
                              <a:pt x="702" y="69"/>
                            </a:cubicBezTo>
                            <a:cubicBezTo>
                              <a:pt x="707" y="69"/>
                              <a:pt x="707" y="69"/>
                              <a:pt x="707" y="69"/>
                            </a:cubicBezTo>
                            <a:cubicBezTo>
                              <a:pt x="707" y="73"/>
                              <a:pt x="707" y="73"/>
                              <a:pt x="707" y="73"/>
                            </a:cubicBezTo>
                            <a:cubicBezTo>
                              <a:pt x="707" y="89"/>
                              <a:pt x="698" y="106"/>
                              <a:pt x="680" y="106"/>
                            </a:cubicBezTo>
                            <a:cubicBezTo>
                              <a:pt x="668" y="106"/>
                              <a:pt x="661" y="97"/>
                              <a:pt x="661" y="88"/>
                            </a:cubicBezTo>
                            <a:close/>
                            <a:moveTo>
                              <a:pt x="655" y="89"/>
                            </a:moveTo>
                            <a:cubicBezTo>
                              <a:pt x="655" y="105"/>
                              <a:pt x="668" y="112"/>
                              <a:pt x="680" y="112"/>
                            </a:cubicBezTo>
                            <a:cubicBezTo>
                              <a:pt x="691" y="112"/>
                              <a:pt x="697" y="107"/>
                              <a:pt x="701" y="102"/>
                            </a:cubicBezTo>
                            <a:cubicBezTo>
                              <a:pt x="704" y="99"/>
                              <a:pt x="706" y="96"/>
                              <a:pt x="707" y="93"/>
                            </a:cubicBezTo>
                            <a:cubicBezTo>
                              <a:pt x="708" y="93"/>
                              <a:pt x="708" y="93"/>
                              <a:pt x="708" y="93"/>
                            </a:cubicBezTo>
                            <a:cubicBezTo>
                              <a:pt x="707" y="95"/>
                              <a:pt x="707" y="95"/>
                              <a:pt x="707" y="95"/>
                            </a:cubicBezTo>
                            <a:cubicBezTo>
                              <a:pt x="707" y="96"/>
                              <a:pt x="707" y="97"/>
                              <a:pt x="707" y="100"/>
                            </a:cubicBezTo>
                            <a:cubicBezTo>
                              <a:pt x="707" y="101"/>
                              <a:pt x="707" y="101"/>
                              <a:pt x="707" y="101"/>
                            </a:cubicBezTo>
                            <a:cubicBezTo>
                              <a:pt x="707" y="107"/>
                              <a:pt x="710" y="110"/>
                              <a:pt x="716" y="110"/>
                            </a:cubicBezTo>
                            <a:cubicBezTo>
                              <a:pt x="726" y="110"/>
                              <a:pt x="726" y="110"/>
                              <a:pt x="726" y="110"/>
                            </a:cubicBezTo>
                            <a:cubicBezTo>
                              <a:pt x="726" y="104"/>
                              <a:pt x="726" y="104"/>
                              <a:pt x="726" y="104"/>
                            </a:cubicBezTo>
                            <a:cubicBezTo>
                              <a:pt x="717" y="104"/>
                              <a:pt x="717" y="104"/>
                              <a:pt x="717" y="104"/>
                            </a:cubicBezTo>
                            <a:cubicBezTo>
                              <a:pt x="714" y="104"/>
                              <a:pt x="713" y="103"/>
                              <a:pt x="713" y="100"/>
                            </a:cubicBezTo>
                            <a:cubicBezTo>
                              <a:pt x="713" y="60"/>
                              <a:pt x="713" y="60"/>
                              <a:pt x="713" y="60"/>
                            </a:cubicBezTo>
                            <a:cubicBezTo>
                              <a:pt x="713" y="41"/>
                              <a:pt x="704" y="32"/>
                              <a:pt x="687" y="32"/>
                            </a:cubicBezTo>
                            <a:cubicBezTo>
                              <a:pt x="678" y="32"/>
                              <a:pt x="672" y="34"/>
                              <a:pt x="668" y="36"/>
                            </a:cubicBezTo>
                            <a:cubicBezTo>
                              <a:pt x="665" y="37"/>
                              <a:pt x="663" y="39"/>
                              <a:pt x="661" y="40"/>
                            </a:cubicBezTo>
                            <a:cubicBezTo>
                              <a:pt x="664" y="45"/>
                              <a:pt x="664" y="45"/>
                              <a:pt x="664" y="45"/>
                            </a:cubicBezTo>
                            <a:cubicBezTo>
                              <a:pt x="666" y="44"/>
                              <a:pt x="668" y="43"/>
                              <a:pt x="671" y="42"/>
                            </a:cubicBezTo>
                            <a:cubicBezTo>
                              <a:pt x="675" y="40"/>
                              <a:pt x="680" y="38"/>
                              <a:pt x="687" y="38"/>
                            </a:cubicBezTo>
                            <a:cubicBezTo>
                              <a:pt x="699" y="38"/>
                              <a:pt x="707" y="44"/>
                              <a:pt x="707" y="60"/>
                            </a:cubicBezTo>
                            <a:cubicBezTo>
                              <a:pt x="707" y="63"/>
                              <a:pt x="707" y="63"/>
                              <a:pt x="707" y="63"/>
                            </a:cubicBezTo>
                            <a:cubicBezTo>
                              <a:pt x="702" y="63"/>
                              <a:pt x="702" y="63"/>
                              <a:pt x="702" y="63"/>
                            </a:cubicBezTo>
                            <a:cubicBezTo>
                              <a:pt x="689" y="63"/>
                              <a:pt x="655" y="64"/>
                              <a:pt x="655" y="89"/>
                            </a:cubicBezTo>
                            <a:moveTo>
                              <a:pt x="623" y="93"/>
                            </a:moveTo>
                            <a:cubicBezTo>
                              <a:pt x="623" y="105"/>
                              <a:pt x="628" y="110"/>
                              <a:pt x="637" y="110"/>
                            </a:cubicBezTo>
                            <a:cubicBezTo>
                              <a:pt x="639" y="110"/>
                              <a:pt x="640" y="110"/>
                              <a:pt x="641" y="110"/>
                            </a:cubicBezTo>
                            <a:cubicBezTo>
                              <a:pt x="641" y="110"/>
                              <a:pt x="642" y="110"/>
                              <a:pt x="642" y="110"/>
                            </a:cubicBezTo>
                            <a:cubicBezTo>
                              <a:pt x="643" y="104"/>
                              <a:pt x="643" y="104"/>
                              <a:pt x="643" y="104"/>
                            </a:cubicBezTo>
                            <a:cubicBezTo>
                              <a:pt x="642" y="104"/>
                              <a:pt x="642" y="104"/>
                              <a:pt x="641" y="104"/>
                            </a:cubicBezTo>
                            <a:cubicBezTo>
                              <a:pt x="641" y="104"/>
                              <a:pt x="640" y="104"/>
                              <a:pt x="638" y="104"/>
                            </a:cubicBezTo>
                            <a:cubicBezTo>
                              <a:pt x="631" y="104"/>
                              <a:pt x="629" y="98"/>
                              <a:pt x="629" y="92"/>
                            </a:cubicBezTo>
                            <a:cubicBezTo>
                              <a:pt x="629" y="3"/>
                              <a:pt x="629" y="3"/>
                              <a:pt x="629" y="3"/>
                            </a:cubicBezTo>
                            <a:cubicBezTo>
                              <a:pt x="608" y="3"/>
                              <a:pt x="608" y="3"/>
                              <a:pt x="608" y="3"/>
                            </a:cubicBezTo>
                            <a:cubicBezTo>
                              <a:pt x="608" y="9"/>
                              <a:pt x="608" y="9"/>
                              <a:pt x="608" y="9"/>
                            </a:cubicBezTo>
                            <a:cubicBezTo>
                              <a:pt x="623" y="9"/>
                              <a:pt x="623" y="9"/>
                              <a:pt x="623" y="9"/>
                            </a:cubicBezTo>
                            <a:lnTo>
                              <a:pt x="623" y="93"/>
                            </a:lnTo>
                            <a:close/>
                            <a:moveTo>
                              <a:pt x="539" y="60"/>
                            </a:moveTo>
                            <a:cubicBezTo>
                              <a:pt x="539" y="9"/>
                              <a:pt x="539" y="9"/>
                              <a:pt x="539" y="9"/>
                            </a:cubicBezTo>
                            <a:cubicBezTo>
                              <a:pt x="565" y="9"/>
                              <a:pt x="565" y="9"/>
                              <a:pt x="565" y="9"/>
                            </a:cubicBezTo>
                            <a:cubicBezTo>
                              <a:pt x="571" y="9"/>
                              <a:pt x="576" y="10"/>
                              <a:pt x="580" y="12"/>
                            </a:cubicBezTo>
                            <a:cubicBezTo>
                              <a:pt x="588" y="16"/>
                              <a:pt x="593" y="23"/>
                              <a:pt x="593" y="34"/>
                            </a:cubicBezTo>
                            <a:cubicBezTo>
                              <a:pt x="593" y="46"/>
                              <a:pt x="588" y="54"/>
                              <a:pt x="579" y="58"/>
                            </a:cubicBezTo>
                            <a:cubicBezTo>
                              <a:pt x="575" y="59"/>
                              <a:pt x="570" y="60"/>
                              <a:pt x="565" y="60"/>
                            </a:cubicBezTo>
                            <a:lnTo>
                              <a:pt x="539" y="60"/>
                            </a:lnTo>
                            <a:close/>
                            <a:moveTo>
                              <a:pt x="518" y="110"/>
                            </a:moveTo>
                            <a:cubicBezTo>
                              <a:pt x="553" y="110"/>
                              <a:pt x="553" y="110"/>
                              <a:pt x="553" y="110"/>
                            </a:cubicBezTo>
                            <a:cubicBezTo>
                              <a:pt x="553" y="104"/>
                              <a:pt x="553" y="104"/>
                              <a:pt x="553" y="104"/>
                            </a:cubicBezTo>
                            <a:cubicBezTo>
                              <a:pt x="539" y="104"/>
                              <a:pt x="539" y="104"/>
                              <a:pt x="539" y="104"/>
                            </a:cubicBezTo>
                            <a:cubicBezTo>
                              <a:pt x="539" y="66"/>
                              <a:pt x="539" y="66"/>
                              <a:pt x="539" y="66"/>
                            </a:cubicBezTo>
                            <a:cubicBezTo>
                              <a:pt x="565" y="66"/>
                              <a:pt x="565" y="66"/>
                              <a:pt x="565" y="66"/>
                            </a:cubicBezTo>
                            <a:cubicBezTo>
                              <a:pt x="571" y="66"/>
                              <a:pt x="576" y="65"/>
                              <a:pt x="581" y="63"/>
                            </a:cubicBezTo>
                            <a:cubicBezTo>
                              <a:pt x="592" y="59"/>
                              <a:pt x="600" y="49"/>
                              <a:pt x="600" y="34"/>
                            </a:cubicBezTo>
                            <a:cubicBezTo>
                              <a:pt x="600" y="21"/>
                              <a:pt x="593" y="11"/>
                              <a:pt x="584" y="6"/>
                            </a:cubicBezTo>
                            <a:cubicBezTo>
                              <a:pt x="579" y="4"/>
                              <a:pt x="572" y="3"/>
                              <a:pt x="565" y="3"/>
                            </a:cubicBezTo>
                            <a:cubicBezTo>
                              <a:pt x="518" y="3"/>
                              <a:pt x="518" y="3"/>
                              <a:pt x="518" y="3"/>
                            </a:cubicBezTo>
                            <a:cubicBezTo>
                              <a:pt x="518" y="9"/>
                              <a:pt x="518" y="9"/>
                              <a:pt x="518" y="9"/>
                            </a:cubicBezTo>
                            <a:cubicBezTo>
                              <a:pt x="532" y="9"/>
                              <a:pt x="532" y="9"/>
                              <a:pt x="532" y="9"/>
                            </a:cubicBezTo>
                            <a:cubicBezTo>
                              <a:pt x="532" y="104"/>
                              <a:pt x="532" y="104"/>
                              <a:pt x="532" y="104"/>
                            </a:cubicBezTo>
                            <a:cubicBezTo>
                              <a:pt x="518" y="104"/>
                              <a:pt x="518" y="104"/>
                              <a:pt x="518" y="104"/>
                            </a:cubicBezTo>
                            <a:lnTo>
                              <a:pt x="518" y="110"/>
                            </a:lnTo>
                            <a:close/>
                            <a:moveTo>
                              <a:pt x="397" y="72"/>
                            </a:moveTo>
                            <a:cubicBezTo>
                              <a:pt x="397" y="96"/>
                              <a:pt x="415" y="112"/>
                              <a:pt x="436" y="112"/>
                            </a:cubicBezTo>
                            <a:cubicBezTo>
                              <a:pt x="446" y="112"/>
                              <a:pt x="453" y="109"/>
                              <a:pt x="458" y="106"/>
                            </a:cubicBezTo>
                            <a:cubicBezTo>
                              <a:pt x="461" y="104"/>
                              <a:pt x="463" y="102"/>
                              <a:pt x="465" y="100"/>
                            </a:cubicBezTo>
                            <a:cubicBezTo>
                              <a:pt x="462" y="94"/>
                              <a:pt x="462" y="94"/>
                              <a:pt x="462" y="94"/>
                            </a:cubicBezTo>
                            <a:cubicBezTo>
                              <a:pt x="460" y="96"/>
                              <a:pt x="458" y="98"/>
                              <a:pt x="455" y="100"/>
                            </a:cubicBezTo>
                            <a:cubicBezTo>
                              <a:pt x="451" y="103"/>
                              <a:pt x="445" y="105"/>
                              <a:pt x="436" y="105"/>
                            </a:cubicBezTo>
                            <a:cubicBezTo>
                              <a:pt x="418" y="105"/>
                              <a:pt x="404" y="92"/>
                              <a:pt x="404" y="72"/>
                            </a:cubicBezTo>
                            <a:cubicBezTo>
                              <a:pt x="404" y="51"/>
                              <a:pt x="418" y="38"/>
                              <a:pt x="436" y="38"/>
                            </a:cubicBezTo>
                            <a:cubicBezTo>
                              <a:pt x="444" y="38"/>
                              <a:pt x="457" y="42"/>
                              <a:pt x="457" y="49"/>
                            </a:cubicBezTo>
                            <a:cubicBezTo>
                              <a:pt x="457" y="55"/>
                              <a:pt x="457" y="55"/>
                              <a:pt x="457" y="55"/>
                            </a:cubicBezTo>
                            <a:cubicBezTo>
                              <a:pt x="463" y="55"/>
                              <a:pt x="463" y="55"/>
                              <a:pt x="463" y="55"/>
                            </a:cubicBezTo>
                            <a:cubicBezTo>
                              <a:pt x="463" y="48"/>
                              <a:pt x="463" y="48"/>
                              <a:pt x="463" y="48"/>
                            </a:cubicBezTo>
                            <a:cubicBezTo>
                              <a:pt x="463" y="36"/>
                              <a:pt x="444" y="32"/>
                              <a:pt x="436" y="32"/>
                            </a:cubicBezTo>
                            <a:cubicBezTo>
                              <a:pt x="415" y="32"/>
                              <a:pt x="397" y="48"/>
                              <a:pt x="397" y="72"/>
                            </a:cubicBezTo>
                            <a:moveTo>
                              <a:pt x="352" y="110"/>
                            </a:moveTo>
                            <a:cubicBezTo>
                              <a:pt x="386" y="110"/>
                              <a:pt x="386" y="110"/>
                              <a:pt x="386" y="110"/>
                            </a:cubicBezTo>
                            <a:cubicBezTo>
                              <a:pt x="386" y="104"/>
                              <a:pt x="386" y="104"/>
                              <a:pt x="386" y="104"/>
                            </a:cubicBezTo>
                            <a:cubicBezTo>
                              <a:pt x="372" y="104"/>
                              <a:pt x="372" y="104"/>
                              <a:pt x="372" y="104"/>
                            </a:cubicBezTo>
                            <a:cubicBezTo>
                              <a:pt x="372" y="34"/>
                              <a:pt x="372" y="34"/>
                              <a:pt x="372" y="34"/>
                            </a:cubicBezTo>
                            <a:cubicBezTo>
                              <a:pt x="351" y="34"/>
                              <a:pt x="351" y="34"/>
                              <a:pt x="351" y="34"/>
                            </a:cubicBezTo>
                            <a:cubicBezTo>
                              <a:pt x="351" y="40"/>
                              <a:pt x="351" y="40"/>
                              <a:pt x="351" y="40"/>
                            </a:cubicBezTo>
                            <a:cubicBezTo>
                              <a:pt x="366" y="40"/>
                              <a:pt x="366" y="40"/>
                              <a:pt x="366" y="40"/>
                            </a:cubicBezTo>
                            <a:cubicBezTo>
                              <a:pt x="366" y="104"/>
                              <a:pt x="366" y="104"/>
                              <a:pt x="366" y="104"/>
                            </a:cubicBezTo>
                            <a:cubicBezTo>
                              <a:pt x="352" y="104"/>
                              <a:pt x="352" y="104"/>
                              <a:pt x="352" y="104"/>
                            </a:cubicBezTo>
                            <a:lnTo>
                              <a:pt x="352" y="110"/>
                            </a:lnTo>
                            <a:close/>
                            <a:moveTo>
                              <a:pt x="365" y="14"/>
                            </a:moveTo>
                            <a:cubicBezTo>
                              <a:pt x="373" y="14"/>
                              <a:pt x="373" y="14"/>
                              <a:pt x="373" y="14"/>
                            </a:cubicBezTo>
                            <a:cubicBezTo>
                              <a:pt x="373" y="3"/>
                              <a:pt x="373" y="3"/>
                              <a:pt x="373" y="3"/>
                            </a:cubicBezTo>
                            <a:cubicBezTo>
                              <a:pt x="365" y="3"/>
                              <a:pt x="365" y="3"/>
                              <a:pt x="365" y="3"/>
                            </a:cubicBezTo>
                            <a:lnTo>
                              <a:pt x="365" y="14"/>
                            </a:lnTo>
                            <a:close/>
                            <a:moveTo>
                              <a:pt x="258" y="40"/>
                            </a:moveTo>
                            <a:cubicBezTo>
                              <a:pt x="268" y="40"/>
                              <a:pt x="268" y="40"/>
                              <a:pt x="268" y="40"/>
                            </a:cubicBezTo>
                            <a:cubicBezTo>
                              <a:pt x="295" y="110"/>
                              <a:pt x="295" y="110"/>
                              <a:pt x="295" y="110"/>
                            </a:cubicBezTo>
                            <a:cubicBezTo>
                              <a:pt x="301" y="110"/>
                              <a:pt x="301" y="110"/>
                              <a:pt x="301" y="110"/>
                            </a:cubicBezTo>
                            <a:cubicBezTo>
                              <a:pt x="328" y="40"/>
                              <a:pt x="328" y="40"/>
                              <a:pt x="328" y="40"/>
                            </a:cubicBezTo>
                            <a:cubicBezTo>
                              <a:pt x="339" y="40"/>
                              <a:pt x="339" y="40"/>
                              <a:pt x="339" y="40"/>
                            </a:cubicBezTo>
                            <a:cubicBezTo>
                              <a:pt x="339" y="34"/>
                              <a:pt x="339" y="34"/>
                              <a:pt x="339" y="34"/>
                            </a:cubicBezTo>
                            <a:cubicBezTo>
                              <a:pt x="309" y="34"/>
                              <a:pt x="309" y="34"/>
                              <a:pt x="309" y="34"/>
                            </a:cubicBezTo>
                            <a:cubicBezTo>
                              <a:pt x="309" y="40"/>
                              <a:pt x="309" y="40"/>
                              <a:pt x="309" y="40"/>
                            </a:cubicBezTo>
                            <a:cubicBezTo>
                              <a:pt x="322" y="40"/>
                              <a:pt x="322" y="40"/>
                              <a:pt x="322" y="40"/>
                            </a:cubicBezTo>
                            <a:cubicBezTo>
                              <a:pt x="300" y="96"/>
                              <a:pt x="300" y="96"/>
                              <a:pt x="300" y="96"/>
                            </a:cubicBezTo>
                            <a:cubicBezTo>
                              <a:pt x="299" y="98"/>
                              <a:pt x="299" y="99"/>
                              <a:pt x="299" y="100"/>
                            </a:cubicBezTo>
                            <a:cubicBezTo>
                              <a:pt x="299" y="100"/>
                              <a:pt x="298" y="101"/>
                              <a:pt x="298" y="101"/>
                            </a:cubicBezTo>
                            <a:cubicBezTo>
                              <a:pt x="298" y="101"/>
                              <a:pt x="298" y="101"/>
                              <a:pt x="298" y="101"/>
                            </a:cubicBezTo>
                            <a:cubicBezTo>
                              <a:pt x="298" y="101"/>
                              <a:pt x="298" y="100"/>
                              <a:pt x="298" y="100"/>
                            </a:cubicBezTo>
                            <a:cubicBezTo>
                              <a:pt x="297" y="99"/>
                              <a:pt x="297" y="98"/>
                              <a:pt x="297" y="96"/>
                            </a:cubicBezTo>
                            <a:cubicBezTo>
                              <a:pt x="275" y="40"/>
                              <a:pt x="275" y="40"/>
                              <a:pt x="275" y="40"/>
                            </a:cubicBezTo>
                            <a:cubicBezTo>
                              <a:pt x="287" y="40"/>
                              <a:pt x="287" y="40"/>
                              <a:pt x="287" y="40"/>
                            </a:cubicBezTo>
                            <a:cubicBezTo>
                              <a:pt x="287" y="34"/>
                              <a:pt x="287" y="34"/>
                              <a:pt x="287" y="34"/>
                            </a:cubicBezTo>
                            <a:cubicBezTo>
                              <a:pt x="258" y="34"/>
                              <a:pt x="258" y="34"/>
                              <a:pt x="258" y="34"/>
                            </a:cubicBezTo>
                            <a:lnTo>
                              <a:pt x="258" y="40"/>
                            </a:lnTo>
                            <a:close/>
                            <a:moveTo>
                              <a:pt x="219" y="110"/>
                            </a:moveTo>
                            <a:cubicBezTo>
                              <a:pt x="253" y="110"/>
                              <a:pt x="253" y="110"/>
                              <a:pt x="253" y="110"/>
                            </a:cubicBezTo>
                            <a:cubicBezTo>
                              <a:pt x="253" y="104"/>
                              <a:pt x="253" y="104"/>
                              <a:pt x="253" y="104"/>
                            </a:cubicBezTo>
                            <a:cubicBezTo>
                              <a:pt x="239" y="104"/>
                              <a:pt x="239" y="104"/>
                              <a:pt x="239" y="104"/>
                            </a:cubicBezTo>
                            <a:cubicBezTo>
                              <a:pt x="239" y="34"/>
                              <a:pt x="239" y="34"/>
                              <a:pt x="239" y="34"/>
                            </a:cubicBezTo>
                            <a:cubicBezTo>
                              <a:pt x="218" y="34"/>
                              <a:pt x="218" y="34"/>
                              <a:pt x="218" y="34"/>
                            </a:cubicBezTo>
                            <a:cubicBezTo>
                              <a:pt x="218" y="40"/>
                              <a:pt x="218" y="40"/>
                              <a:pt x="218" y="40"/>
                            </a:cubicBezTo>
                            <a:cubicBezTo>
                              <a:pt x="233" y="40"/>
                              <a:pt x="233" y="40"/>
                              <a:pt x="233" y="40"/>
                            </a:cubicBezTo>
                            <a:cubicBezTo>
                              <a:pt x="233" y="104"/>
                              <a:pt x="233" y="104"/>
                              <a:pt x="233" y="104"/>
                            </a:cubicBezTo>
                            <a:cubicBezTo>
                              <a:pt x="219" y="104"/>
                              <a:pt x="219" y="104"/>
                              <a:pt x="219" y="104"/>
                            </a:cubicBezTo>
                            <a:lnTo>
                              <a:pt x="219" y="110"/>
                            </a:lnTo>
                            <a:close/>
                            <a:moveTo>
                              <a:pt x="232" y="14"/>
                            </a:moveTo>
                            <a:cubicBezTo>
                              <a:pt x="240" y="14"/>
                              <a:pt x="240" y="14"/>
                              <a:pt x="240" y="14"/>
                            </a:cubicBezTo>
                            <a:cubicBezTo>
                              <a:pt x="240" y="3"/>
                              <a:pt x="240" y="3"/>
                              <a:pt x="240" y="3"/>
                            </a:cubicBezTo>
                            <a:cubicBezTo>
                              <a:pt x="232" y="3"/>
                              <a:pt x="232" y="3"/>
                              <a:pt x="232" y="3"/>
                            </a:cubicBezTo>
                            <a:lnTo>
                              <a:pt x="232" y="14"/>
                            </a:lnTo>
                            <a:close/>
                            <a:moveTo>
                              <a:pt x="107" y="56"/>
                            </a:moveTo>
                            <a:cubicBezTo>
                              <a:pt x="107" y="87"/>
                              <a:pt x="130" y="112"/>
                              <a:pt x="161" y="112"/>
                            </a:cubicBezTo>
                            <a:cubicBezTo>
                              <a:pt x="176" y="112"/>
                              <a:pt x="201" y="106"/>
                              <a:pt x="201" y="91"/>
                            </a:cubicBezTo>
                            <a:cubicBezTo>
                              <a:pt x="201" y="81"/>
                              <a:pt x="201" y="81"/>
                              <a:pt x="201" y="81"/>
                            </a:cubicBezTo>
                            <a:cubicBezTo>
                              <a:pt x="195" y="81"/>
                              <a:pt x="195" y="81"/>
                              <a:pt x="195" y="81"/>
                            </a:cubicBezTo>
                            <a:cubicBezTo>
                              <a:pt x="195" y="89"/>
                              <a:pt x="195" y="89"/>
                              <a:pt x="195" y="89"/>
                            </a:cubicBezTo>
                            <a:cubicBezTo>
                              <a:pt x="195" y="101"/>
                              <a:pt x="171" y="105"/>
                              <a:pt x="161" y="105"/>
                            </a:cubicBezTo>
                            <a:cubicBezTo>
                              <a:pt x="134" y="105"/>
                              <a:pt x="114" y="83"/>
                              <a:pt x="114" y="56"/>
                            </a:cubicBezTo>
                            <a:cubicBezTo>
                              <a:pt x="114" y="29"/>
                              <a:pt x="134" y="8"/>
                              <a:pt x="161" y="8"/>
                            </a:cubicBezTo>
                            <a:cubicBezTo>
                              <a:pt x="173" y="8"/>
                              <a:pt x="193" y="12"/>
                              <a:pt x="193" y="24"/>
                            </a:cubicBezTo>
                            <a:cubicBezTo>
                              <a:pt x="193" y="33"/>
                              <a:pt x="193" y="33"/>
                              <a:pt x="193" y="33"/>
                            </a:cubicBezTo>
                            <a:cubicBezTo>
                              <a:pt x="200" y="33"/>
                              <a:pt x="200" y="33"/>
                              <a:pt x="200" y="33"/>
                            </a:cubicBezTo>
                            <a:cubicBezTo>
                              <a:pt x="200" y="23"/>
                              <a:pt x="200" y="23"/>
                              <a:pt x="200" y="23"/>
                            </a:cubicBezTo>
                            <a:cubicBezTo>
                              <a:pt x="200" y="6"/>
                              <a:pt x="174" y="1"/>
                              <a:pt x="161" y="1"/>
                            </a:cubicBezTo>
                            <a:cubicBezTo>
                              <a:pt x="130" y="1"/>
                              <a:pt x="107" y="25"/>
                              <a:pt x="107" y="56"/>
                            </a:cubicBezTo>
                            <a:moveTo>
                              <a:pt x="3" y="110"/>
                            </a:moveTo>
                            <a:cubicBezTo>
                              <a:pt x="57" y="110"/>
                              <a:pt x="57" y="110"/>
                              <a:pt x="57" y="110"/>
                            </a:cubicBezTo>
                            <a:cubicBezTo>
                              <a:pt x="57" y="104"/>
                              <a:pt x="57" y="104"/>
                              <a:pt x="57" y="104"/>
                            </a:cubicBezTo>
                            <a:cubicBezTo>
                              <a:pt x="33" y="104"/>
                              <a:pt x="33" y="104"/>
                              <a:pt x="33" y="104"/>
                            </a:cubicBezTo>
                            <a:cubicBezTo>
                              <a:pt x="33" y="3"/>
                              <a:pt x="33" y="3"/>
                              <a:pt x="33" y="3"/>
                            </a:cubicBezTo>
                            <a:cubicBezTo>
                              <a:pt x="27" y="3"/>
                              <a:pt x="27" y="3"/>
                              <a:pt x="27" y="3"/>
                            </a:cubicBezTo>
                            <a:cubicBezTo>
                              <a:pt x="4" y="26"/>
                              <a:pt x="4" y="26"/>
                              <a:pt x="4" y="26"/>
                            </a:cubicBezTo>
                            <a:cubicBezTo>
                              <a:pt x="9" y="31"/>
                              <a:pt x="9" y="31"/>
                              <a:pt x="9" y="31"/>
                            </a:cubicBezTo>
                            <a:cubicBezTo>
                              <a:pt x="21" y="18"/>
                              <a:pt x="21" y="18"/>
                              <a:pt x="21" y="18"/>
                            </a:cubicBezTo>
                            <a:cubicBezTo>
                              <a:pt x="23" y="16"/>
                              <a:pt x="25" y="14"/>
                              <a:pt x="26" y="13"/>
                            </a:cubicBezTo>
                            <a:cubicBezTo>
                              <a:pt x="26" y="13"/>
                              <a:pt x="27" y="12"/>
                              <a:pt x="27" y="12"/>
                            </a:cubicBezTo>
                            <a:cubicBezTo>
                              <a:pt x="27" y="12"/>
                              <a:pt x="27" y="12"/>
                              <a:pt x="27" y="12"/>
                            </a:cubicBezTo>
                            <a:cubicBezTo>
                              <a:pt x="27" y="13"/>
                              <a:pt x="27" y="13"/>
                              <a:pt x="27" y="13"/>
                            </a:cubicBezTo>
                            <a:cubicBezTo>
                              <a:pt x="27" y="14"/>
                              <a:pt x="27" y="16"/>
                              <a:pt x="27" y="17"/>
                            </a:cubicBezTo>
                            <a:cubicBezTo>
                              <a:pt x="27" y="104"/>
                              <a:pt x="27" y="104"/>
                              <a:pt x="27" y="104"/>
                            </a:cubicBezTo>
                            <a:cubicBezTo>
                              <a:pt x="3" y="104"/>
                              <a:pt x="3" y="104"/>
                              <a:pt x="3" y="104"/>
                            </a:cubicBezTo>
                            <a:lnTo>
                              <a:pt x="3" y="110"/>
                            </a:lnTo>
                            <a:close/>
                            <a:moveTo>
                              <a:pt x="4534" y="590"/>
                            </a:moveTo>
                            <a:cubicBezTo>
                              <a:pt x="4564" y="590"/>
                              <a:pt x="4564" y="590"/>
                              <a:pt x="4564" y="590"/>
                            </a:cubicBezTo>
                            <a:cubicBezTo>
                              <a:pt x="4564" y="584"/>
                              <a:pt x="4564" y="584"/>
                              <a:pt x="4564" y="584"/>
                            </a:cubicBezTo>
                            <a:cubicBezTo>
                              <a:pt x="4552" y="584"/>
                              <a:pt x="4552" y="584"/>
                              <a:pt x="4552" y="584"/>
                            </a:cubicBezTo>
                            <a:cubicBezTo>
                              <a:pt x="4552" y="557"/>
                              <a:pt x="4552" y="557"/>
                              <a:pt x="4552" y="557"/>
                            </a:cubicBezTo>
                            <a:cubicBezTo>
                              <a:pt x="4552" y="542"/>
                              <a:pt x="4559" y="520"/>
                              <a:pt x="4577" y="520"/>
                            </a:cubicBezTo>
                            <a:cubicBezTo>
                              <a:pt x="4578" y="520"/>
                              <a:pt x="4579" y="520"/>
                              <a:pt x="4580" y="520"/>
                            </a:cubicBezTo>
                            <a:cubicBezTo>
                              <a:pt x="4580" y="520"/>
                              <a:pt x="4580" y="520"/>
                              <a:pt x="4581" y="520"/>
                            </a:cubicBezTo>
                            <a:cubicBezTo>
                              <a:pt x="4581" y="514"/>
                              <a:pt x="4581" y="514"/>
                              <a:pt x="4581" y="514"/>
                            </a:cubicBezTo>
                            <a:cubicBezTo>
                              <a:pt x="4579" y="513"/>
                              <a:pt x="4579" y="513"/>
                              <a:pt x="4579" y="513"/>
                            </a:cubicBezTo>
                            <a:cubicBezTo>
                              <a:pt x="4579" y="513"/>
                              <a:pt x="4577" y="513"/>
                              <a:pt x="4576" y="513"/>
                            </a:cubicBezTo>
                            <a:cubicBezTo>
                              <a:pt x="4564" y="513"/>
                              <a:pt x="4556" y="522"/>
                              <a:pt x="4552" y="534"/>
                            </a:cubicBezTo>
                            <a:cubicBezTo>
                              <a:pt x="4552" y="534"/>
                              <a:pt x="4552" y="534"/>
                              <a:pt x="4552" y="534"/>
                            </a:cubicBezTo>
                            <a:cubicBezTo>
                              <a:pt x="4552" y="533"/>
                              <a:pt x="4552" y="532"/>
                              <a:pt x="4552" y="532"/>
                            </a:cubicBezTo>
                            <a:cubicBezTo>
                              <a:pt x="4552" y="531"/>
                              <a:pt x="4552" y="529"/>
                              <a:pt x="4552" y="527"/>
                            </a:cubicBezTo>
                            <a:cubicBezTo>
                              <a:pt x="4552" y="522"/>
                              <a:pt x="4552" y="522"/>
                              <a:pt x="4552" y="522"/>
                            </a:cubicBezTo>
                            <a:cubicBezTo>
                              <a:pt x="4552" y="516"/>
                              <a:pt x="4550" y="514"/>
                              <a:pt x="4543" y="514"/>
                            </a:cubicBezTo>
                            <a:cubicBezTo>
                              <a:pt x="4531" y="514"/>
                              <a:pt x="4531" y="514"/>
                              <a:pt x="4531" y="514"/>
                            </a:cubicBezTo>
                            <a:cubicBezTo>
                              <a:pt x="4531" y="520"/>
                              <a:pt x="4531" y="520"/>
                              <a:pt x="4531" y="520"/>
                            </a:cubicBezTo>
                            <a:cubicBezTo>
                              <a:pt x="4543" y="520"/>
                              <a:pt x="4543" y="520"/>
                              <a:pt x="4543" y="520"/>
                            </a:cubicBezTo>
                            <a:cubicBezTo>
                              <a:pt x="4545" y="520"/>
                              <a:pt x="4546" y="521"/>
                              <a:pt x="4546" y="523"/>
                            </a:cubicBezTo>
                            <a:cubicBezTo>
                              <a:pt x="4546" y="584"/>
                              <a:pt x="4546" y="584"/>
                              <a:pt x="4546" y="584"/>
                            </a:cubicBezTo>
                            <a:cubicBezTo>
                              <a:pt x="4534" y="584"/>
                              <a:pt x="4534" y="584"/>
                              <a:pt x="4534" y="584"/>
                            </a:cubicBezTo>
                            <a:lnTo>
                              <a:pt x="4534" y="590"/>
                            </a:lnTo>
                            <a:close/>
                            <a:moveTo>
                              <a:pt x="4457" y="545"/>
                            </a:moveTo>
                            <a:cubicBezTo>
                              <a:pt x="4460" y="527"/>
                              <a:pt x="4473" y="518"/>
                              <a:pt x="4487" y="518"/>
                            </a:cubicBezTo>
                            <a:cubicBezTo>
                              <a:pt x="4500" y="518"/>
                              <a:pt x="4511" y="526"/>
                              <a:pt x="4512" y="545"/>
                            </a:cubicBezTo>
                            <a:lnTo>
                              <a:pt x="4457" y="545"/>
                            </a:lnTo>
                            <a:close/>
                            <a:moveTo>
                              <a:pt x="4450" y="552"/>
                            </a:moveTo>
                            <a:cubicBezTo>
                              <a:pt x="4450" y="576"/>
                              <a:pt x="4468" y="592"/>
                              <a:pt x="4489" y="592"/>
                            </a:cubicBezTo>
                            <a:cubicBezTo>
                              <a:pt x="4498" y="592"/>
                              <a:pt x="4505" y="589"/>
                              <a:pt x="4509" y="586"/>
                            </a:cubicBezTo>
                            <a:cubicBezTo>
                              <a:pt x="4512" y="585"/>
                              <a:pt x="4514" y="583"/>
                              <a:pt x="4517" y="581"/>
                            </a:cubicBezTo>
                            <a:cubicBezTo>
                              <a:pt x="4513" y="576"/>
                              <a:pt x="4513" y="576"/>
                              <a:pt x="4513" y="576"/>
                            </a:cubicBezTo>
                            <a:cubicBezTo>
                              <a:pt x="4511" y="577"/>
                              <a:pt x="4509" y="579"/>
                              <a:pt x="4507" y="580"/>
                            </a:cubicBezTo>
                            <a:cubicBezTo>
                              <a:pt x="4503" y="583"/>
                              <a:pt x="4497" y="585"/>
                              <a:pt x="4489" y="585"/>
                            </a:cubicBezTo>
                            <a:cubicBezTo>
                              <a:pt x="4472" y="585"/>
                              <a:pt x="4457" y="573"/>
                              <a:pt x="4457" y="551"/>
                            </a:cubicBezTo>
                            <a:cubicBezTo>
                              <a:pt x="4518" y="551"/>
                              <a:pt x="4518" y="551"/>
                              <a:pt x="4518" y="551"/>
                            </a:cubicBezTo>
                            <a:cubicBezTo>
                              <a:pt x="4518" y="550"/>
                              <a:pt x="4518" y="550"/>
                              <a:pt x="4518" y="549"/>
                            </a:cubicBezTo>
                            <a:cubicBezTo>
                              <a:pt x="4518" y="549"/>
                              <a:pt x="4518" y="547"/>
                              <a:pt x="4518" y="547"/>
                            </a:cubicBezTo>
                            <a:cubicBezTo>
                              <a:pt x="4518" y="528"/>
                              <a:pt x="4508" y="512"/>
                              <a:pt x="4487" y="512"/>
                            </a:cubicBezTo>
                            <a:cubicBezTo>
                              <a:pt x="4468" y="512"/>
                              <a:pt x="4450" y="526"/>
                              <a:pt x="4450" y="552"/>
                            </a:cubicBezTo>
                            <a:moveTo>
                              <a:pt x="4394" y="583"/>
                            </a:moveTo>
                            <a:cubicBezTo>
                              <a:pt x="4378" y="583"/>
                              <a:pt x="4367" y="571"/>
                              <a:pt x="4367" y="550"/>
                            </a:cubicBezTo>
                            <a:cubicBezTo>
                              <a:pt x="4367" y="530"/>
                              <a:pt x="4376" y="518"/>
                              <a:pt x="4393" y="518"/>
                            </a:cubicBezTo>
                            <a:cubicBezTo>
                              <a:pt x="4408" y="518"/>
                              <a:pt x="4419" y="526"/>
                              <a:pt x="4419" y="550"/>
                            </a:cubicBezTo>
                            <a:cubicBezTo>
                              <a:pt x="4419" y="575"/>
                              <a:pt x="4408" y="583"/>
                              <a:pt x="4394" y="583"/>
                            </a:cubicBezTo>
                            <a:moveTo>
                              <a:pt x="4367" y="616"/>
                            </a:moveTo>
                            <a:cubicBezTo>
                              <a:pt x="4374" y="619"/>
                              <a:pt x="4382" y="622"/>
                              <a:pt x="4391" y="622"/>
                            </a:cubicBezTo>
                            <a:cubicBezTo>
                              <a:pt x="4409" y="622"/>
                              <a:pt x="4426" y="612"/>
                              <a:pt x="4426" y="589"/>
                            </a:cubicBezTo>
                            <a:cubicBezTo>
                              <a:pt x="4426" y="523"/>
                              <a:pt x="4426" y="523"/>
                              <a:pt x="4426" y="523"/>
                            </a:cubicBezTo>
                            <a:cubicBezTo>
                              <a:pt x="4426" y="521"/>
                              <a:pt x="4427" y="520"/>
                              <a:pt x="4429" y="520"/>
                            </a:cubicBezTo>
                            <a:cubicBezTo>
                              <a:pt x="4439" y="520"/>
                              <a:pt x="4439" y="520"/>
                              <a:pt x="4439" y="520"/>
                            </a:cubicBezTo>
                            <a:cubicBezTo>
                              <a:pt x="4439" y="514"/>
                              <a:pt x="4439" y="514"/>
                              <a:pt x="4439" y="514"/>
                            </a:cubicBezTo>
                            <a:cubicBezTo>
                              <a:pt x="4428" y="514"/>
                              <a:pt x="4428" y="514"/>
                              <a:pt x="4428" y="514"/>
                            </a:cubicBezTo>
                            <a:cubicBezTo>
                              <a:pt x="4421" y="514"/>
                              <a:pt x="4419" y="516"/>
                              <a:pt x="4419" y="523"/>
                            </a:cubicBezTo>
                            <a:cubicBezTo>
                              <a:pt x="4419" y="524"/>
                              <a:pt x="4419" y="525"/>
                              <a:pt x="4419" y="525"/>
                            </a:cubicBezTo>
                            <a:cubicBezTo>
                              <a:pt x="4420" y="526"/>
                              <a:pt x="4420" y="526"/>
                              <a:pt x="4420" y="526"/>
                            </a:cubicBezTo>
                            <a:cubicBezTo>
                              <a:pt x="4419" y="526"/>
                              <a:pt x="4419" y="526"/>
                              <a:pt x="4419" y="526"/>
                            </a:cubicBezTo>
                            <a:cubicBezTo>
                              <a:pt x="4415" y="516"/>
                              <a:pt x="4404" y="512"/>
                              <a:pt x="4393" y="512"/>
                            </a:cubicBezTo>
                            <a:cubicBezTo>
                              <a:pt x="4373" y="512"/>
                              <a:pt x="4360" y="527"/>
                              <a:pt x="4360" y="550"/>
                            </a:cubicBezTo>
                            <a:cubicBezTo>
                              <a:pt x="4360" y="574"/>
                              <a:pt x="4374" y="590"/>
                              <a:pt x="4394" y="590"/>
                            </a:cubicBezTo>
                            <a:cubicBezTo>
                              <a:pt x="4407" y="590"/>
                              <a:pt x="4415" y="583"/>
                              <a:pt x="4419" y="574"/>
                            </a:cubicBezTo>
                            <a:cubicBezTo>
                              <a:pt x="4420" y="574"/>
                              <a:pt x="4420" y="574"/>
                              <a:pt x="4420" y="574"/>
                            </a:cubicBezTo>
                            <a:cubicBezTo>
                              <a:pt x="4419" y="576"/>
                              <a:pt x="4419" y="576"/>
                              <a:pt x="4419" y="576"/>
                            </a:cubicBezTo>
                            <a:cubicBezTo>
                              <a:pt x="4419" y="577"/>
                              <a:pt x="4419" y="579"/>
                              <a:pt x="4419" y="580"/>
                            </a:cubicBezTo>
                            <a:cubicBezTo>
                              <a:pt x="4419" y="589"/>
                              <a:pt x="4419" y="589"/>
                              <a:pt x="4419" y="589"/>
                            </a:cubicBezTo>
                            <a:cubicBezTo>
                              <a:pt x="4419" y="607"/>
                              <a:pt x="4407" y="615"/>
                              <a:pt x="4390" y="615"/>
                            </a:cubicBezTo>
                            <a:cubicBezTo>
                              <a:pt x="4385" y="615"/>
                              <a:pt x="4380" y="614"/>
                              <a:pt x="4376" y="613"/>
                            </a:cubicBezTo>
                            <a:cubicBezTo>
                              <a:pt x="4374" y="612"/>
                              <a:pt x="4372" y="611"/>
                              <a:pt x="4370" y="610"/>
                            </a:cubicBezTo>
                            <a:lnTo>
                              <a:pt x="4367" y="616"/>
                            </a:lnTo>
                            <a:close/>
                            <a:moveTo>
                              <a:pt x="4284" y="568"/>
                            </a:moveTo>
                            <a:cubicBezTo>
                              <a:pt x="4284" y="548"/>
                              <a:pt x="4319" y="549"/>
                              <a:pt x="4325" y="549"/>
                            </a:cubicBezTo>
                            <a:cubicBezTo>
                              <a:pt x="4330" y="549"/>
                              <a:pt x="4330" y="549"/>
                              <a:pt x="4330" y="549"/>
                            </a:cubicBezTo>
                            <a:cubicBezTo>
                              <a:pt x="4330" y="553"/>
                              <a:pt x="4330" y="553"/>
                              <a:pt x="4330" y="553"/>
                            </a:cubicBezTo>
                            <a:cubicBezTo>
                              <a:pt x="4330" y="569"/>
                              <a:pt x="4321" y="586"/>
                              <a:pt x="4303" y="586"/>
                            </a:cubicBezTo>
                            <a:cubicBezTo>
                              <a:pt x="4291" y="586"/>
                              <a:pt x="4284" y="577"/>
                              <a:pt x="4284" y="568"/>
                            </a:cubicBezTo>
                            <a:close/>
                            <a:moveTo>
                              <a:pt x="4277" y="569"/>
                            </a:moveTo>
                            <a:cubicBezTo>
                              <a:pt x="4277" y="585"/>
                              <a:pt x="4291" y="592"/>
                              <a:pt x="4303" y="592"/>
                            </a:cubicBezTo>
                            <a:cubicBezTo>
                              <a:pt x="4313" y="592"/>
                              <a:pt x="4320" y="587"/>
                              <a:pt x="4324" y="582"/>
                            </a:cubicBezTo>
                            <a:cubicBezTo>
                              <a:pt x="4326" y="579"/>
                              <a:pt x="4328" y="576"/>
                              <a:pt x="4330" y="573"/>
                            </a:cubicBezTo>
                            <a:cubicBezTo>
                              <a:pt x="4330" y="573"/>
                              <a:pt x="4330" y="573"/>
                              <a:pt x="4330" y="573"/>
                            </a:cubicBezTo>
                            <a:cubicBezTo>
                              <a:pt x="4330" y="575"/>
                              <a:pt x="4330" y="575"/>
                              <a:pt x="4330" y="575"/>
                            </a:cubicBezTo>
                            <a:cubicBezTo>
                              <a:pt x="4330" y="576"/>
                              <a:pt x="4330" y="577"/>
                              <a:pt x="4330" y="580"/>
                            </a:cubicBezTo>
                            <a:cubicBezTo>
                              <a:pt x="4330" y="581"/>
                              <a:pt x="4330" y="581"/>
                              <a:pt x="4330" y="581"/>
                            </a:cubicBezTo>
                            <a:cubicBezTo>
                              <a:pt x="4330" y="587"/>
                              <a:pt x="4332" y="590"/>
                              <a:pt x="4338" y="590"/>
                            </a:cubicBezTo>
                            <a:cubicBezTo>
                              <a:pt x="4348" y="590"/>
                              <a:pt x="4348" y="590"/>
                              <a:pt x="4348" y="590"/>
                            </a:cubicBezTo>
                            <a:cubicBezTo>
                              <a:pt x="4348" y="584"/>
                              <a:pt x="4348" y="584"/>
                              <a:pt x="4348" y="584"/>
                            </a:cubicBezTo>
                            <a:cubicBezTo>
                              <a:pt x="4339" y="584"/>
                              <a:pt x="4339" y="584"/>
                              <a:pt x="4339" y="584"/>
                            </a:cubicBezTo>
                            <a:cubicBezTo>
                              <a:pt x="4337" y="584"/>
                              <a:pt x="4336" y="583"/>
                              <a:pt x="4336" y="580"/>
                            </a:cubicBezTo>
                            <a:cubicBezTo>
                              <a:pt x="4336" y="540"/>
                              <a:pt x="4336" y="540"/>
                              <a:pt x="4336" y="540"/>
                            </a:cubicBezTo>
                            <a:cubicBezTo>
                              <a:pt x="4336" y="521"/>
                              <a:pt x="4327" y="512"/>
                              <a:pt x="4309" y="512"/>
                            </a:cubicBezTo>
                            <a:cubicBezTo>
                              <a:pt x="4301" y="512"/>
                              <a:pt x="4295" y="514"/>
                              <a:pt x="4290" y="516"/>
                            </a:cubicBezTo>
                            <a:cubicBezTo>
                              <a:pt x="4288" y="517"/>
                              <a:pt x="4285" y="519"/>
                              <a:pt x="4283" y="520"/>
                            </a:cubicBezTo>
                            <a:cubicBezTo>
                              <a:pt x="4287" y="525"/>
                              <a:pt x="4287" y="525"/>
                              <a:pt x="4287" y="525"/>
                            </a:cubicBezTo>
                            <a:cubicBezTo>
                              <a:pt x="4289" y="524"/>
                              <a:pt x="4291" y="523"/>
                              <a:pt x="4293" y="522"/>
                            </a:cubicBezTo>
                            <a:cubicBezTo>
                              <a:pt x="4297" y="520"/>
                              <a:pt x="4303" y="518"/>
                              <a:pt x="4309" y="518"/>
                            </a:cubicBezTo>
                            <a:cubicBezTo>
                              <a:pt x="4321" y="518"/>
                              <a:pt x="4330" y="524"/>
                              <a:pt x="4330" y="540"/>
                            </a:cubicBezTo>
                            <a:cubicBezTo>
                              <a:pt x="4330" y="543"/>
                              <a:pt x="4330" y="543"/>
                              <a:pt x="4330" y="543"/>
                            </a:cubicBezTo>
                            <a:cubicBezTo>
                              <a:pt x="4325" y="543"/>
                              <a:pt x="4325" y="543"/>
                              <a:pt x="4325" y="543"/>
                            </a:cubicBezTo>
                            <a:cubicBezTo>
                              <a:pt x="4312" y="543"/>
                              <a:pt x="4277" y="544"/>
                              <a:pt x="4277" y="569"/>
                            </a:cubicBezTo>
                            <a:moveTo>
                              <a:pt x="4175" y="590"/>
                            </a:moveTo>
                            <a:cubicBezTo>
                              <a:pt x="4209" y="590"/>
                              <a:pt x="4209" y="590"/>
                              <a:pt x="4209" y="590"/>
                            </a:cubicBezTo>
                            <a:cubicBezTo>
                              <a:pt x="4209" y="584"/>
                              <a:pt x="4209" y="584"/>
                              <a:pt x="4209" y="584"/>
                            </a:cubicBezTo>
                            <a:cubicBezTo>
                              <a:pt x="4195" y="584"/>
                              <a:pt x="4195" y="584"/>
                              <a:pt x="4195" y="584"/>
                            </a:cubicBezTo>
                            <a:cubicBezTo>
                              <a:pt x="4195" y="552"/>
                              <a:pt x="4195" y="552"/>
                              <a:pt x="4195" y="552"/>
                            </a:cubicBezTo>
                            <a:cubicBezTo>
                              <a:pt x="4195" y="534"/>
                              <a:pt x="4209" y="518"/>
                              <a:pt x="4227" y="518"/>
                            </a:cubicBezTo>
                            <a:cubicBezTo>
                              <a:pt x="4244" y="518"/>
                              <a:pt x="4245" y="530"/>
                              <a:pt x="4245" y="544"/>
                            </a:cubicBezTo>
                            <a:cubicBezTo>
                              <a:pt x="4245" y="590"/>
                              <a:pt x="4245" y="590"/>
                              <a:pt x="4245" y="590"/>
                            </a:cubicBezTo>
                            <a:cubicBezTo>
                              <a:pt x="4266" y="590"/>
                              <a:pt x="4266" y="590"/>
                              <a:pt x="4266" y="590"/>
                            </a:cubicBezTo>
                            <a:cubicBezTo>
                              <a:pt x="4266" y="584"/>
                              <a:pt x="4266" y="584"/>
                              <a:pt x="4266" y="584"/>
                            </a:cubicBezTo>
                            <a:cubicBezTo>
                              <a:pt x="4252" y="584"/>
                              <a:pt x="4252" y="584"/>
                              <a:pt x="4252" y="584"/>
                            </a:cubicBezTo>
                            <a:cubicBezTo>
                              <a:pt x="4252" y="542"/>
                              <a:pt x="4252" y="542"/>
                              <a:pt x="4252" y="542"/>
                            </a:cubicBezTo>
                            <a:cubicBezTo>
                              <a:pt x="4252" y="524"/>
                              <a:pt x="4247" y="512"/>
                              <a:pt x="4227" y="512"/>
                            </a:cubicBezTo>
                            <a:cubicBezTo>
                              <a:pt x="4208" y="512"/>
                              <a:pt x="4197" y="526"/>
                              <a:pt x="4195" y="533"/>
                            </a:cubicBezTo>
                            <a:cubicBezTo>
                              <a:pt x="4194" y="533"/>
                              <a:pt x="4194" y="533"/>
                              <a:pt x="4194" y="533"/>
                            </a:cubicBezTo>
                            <a:cubicBezTo>
                              <a:pt x="4195" y="531"/>
                              <a:pt x="4195" y="531"/>
                              <a:pt x="4195" y="531"/>
                            </a:cubicBezTo>
                            <a:cubicBezTo>
                              <a:pt x="4195" y="530"/>
                              <a:pt x="4195" y="529"/>
                              <a:pt x="4195" y="527"/>
                            </a:cubicBezTo>
                            <a:cubicBezTo>
                              <a:pt x="4195" y="522"/>
                              <a:pt x="4195" y="522"/>
                              <a:pt x="4195" y="522"/>
                            </a:cubicBezTo>
                            <a:cubicBezTo>
                              <a:pt x="4195" y="516"/>
                              <a:pt x="4192" y="514"/>
                              <a:pt x="4186" y="514"/>
                            </a:cubicBezTo>
                            <a:cubicBezTo>
                              <a:pt x="4174" y="514"/>
                              <a:pt x="4174" y="514"/>
                              <a:pt x="4174" y="514"/>
                            </a:cubicBezTo>
                            <a:cubicBezTo>
                              <a:pt x="4174" y="520"/>
                              <a:pt x="4174" y="520"/>
                              <a:pt x="4174" y="520"/>
                            </a:cubicBezTo>
                            <a:cubicBezTo>
                              <a:pt x="4185" y="520"/>
                              <a:pt x="4185" y="520"/>
                              <a:pt x="4185" y="520"/>
                            </a:cubicBezTo>
                            <a:cubicBezTo>
                              <a:pt x="4187" y="520"/>
                              <a:pt x="4188" y="521"/>
                              <a:pt x="4188" y="523"/>
                            </a:cubicBezTo>
                            <a:cubicBezTo>
                              <a:pt x="4188" y="584"/>
                              <a:pt x="4188" y="584"/>
                              <a:pt x="4188" y="584"/>
                            </a:cubicBezTo>
                            <a:cubicBezTo>
                              <a:pt x="4175" y="584"/>
                              <a:pt x="4175" y="584"/>
                              <a:pt x="4175" y="584"/>
                            </a:cubicBezTo>
                            <a:lnTo>
                              <a:pt x="4175" y="590"/>
                            </a:lnTo>
                            <a:close/>
                            <a:moveTo>
                              <a:pt x="4096" y="568"/>
                            </a:moveTo>
                            <a:cubicBezTo>
                              <a:pt x="4096" y="548"/>
                              <a:pt x="4131" y="549"/>
                              <a:pt x="4137" y="549"/>
                            </a:cubicBezTo>
                            <a:cubicBezTo>
                              <a:pt x="4142" y="549"/>
                              <a:pt x="4142" y="549"/>
                              <a:pt x="4142" y="549"/>
                            </a:cubicBezTo>
                            <a:cubicBezTo>
                              <a:pt x="4142" y="553"/>
                              <a:pt x="4142" y="553"/>
                              <a:pt x="4142" y="553"/>
                            </a:cubicBezTo>
                            <a:cubicBezTo>
                              <a:pt x="4142" y="569"/>
                              <a:pt x="4133" y="586"/>
                              <a:pt x="4115" y="586"/>
                            </a:cubicBezTo>
                            <a:cubicBezTo>
                              <a:pt x="4103" y="586"/>
                              <a:pt x="4096" y="577"/>
                              <a:pt x="4096" y="568"/>
                            </a:cubicBezTo>
                            <a:close/>
                            <a:moveTo>
                              <a:pt x="4089" y="569"/>
                            </a:moveTo>
                            <a:cubicBezTo>
                              <a:pt x="4089" y="585"/>
                              <a:pt x="4103" y="592"/>
                              <a:pt x="4115" y="592"/>
                            </a:cubicBezTo>
                            <a:cubicBezTo>
                              <a:pt x="4125" y="592"/>
                              <a:pt x="4132" y="587"/>
                              <a:pt x="4136" y="582"/>
                            </a:cubicBezTo>
                            <a:cubicBezTo>
                              <a:pt x="4138" y="579"/>
                              <a:pt x="4140" y="576"/>
                              <a:pt x="4142" y="573"/>
                            </a:cubicBezTo>
                            <a:cubicBezTo>
                              <a:pt x="4142" y="573"/>
                              <a:pt x="4142" y="573"/>
                              <a:pt x="4142" y="573"/>
                            </a:cubicBezTo>
                            <a:cubicBezTo>
                              <a:pt x="4142" y="575"/>
                              <a:pt x="4142" y="575"/>
                              <a:pt x="4142" y="575"/>
                            </a:cubicBezTo>
                            <a:cubicBezTo>
                              <a:pt x="4142" y="576"/>
                              <a:pt x="4142" y="577"/>
                              <a:pt x="4142" y="580"/>
                            </a:cubicBezTo>
                            <a:cubicBezTo>
                              <a:pt x="4142" y="581"/>
                              <a:pt x="4142" y="581"/>
                              <a:pt x="4142" y="581"/>
                            </a:cubicBezTo>
                            <a:cubicBezTo>
                              <a:pt x="4142" y="587"/>
                              <a:pt x="4144" y="590"/>
                              <a:pt x="4150" y="590"/>
                            </a:cubicBezTo>
                            <a:cubicBezTo>
                              <a:pt x="4160" y="590"/>
                              <a:pt x="4160" y="590"/>
                              <a:pt x="4160" y="590"/>
                            </a:cubicBezTo>
                            <a:cubicBezTo>
                              <a:pt x="4160" y="584"/>
                              <a:pt x="4160" y="584"/>
                              <a:pt x="4160" y="584"/>
                            </a:cubicBezTo>
                            <a:cubicBezTo>
                              <a:pt x="4151" y="584"/>
                              <a:pt x="4151" y="584"/>
                              <a:pt x="4151" y="584"/>
                            </a:cubicBezTo>
                            <a:cubicBezTo>
                              <a:pt x="4149" y="584"/>
                              <a:pt x="4148" y="583"/>
                              <a:pt x="4148" y="580"/>
                            </a:cubicBezTo>
                            <a:cubicBezTo>
                              <a:pt x="4148" y="540"/>
                              <a:pt x="4148" y="540"/>
                              <a:pt x="4148" y="540"/>
                            </a:cubicBezTo>
                            <a:cubicBezTo>
                              <a:pt x="4148" y="521"/>
                              <a:pt x="4139" y="512"/>
                              <a:pt x="4121" y="512"/>
                            </a:cubicBezTo>
                            <a:cubicBezTo>
                              <a:pt x="4113" y="512"/>
                              <a:pt x="4107" y="514"/>
                              <a:pt x="4102" y="516"/>
                            </a:cubicBezTo>
                            <a:cubicBezTo>
                              <a:pt x="4100" y="517"/>
                              <a:pt x="4097" y="519"/>
                              <a:pt x="4095" y="520"/>
                            </a:cubicBezTo>
                            <a:cubicBezTo>
                              <a:pt x="4099" y="525"/>
                              <a:pt x="4099" y="525"/>
                              <a:pt x="4099" y="525"/>
                            </a:cubicBezTo>
                            <a:cubicBezTo>
                              <a:pt x="4101" y="524"/>
                              <a:pt x="4103" y="523"/>
                              <a:pt x="4105" y="522"/>
                            </a:cubicBezTo>
                            <a:cubicBezTo>
                              <a:pt x="4109" y="520"/>
                              <a:pt x="4115" y="518"/>
                              <a:pt x="4121" y="518"/>
                            </a:cubicBezTo>
                            <a:cubicBezTo>
                              <a:pt x="4133" y="518"/>
                              <a:pt x="4142" y="524"/>
                              <a:pt x="4142" y="540"/>
                            </a:cubicBezTo>
                            <a:cubicBezTo>
                              <a:pt x="4142" y="543"/>
                              <a:pt x="4142" y="543"/>
                              <a:pt x="4142" y="543"/>
                            </a:cubicBezTo>
                            <a:cubicBezTo>
                              <a:pt x="4136" y="543"/>
                              <a:pt x="4136" y="543"/>
                              <a:pt x="4136" y="543"/>
                            </a:cubicBezTo>
                            <a:cubicBezTo>
                              <a:pt x="4124" y="543"/>
                              <a:pt x="4089" y="544"/>
                              <a:pt x="4089" y="569"/>
                            </a:cubicBezTo>
                            <a:moveTo>
                              <a:pt x="3945" y="590"/>
                            </a:moveTo>
                            <a:cubicBezTo>
                              <a:pt x="3980" y="590"/>
                              <a:pt x="3980" y="590"/>
                              <a:pt x="3980" y="590"/>
                            </a:cubicBezTo>
                            <a:cubicBezTo>
                              <a:pt x="3980" y="584"/>
                              <a:pt x="3980" y="584"/>
                              <a:pt x="3980" y="584"/>
                            </a:cubicBezTo>
                            <a:cubicBezTo>
                              <a:pt x="3966" y="584"/>
                              <a:pt x="3966" y="584"/>
                              <a:pt x="3966" y="584"/>
                            </a:cubicBezTo>
                            <a:cubicBezTo>
                              <a:pt x="3972" y="501"/>
                              <a:pt x="3972" y="501"/>
                              <a:pt x="3972" y="501"/>
                            </a:cubicBezTo>
                            <a:cubicBezTo>
                              <a:pt x="3972" y="500"/>
                              <a:pt x="3972" y="499"/>
                              <a:pt x="3972" y="497"/>
                            </a:cubicBezTo>
                            <a:cubicBezTo>
                              <a:pt x="3972" y="496"/>
                              <a:pt x="3972" y="496"/>
                              <a:pt x="3972" y="495"/>
                            </a:cubicBezTo>
                            <a:cubicBezTo>
                              <a:pt x="3972" y="495"/>
                              <a:pt x="3972" y="495"/>
                              <a:pt x="3972" y="495"/>
                            </a:cubicBezTo>
                            <a:cubicBezTo>
                              <a:pt x="3973" y="496"/>
                              <a:pt x="3973" y="496"/>
                              <a:pt x="3973" y="497"/>
                            </a:cubicBezTo>
                            <a:cubicBezTo>
                              <a:pt x="3974" y="501"/>
                              <a:pt x="3974" y="501"/>
                              <a:pt x="3974" y="501"/>
                            </a:cubicBezTo>
                            <a:cubicBezTo>
                              <a:pt x="4006" y="569"/>
                              <a:pt x="4006" y="569"/>
                              <a:pt x="4006" y="569"/>
                            </a:cubicBezTo>
                            <a:cubicBezTo>
                              <a:pt x="4013" y="569"/>
                              <a:pt x="4013" y="569"/>
                              <a:pt x="4013" y="569"/>
                            </a:cubicBezTo>
                            <a:cubicBezTo>
                              <a:pt x="4045" y="501"/>
                              <a:pt x="4045" y="501"/>
                              <a:pt x="4045" y="501"/>
                            </a:cubicBezTo>
                            <a:cubicBezTo>
                              <a:pt x="4047" y="497"/>
                              <a:pt x="4047" y="497"/>
                              <a:pt x="4047" y="497"/>
                            </a:cubicBezTo>
                            <a:cubicBezTo>
                              <a:pt x="4047" y="496"/>
                              <a:pt x="4047" y="496"/>
                              <a:pt x="4047" y="495"/>
                            </a:cubicBezTo>
                            <a:cubicBezTo>
                              <a:pt x="4047" y="495"/>
                              <a:pt x="4047" y="495"/>
                              <a:pt x="4047" y="495"/>
                            </a:cubicBezTo>
                            <a:cubicBezTo>
                              <a:pt x="4047" y="496"/>
                              <a:pt x="4047" y="496"/>
                              <a:pt x="4047" y="497"/>
                            </a:cubicBezTo>
                            <a:cubicBezTo>
                              <a:pt x="4047" y="501"/>
                              <a:pt x="4047" y="501"/>
                              <a:pt x="4047" y="501"/>
                            </a:cubicBezTo>
                            <a:cubicBezTo>
                              <a:pt x="4054" y="584"/>
                              <a:pt x="4054" y="584"/>
                              <a:pt x="4054" y="584"/>
                            </a:cubicBezTo>
                            <a:cubicBezTo>
                              <a:pt x="4039" y="584"/>
                              <a:pt x="4039" y="584"/>
                              <a:pt x="4039" y="584"/>
                            </a:cubicBezTo>
                            <a:cubicBezTo>
                              <a:pt x="4039" y="590"/>
                              <a:pt x="4039" y="590"/>
                              <a:pt x="4039" y="590"/>
                            </a:cubicBezTo>
                            <a:cubicBezTo>
                              <a:pt x="4075" y="590"/>
                              <a:pt x="4075" y="590"/>
                              <a:pt x="4075" y="590"/>
                            </a:cubicBezTo>
                            <a:cubicBezTo>
                              <a:pt x="4075" y="584"/>
                              <a:pt x="4075" y="584"/>
                              <a:pt x="4075" y="584"/>
                            </a:cubicBezTo>
                            <a:cubicBezTo>
                              <a:pt x="4060" y="584"/>
                              <a:pt x="4060" y="584"/>
                              <a:pt x="4060" y="584"/>
                            </a:cubicBezTo>
                            <a:cubicBezTo>
                              <a:pt x="4053" y="489"/>
                              <a:pt x="4053" y="489"/>
                              <a:pt x="4053" y="489"/>
                            </a:cubicBezTo>
                            <a:cubicBezTo>
                              <a:pt x="4068" y="489"/>
                              <a:pt x="4068" y="489"/>
                              <a:pt x="4068" y="489"/>
                            </a:cubicBezTo>
                            <a:cubicBezTo>
                              <a:pt x="4068" y="483"/>
                              <a:pt x="4068" y="483"/>
                              <a:pt x="4068" y="483"/>
                            </a:cubicBezTo>
                            <a:cubicBezTo>
                              <a:pt x="4046" y="483"/>
                              <a:pt x="4046" y="483"/>
                              <a:pt x="4046" y="483"/>
                            </a:cubicBezTo>
                            <a:cubicBezTo>
                              <a:pt x="4012" y="557"/>
                              <a:pt x="4012" y="557"/>
                              <a:pt x="4012" y="557"/>
                            </a:cubicBezTo>
                            <a:cubicBezTo>
                              <a:pt x="4011" y="561"/>
                              <a:pt x="4011" y="561"/>
                              <a:pt x="4011" y="561"/>
                            </a:cubicBezTo>
                            <a:cubicBezTo>
                              <a:pt x="4010" y="562"/>
                              <a:pt x="4010" y="562"/>
                              <a:pt x="4010" y="562"/>
                            </a:cubicBezTo>
                            <a:cubicBezTo>
                              <a:pt x="4010" y="562"/>
                              <a:pt x="4010" y="562"/>
                              <a:pt x="4010" y="562"/>
                            </a:cubicBezTo>
                            <a:cubicBezTo>
                              <a:pt x="4009" y="561"/>
                              <a:pt x="4009" y="561"/>
                              <a:pt x="4009" y="561"/>
                            </a:cubicBezTo>
                            <a:cubicBezTo>
                              <a:pt x="4008" y="557"/>
                              <a:pt x="4008" y="557"/>
                              <a:pt x="4008" y="557"/>
                            </a:cubicBezTo>
                            <a:cubicBezTo>
                              <a:pt x="3973" y="483"/>
                              <a:pt x="3973" y="483"/>
                              <a:pt x="3973" y="483"/>
                            </a:cubicBezTo>
                            <a:cubicBezTo>
                              <a:pt x="3952" y="483"/>
                              <a:pt x="3952" y="483"/>
                              <a:pt x="3952" y="483"/>
                            </a:cubicBezTo>
                            <a:cubicBezTo>
                              <a:pt x="3952" y="489"/>
                              <a:pt x="3952" y="489"/>
                              <a:pt x="3952" y="489"/>
                            </a:cubicBezTo>
                            <a:cubicBezTo>
                              <a:pt x="3967" y="489"/>
                              <a:pt x="3967" y="489"/>
                              <a:pt x="3967" y="489"/>
                            </a:cubicBezTo>
                            <a:cubicBezTo>
                              <a:pt x="3959" y="584"/>
                              <a:pt x="3959" y="584"/>
                              <a:pt x="3959" y="584"/>
                            </a:cubicBezTo>
                            <a:cubicBezTo>
                              <a:pt x="3945" y="584"/>
                              <a:pt x="3945" y="584"/>
                              <a:pt x="3945" y="584"/>
                            </a:cubicBezTo>
                            <a:lnTo>
                              <a:pt x="3945" y="590"/>
                            </a:lnTo>
                            <a:close/>
                            <a:moveTo>
                              <a:pt x="3877" y="573"/>
                            </a:moveTo>
                            <a:cubicBezTo>
                              <a:pt x="3877" y="585"/>
                              <a:pt x="3883" y="590"/>
                              <a:pt x="3892" y="590"/>
                            </a:cubicBezTo>
                            <a:cubicBezTo>
                              <a:pt x="3893" y="590"/>
                              <a:pt x="3894" y="590"/>
                              <a:pt x="3895" y="590"/>
                            </a:cubicBezTo>
                            <a:cubicBezTo>
                              <a:pt x="3896" y="590"/>
                              <a:pt x="3897" y="590"/>
                              <a:pt x="3897" y="590"/>
                            </a:cubicBezTo>
                            <a:cubicBezTo>
                              <a:pt x="3897" y="584"/>
                              <a:pt x="3897" y="584"/>
                              <a:pt x="3897" y="584"/>
                            </a:cubicBezTo>
                            <a:cubicBezTo>
                              <a:pt x="3897" y="584"/>
                              <a:pt x="3897" y="584"/>
                              <a:pt x="3896" y="584"/>
                            </a:cubicBezTo>
                            <a:cubicBezTo>
                              <a:pt x="3896" y="584"/>
                              <a:pt x="3894" y="584"/>
                              <a:pt x="3893" y="584"/>
                            </a:cubicBezTo>
                            <a:cubicBezTo>
                              <a:pt x="3885" y="584"/>
                              <a:pt x="3884" y="578"/>
                              <a:pt x="3884" y="572"/>
                            </a:cubicBezTo>
                            <a:cubicBezTo>
                              <a:pt x="3884" y="483"/>
                              <a:pt x="3884" y="483"/>
                              <a:pt x="3884" y="483"/>
                            </a:cubicBezTo>
                            <a:cubicBezTo>
                              <a:pt x="3863" y="483"/>
                              <a:pt x="3863" y="483"/>
                              <a:pt x="3863" y="483"/>
                            </a:cubicBezTo>
                            <a:cubicBezTo>
                              <a:pt x="3863" y="489"/>
                              <a:pt x="3863" y="489"/>
                              <a:pt x="3863" y="489"/>
                            </a:cubicBezTo>
                            <a:cubicBezTo>
                              <a:pt x="3877" y="489"/>
                              <a:pt x="3877" y="489"/>
                              <a:pt x="3877" y="489"/>
                            </a:cubicBezTo>
                            <a:lnTo>
                              <a:pt x="3877" y="573"/>
                            </a:lnTo>
                            <a:close/>
                            <a:moveTo>
                              <a:pt x="3795" y="568"/>
                            </a:moveTo>
                            <a:cubicBezTo>
                              <a:pt x="3795" y="548"/>
                              <a:pt x="3830" y="549"/>
                              <a:pt x="3836" y="549"/>
                            </a:cubicBezTo>
                            <a:cubicBezTo>
                              <a:pt x="3841" y="549"/>
                              <a:pt x="3841" y="549"/>
                              <a:pt x="3841" y="549"/>
                            </a:cubicBezTo>
                            <a:cubicBezTo>
                              <a:pt x="3841" y="553"/>
                              <a:pt x="3841" y="553"/>
                              <a:pt x="3841" y="553"/>
                            </a:cubicBezTo>
                            <a:cubicBezTo>
                              <a:pt x="3841" y="569"/>
                              <a:pt x="3832" y="586"/>
                              <a:pt x="3814" y="586"/>
                            </a:cubicBezTo>
                            <a:cubicBezTo>
                              <a:pt x="3802" y="586"/>
                              <a:pt x="3795" y="577"/>
                              <a:pt x="3795" y="568"/>
                            </a:cubicBezTo>
                            <a:close/>
                            <a:moveTo>
                              <a:pt x="3789" y="569"/>
                            </a:moveTo>
                            <a:cubicBezTo>
                              <a:pt x="3789" y="585"/>
                              <a:pt x="3802" y="592"/>
                              <a:pt x="3814" y="592"/>
                            </a:cubicBezTo>
                            <a:cubicBezTo>
                              <a:pt x="3825" y="592"/>
                              <a:pt x="3831" y="587"/>
                              <a:pt x="3835" y="582"/>
                            </a:cubicBezTo>
                            <a:cubicBezTo>
                              <a:pt x="3838" y="579"/>
                              <a:pt x="3840" y="576"/>
                              <a:pt x="3841" y="573"/>
                            </a:cubicBezTo>
                            <a:cubicBezTo>
                              <a:pt x="3841" y="573"/>
                              <a:pt x="3841" y="573"/>
                              <a:pt x="3841" y="573"/>
                            </a:cubicBezTo>
                            <a:cubicBezTo>
                              <a:pt x="3841" y="575"/>
                              <a:pt x="3841" y="575"/>
                              <a:pt x="3841" y="575"/>
                            </a:cubicBezTo>
                            <a:cubicBezTo>
                              <a:pt x="3841" y="576"/>
                              <a:pt x="3841" y="577"/>
                              <a:pt x="3841" y="580"/>
                            </a:cubicBezTo>
                            <a:cubicBezTo>
                              <a:pt x="3841" y="581"/>
                              <a:pt x="3841" y="581"/>
                              <a:pt x="3841" y="581"/>
                            </a:cubicBezTo>
                            <a:cubicBezTo>
                              <a:pt x="3841" y="587"/>
                              <a:pt x="3843" y="590"/>
                              <a:pt x="3850" y="590"/>
                            </a:cubicBezTo>
                            <a:cubicBezTo>
                              <a:pt x="3860" y="590"/>
                              <a:pt x="3860" y="590"/>
                              <a:pt x="3860" y="590"/>
                            </a:cubicBezTo>
                            <a:cubicBezTo>
                              <a:pt x="3860" y="584"/>
                              <a:pt x="3860" y="584"/>
                              <a:pt x="3860" y="584"/>
                            </a:cubicBezTo>
                            <a:cubicBezTo>
                              <a:pt x="3850" y="584"/>
                              <a:pt x="3850" y="584"/>
                              <a:pt x="3850" y="584"/>
                            </a:cubicBezTo>
                            <a:cubicBezTo>
                              <a:pt x="3848" y="584"/>
                              <a:pt x="3847" y="583"/>
                              <a:pt x="3847" y="580"/>
                            </a:cubicBezTo>
                            <a:cubicBezTo>
                              <a:pt x="3847" y="540"/>
                              <a:pt x="3847" y="540"/>
                              <a:pt x="3847" y="540"/>
                            </a:cubicBezTo>
                            <a:cubicBezTo>
                              <a:pt x="3847" y="521"/>
                              <a:pt x="3838" y="512"/>
                              <a:pt x="3821" y="512"/>
                            </a:cubicBezTo>
                            <a:cubicBezTo>
                              <a:pt x="3812" y="512"/>
                              <a:pt x="3806" y="514"/>
                              <a:pt x="3801" y="516"/>
                            </a:cubicBezTo>
                            <a:cubicBezTo>
                              <a:pt x="3799" y="517"/>
                              <a:pt x="3797" y="519"/>
                              <a:pt x="3795" y="520"/>
                            </a:cubicBezTo>
                            <a:cubicBezTo>
                              <a:pt x="3798" y="525"/>
                              <a:pt x="3798" y="525"/>
                              <a:pt x="3798" y="525"/>
                            </a:cubicBezTo>
                            <a:cubicBezTo>
                              <a:pt x="3800" y="524"/>
                              <a:pt x="3802" y="523"/>
                              <a:pt x="3804" y="522"/>
                            </a:cubicBezTo>
                            <a:cubicBezTo>
                              <a:pt x="3809" y="520"/>
                              <a:pt x="3814" y="518"/>
                              <a:pt x="3821" y="518"/>
                            </a:cubicBezTo>
                            <a:cubicBezTo>
                              <a:pt x="3833" y="518"/>
                              <a:pt x="3841" y="524"/>
                              <a:pt x="3841" y="540"/>
                            </a:cubicBezTo>
                            <a:cubicBezTo>
                              <a:pt x="3841" y="543"/>
                              <a:pt x="3841" y="543"/>
                              <a:pt x="3841" y="543"/>
                            </a:cubicBezTo>
                            <a:cubicBezTo>
                              <a:pt x="3836" y="543"/>
                              <a:pt x="3836" y="543"/>
                              <a:pt x="3836" y="543"/>
                            </a:cubicBezTo>
                            <a:cubicBezTo>
                              <a:pt x="3823" y="543"/>
                              <a:pt x="3789" y="544"/>
                              <a:pt x="3789" y="569"/>
                            </a:cubicBezTo>
                            <a:moveTo>
                              <a:pt x="3731" y="590"/>
                            </a:moveTo>
                            <a:cubicBezTo>
                              <a:pt x="3762" y="590"/>
                              <a:pt x="3762" y="590"/>
                              <a:pt x="3762" y="590"/>
                            </a:cubicBezTo>
                            <a:cubicBezTo>
                              <a:pt x="3762" y="584"/>
                              <a:pt x="3762" y="584"/>
                              <a:pt x="3762" y="584"/>
                            </a:cubicBezTo>
                            <a:cubicBezTo>
                              <a:pt x="3750" y="584"/>
                              <a:pt x="3750" y="584"/>
                              <a:pt x="3750" y="584"/>
                            </a:cubicBezTo>
                            <a:cubicBezTo>
                              <a:pt x="3750" y="557"/>
                              <a:pt x="3750" y="557"/>
                              <a:pt x="3750" y="557"/>
                            </a:cubicBezTo>
                            <a:cubicBezTo>
                              <a:pt x="3750" y="542"/>
                              <a:pt x="3757" y="520"/>
                              <a:pt x="3775" y="520"/>
                            </a:cubicBezTo>
                            <a:cubicBezTo>
                              <a:pt x="3776" y="520"/>
                              <a:pt x="3777" y="520"/>
                              <a:pt x="3777" y="520"/>
                            </a:cubicBezTo>
                            <a:cubicBezTo>
                              <a:pt x="3778" y="520"/>
                              <a:pt x="3778" y="520"/>
                              <a:pt x="3778" y="520"/>
                            </a:cubicBezTo>
                            <a:cubicBezTo>
                              <a:pt x="3778" y="514"/>
                              <a:pt x="3778" y="514"/>
                              <a:pt x="3778" y="514"/>
                            </a:cubicBezTo>
                            <a:cubicBezTo>
                              <a:pt x="3777" y="513"/>
                              <a:pt x="3777" y="513"/>
                              <a:pt x="3777" y="513"/>
                            </a:cubicBezTo>
                            <a:cubicBezTo>
                              <a:pt x="3776" y="513"/>
                              <a:pt x="3775" y="513"/>
                              <a:pt x="3774" y="513"/>
                            </a:cubicBezTo>
                            <a:cubicBezTo>
                              <a:pt x="3762" y="513"/>
                              <a:pt x="3754" y="522"/>
                              <a:pt x="3750" y="534"/>
                            </a:cubicBezTo>
                            <a:cubicBezTo>
                              <a:pt x="3750" y="534"/>
                              <a:pt x="3750" y="534"/>
                              <a:pt x="3750" y="534"/>
                            </a:cubicBezTo>
                            <a:cubicBezTo>
                              <a:pt x="3750" y="533"/>
                              <a:pt x="3750" y="532"/>
                              <a:pt x="3750" y="532"/>
                            </a:cubicBezTo>
                            <a:cubicBezTo>
                              <a:pt x="3750" y="531"/>
                              <a:pt x="3750" y="529"/>
                              <a:pt x="3750" y="527"/>
                            </a:cubicBezTo>
                            <a:cubicBezTo>
                              <a:pt x="3750" y="522"/>
                              <a:pt x="3750" y="522"/>
                              <a:pt x="3750" y="522"/>
                            </a:cubicBezTo>
                            <a:cubicBezTo>
                              <a:pt x="3750" y="516"/>
                              <a:pt x="3747" y="514"/>
                              <a:pt x="3741" y="514"/>
                            </a:cubicBezTo>
                            <a:cubicBezTo>
                              <a:pt x="3729" y="514"/>
                              <a:pt x="3729" y="514"/>
                              <a:pt x="3729" y="514"/>
                            </a:cubicBezTo>
                            <a:cubicBezTo>
                              <a:pt x="3729" y="520"/>
                              <a:pt x="3729" y="520"/>
                              <a:pt x="3729" y="520"/>
                            </a:cubicBezTo>
                            <a:cubicBezTo>
                              <a:pt x="3740" y="520"/>
                              <a:pt x="3740" y="520"/>
                              <a:pt x="3740" y="520"/>
                            </a:cubicBezTo>
                            <a:cubicBezTo>
                              <a:pt x="3742" y="520"/>
                              <a:pt x="3743" y="521"/>
                              <a:pt x="3743" y="523"/>
                            </a:cubicBezTo>
                            <a:cubicBezTo>
                              <a:pt x="3743" y="584"/>
                              <a:pt x="3743" y="584"/>
                              <a:pt x="3743" y="584"/>
                            </a:cubicBezTo>
                            <a:cubicBezTo>
                              <a:pt x="3731" y="584"/>
                              <a:pt x="3731" y="584"/>
                              <a:pt x="3731" y="584"/>
                            </a:cubicBezTo>
                            <a:lnTo>
                              <a:pt x="3731" y="590"/>
                            </a:lnTo>
                            <a:close/>
                            <a:moveTo>
                              <a:pt x="3655" y="545"/>
                            </a:moveTo>
                            <a:cubicBezTo>
                              <a:pt x="3658" y="527"/>
                              <a:pt x="3671" y="518"/>
                              <a:pt x="3685" y="518"/>
                            </a:cubicBezTo>
                            <a:cubicBezTo>
                              <a:pt x="3697" y="518"/>
                              <a:pt x="3708" y="526"/>
                              <a:pt x="3709" y="545"/>
                            </a:cubicBezTo>
                            <a:lnTo>
                              <a:pt x="3655" y="545"/>
                            </a:lnTo>
                            <a:close/>
                            <a:moveTo>
                              <a:pt x="3648" y="552"/>
                            </a:moveTo>
                            <a:cubicBezTo>
                              <a:pt x="3648" y="576"/>
                              <a:pt x="3666" y="592"/>
                              <a:pt x="3687" y="592"/>
                            </a:cubicBezTo>
                            <a:cubicBezTo>
                              <a:pt x="3695" y="592"/>
                              <a:pt x="3702" y="589"/>
                              <a:pt x="3707" y="586"/>
                            </a:cubicBezTo>
                            <a:cubicBezTo>
                              <a:pt x="3710" y="585"/>
                              <a:pt x="3712" y="583"/>
                              <a:pt x="3714" y="581"/>
                            </a:cubicBezTo>
                            <a:cubicBezTo>
                              <a:pt x="3711" y="576"/>
                              <a:pt x="3711" y="576"/>
                              <a:pt x="3711" y="576"/>
                            </a:cubicBezTo>
                            <a:cubicBezTo>
                              <a:pt x="3709" y="577"/>
                              <a:pt x="3707" y="579"/>
                              <a:pt x="3704" y="580"/>
                            </a:cubicBezTo>
                            <a:cubicBezTo>
                              <a:pt x="3700" y="583"/>
                              <a:pt x="3694" y="585"/>
                              <a:pt x="3687" y="585"/>
                            </a:cubicBezTo>
                            <a:cubicBezTo>
                              <a:pt x="3669" y="585"/>
                              <a:pt x="3655" y="573"/>
                              <a:pt x="3655" y="551"/>
                            </a:cubicBezTo>
                            <a:cubicBezTo>
                              <a:pt x="3715" y="551"/>
                              <a:pt x="3715" y="551"/>
                              <a:pt x="3715" y="551"/>
                            </a:cubicBezTo>
                            <a:cubicBezTo>
                              <a:pt x="3715" y="550"/>
                              <a:pt x="3715" y="550"/>
                              <a:pt x="3716" y="549"/>
                            </a:cubicBezTo>
                            <a:cubicBezTo>
                              <a:pt x="3716" y="549"/>
                              <a:pt x="3716" y="547"/>
                              <a:pt x="3716" y="547"/>
                            </a:cubicBezTo>
                            <a:cubicBezTo>
                              <a:pt x="3716" y="528"/>
                              <a:pt x="3706" y="512"/>
                              <a:pt x="3685" y="512"/>
                            </a:cubicBezTo>
                            <a:cubicBezTo>
                              <a:pt x="3665" y="512"/>
                              <a:pt x="3648" y="526"/>
                              <a:pt x="3648" y="552"/>
                            </a:cubicBezTo>
                            <a:moveTo>
                              <a:pt x="3547" y="590"/>
                            </a:moveTo>
                            <a:cubicBezTo>
                              <a:pt x="3581" y="590"/>
                              <a:pt x="3581" y="590"/>
                              <a:pt x="3581" y="590"/>
                            </a:cubicBezTo>
                            <a:cubicBezTo>
                              <a:pt x="3581" y="584"/>
                              <a:pt x="3581" y="584"/>
                              <a:pt x="3581" y="584"/>
                            </a:cubicBezTo>
                            <a:cubicBezTo>
                              <a:pt x="3567" y="584"/>
                              <a:pt x="3567" y="584"/>
                              <a:pt x="3567" y="584"/>
                            </a:cubicBezTo>
                            <a:cubicBezTo>
                              <a:pt x="3567" y="552"/>
                              <a:pt x="3567" y="552"/>
                              <a:pt x="3567" y="552"/>
                            </a:cubicBezTo>
                            <a:cubicBezTo>
                              <a:pt x="3567" y="534"/>
                              <a:pt x="3581" y="518"/>
                              <a:pt x="3599" y="518"/>
                            </a:cubicBezTo>
                            <a:cubicBezTo>
                              <a:pt x="3616" y="518"/>
                              <a:pt x="3618" y="530"/>
                              <a:pt x="3618" y="544"/>
                            </a:cubicBezTo>
                            <a:cubicBezTo>
                              <a:pt x="3618" y="590"/>
                              <a:pt x="3618" y="590"/>
                              <a:pt x="3618" y="590"/>
                            </a:cubicBezTo>
                            <a:cubicBezTo>
                              <a:pt x="3638" y="590"/>
                              <a:pt x="3638" y="590"/>
                              <a:pt x="3638" y="590"/>
                            </a:cubicBezTo>
                            <a:cubicBezTo>
                              <a:pt x="3638" y="584"/>
                              <a:pt x="3638" y="584"/>
                              <a:pt x="3638" y="584"/>
                            </a:cubicBezTo>
                            <a:cubicBezTo>
                              <a:pt x="3624" y="584"/>
                              <a:pt x="3624" y="584"/>
                              <a:pt x="3624" y="584"/>
                            </a:cubicBezTo>
                            <a:cubicBezTo>
                              <a:pt x="3624" y="542"/>
                              <a:pt x="3624" y="542"/>
                              <a:pt x="3624" y="542"/>
                            </a:cubicBezTo>
                            <a:cubicBezTo>
                              <a:pt x="3624" y="524"/>
                              <a:pt x="3619" y="512"/>
                              <a:pt x="3599" y="512"/>
                            </a:cubicBezTo>
                            <a:cubicBezTo>
                              <a:pt x="3580" y="512"/>
                              <a:pt x="3569" y="526"/>
                              <a:pt x="3567" y="533"/>
                            </a:cubicBezTo>
                            <a:cubicBezTo>
                              <a:pt x="3566" y="533"/>
                              <a:pt x="3566" y="533"/>
                              <a:pt x="3566" y="533"/>
                            </a:cubicBezTo>
                            <a:cubicBezTo>
                              <a:pt x="3567" y="531"/>
                              <a:pt x="3567" y="531"/>
                              <a:pt x="3567" y="531"/>
                            </a:cubicBezTo>
                            <a:cubicBezTo>
                              <a:pt x="3567" y="530"/>
                              <a:pt x="3567" y="529"/>
                              <a:pt x="3567" y="527"/>
                            </a:cubicBezTo>
                            <a:cubicBezTo>
                              <a:pt x="3567" y="522"/>
                              <a:pt x="3567" y="522"/>
                              <a:pt x="3567" y="522"/>
                            </a:cubicBezTo>
                            <a:cubicBezTo>
                              <a:pt x="3567" y="516"/>
                              <a:pt x="3564" y="514"/>
                              <a:pt x="3558" y="514"/>
                            </a:cubicBezTo>
                            <a:cubicBezTo>
                              <a:pt x="3546" y="514"/>
                              <a:pt x="3546" y="514"/>
                              <a:pt x="3546" y="514"/>
                            </a:cubicBezTo>
                            <a:cubicBezTo>
                              <a:pt x="3546" y="520"/>
                              <a:pt x="3546" y="520"/>
                              <a:pt x="3546" y="520"/>
                            </a:cubicBezTo>
                            <a:cubicBezTo>
                              <a:pt x="3557" y="520"/>
                              <a:pt x="3557" y="520"/>
                              <a:pt x="3557" y="520"/>
                            </a:cubicBezTo>
                            <a:cubicBezTo>
                              <a:pt x="3560" y="520"/>
                              <a:pt x="3561" y="521"/>
                              <a:pt x="3561" y="523"/>
                            </a:cubicBezTo>
                            <a:cubicBezTo>
                              <a:pt x="3561" y="584"/>
                              <a:pt x="3561" y="584"/>
                              <a:pt x="3561" y="584"/>
                            </a:cubicBezTo>
                            <a:cubicBezTo>
                              <a:pt x="3547" y="584"/>
                              <a:pt x="3547" y="584"/>
                              <a:pt x="3547" y="584"/>
                            </a:cubicBezTo>
                            <a:lnTo>
                              <a:pt x="3547" y="590"/>
                            </a:lnTo>
                            <a:close/>
                            <a:moveTo>
                              <a:pt x="3471" y="545"/>
                            </a:moveTo>
                            <a:cubicBezTo>
                              <a:pt x="3474" y="527"/>
                              <a:pt x="3487" y="518"/>
                              <a:pt x="3501" y="518"/>
                            </a:cubicBezTo>
                            <a:cubicBezTo>
                              <a:pt x="3513" y="518"/>
                              <a:pt x="3524" y="526"/>
                              <a:pt x="3525" y="545"/>
                            </a:cubicBezTo>
                            <a:lnTo>
                              <a:pt x="3471" y="545"/>
                            </a:lnTo>
                            <a:close/>
                            <a:moveTo>
                              <a:pt x="3464" y="552"/>
                            </a:moveTo>
                            <a:cubicBezTo>
                              <a:pt x="3464" y="576"/>
                              <a:pt x="3482" y="592"/>
                              <a:pt x="3503" y="592"/>
                            </a:cubicBezTo>
                            <a:cubicBezTo>
                              <a:pt x="3511" y="592"/>
                              <a:pt x="3518" y="589"/>
                              <a:pt x="3523" y="586"/>
                            </a:cubicBezTo>
                            <a:cubicBezTo>
                              <a:pt x="3526" y="585"/>
                              <a:pt x="3528" y="583"/>
                              <a:pt x="3530" y="581"/>
                            </a:cubicBezTo>
                            <a:cubicBezTo>
                              <a:pt x="3527" y="576"/>
                              <a:pt x="3527" y="576"/>
                              <a:pt x="3527" y="576"/>
                            </a:cubicBezTo>
                            <a:cubicBezTo>
                              <a:pt x="3525" y="577"/>
                              <a:pt x="3523" y="579"/>
                              <a:pt x="3520" y="580"/>
                            </a:cubicBezTo>
                            <a:cubicBezTo>
                              <a:pt x="3516" y="583"/>
                              <a:pt x="3510" y="585"/>
                              <a:pt x="3503" y="585"/>
                            </a:cubicBezTo>
                            <a:cubicBezTo>
                              <a:pt x="3485" y="585"/>
                              <a:pt x="3471" y="573"/>
                              <a:pt x="3471" y="551"/>
                            </a:cubicBezTo>
                            <a:cubicBezTo>
                              <a:pt x="3532" y="551"/>
                              <a:pt x="3532" y="551"/>
                              <a:pt x="3532" y="551"/>
                            </a:cubicBezTo>
                            <a:cubicBezTo>
                              <a:pt x="3532" y="550"/>
                              <a:pt x="3532" y="550"/>
                              <a:pt x="3532" y="549"/>
                            </a:cubicBezTo>
                            <a:cubicBezTo>
                              <a:pt x="3532" y="549"/>
                              <a:pt x="3532" y="547"/>
                              <a:pt x="3532" y="547"/>
                            </a:cubicBezTo>
                            <a:cubicBezTo>
                              <a:pt x="3532" y="528"/>
                              <a:pt x="3522" y="512"/>
                              <a:pt x="3501" y="512"/>
                            </a:cubicBezTo>
                            <a:cubicBezTo>
                              <a:pt x="3481" y="512"/>
                              <a:pt x="3464" y="526"/>
                              <a:pt x="3464" y="552"/>
                            </a:cubicBezTo>
                            <a:moveTo>
                              <a:pt x="3346" y="537"/>
                            </a:moveTo>
                            <a:cubicBezTo>
                              <a:pt x="3346" y="568"/>
                              <a:pt x="3368" y="592"/>
                              <a:pt x="3400" y="592"/>
                            </a:cubicBezTo>
                            <a:cubicBezTo>
                              <a:pt x="3417" y="592"/>
                              <a:pt x="3442" y="585"/>
                              <a:pt x="3442" y="569"/>
                            </a:cubicBezTo>
                            <a:cubicBezTo>
                              <a:pt x="3442" y="543"/>
                              <a:pt x="3442" y="543"/>
                              <a:pt x="3442" y="543"/>
                            </a:cubicBezTo>
                            <a:cubicBezTo>
                              <a:pt x="3412" y="543"/>
                              <a:pt x="3412" y="543"/>
                              <a:pt x="3412" y="543"/>
                            </a:cubicBezTo>
                            <a:cubicBezTo>
                              <a:pt x="3412" y="549"/>
                              <a:pt x="3412" y="549"/>
                              <a:pt x="3412" y="549"/>
                            </a:cubicBezTo>
                            <a:cubicBezTo>
                              <a:pt x="3436" y="549"/>
                              <a:pt x="3436" y="549"/>
                              <a:pt x="3436" y="549"/>
                            </a:cubicBezTo>
                            <a:cubicBezTo>
                              <a:pt x="3436" y="568"/>
                              <a:pt x="3436" y="568"/>
                              <a:pt x="3436" y="568"/>
                            </a:cubicBezTo>
                            <a:cubicBezTo>
                              <a:pt x="3436" y="582"/>
                              <a:pt x="3411" y="585"/>
                              <a:pt x="3400" y="585"/>
                            </a:cubicBezTo>
                            <a:cubicBezTo>
                              <a:pt x="3372" y="585"/>
                              <a:pt x="3353" y="564"/>
                              <a:pt x="3353" y="537"/>
                            </a:cubicBezTo>
                            <a:cubicBezTo>
                              <a:pt x="3353" y="509"/>
                              <a:pt x="3371" y="488"/>
                              <a:pt x="3400" y="488"/>
                            </a:cubicBezTo>
                            <a:cubicBezTo>
                              <a:pt x="3415" y="488"/>
                              <a:pt x="3433" y="493"/>
                              <a:pt x="3433" y="505"/>
                            </a:cubicBezTo>
                            <a:cubicBezTo>
                              <a:pt x="3433" y="513"/>
                              <a:pt x="3433" y="513"/>
                              <a:pt x="3433" y="513"/>
                            </a:cubicBezTo>
                            <a:cubicBezTo>
                              <a:pt x="3440" y="513"/>
                              <a:pt x="3440" y="513"/>
                              <a:pt x="3440" y="513"/>
                            </a:cubicBezTo>
                            <a:cubicBezTo>
                              <a:pt x="3440" y="503"/>
                              <a:pt x="3440" y="503"/>
                              <a:pt x="3440" y="503"/>
                            </a:cubicBezTo>
                            <a:cubicBezTo>
                              <a:pt x="3440" y="489"/>
                              <a:pt x="3419" y="481"/>
                              <a:pt x="3401" y="481"/>
                            </a:cubicBezTo>
                            <a:cubicBezTo>
                              <a:pt x="3368" y="481"/>
                              <a:pt x="3346" y="506"/>
                              <a:pt x="3346" y="537"/>
                            </a:cubicBezTo>
                            <a:moveTo>
                              <a:pt x="3230" y="545"/>
                            </a:moveTo>
                            <a:cubicBezTo>
                              <a:pt x="3233" y="527"/>
                              <a:pt x="3246" y="518"/>
                              <a:pt x="3260" y="518"/>
                            </a:cubicBezTo>
                            <a:cubicBezTo>
                              <a:pt x="3273" y="518"/>
                              <a:pt x="3284" y="526"/>
                              <a:pt x="3284" y="545"/>
                            </a:cubicBezTo>
                            <a:lnTo>
                              <a:pt x="3230" y="545"/>
                            </a:lnTo>
                            <a:close/>
                            <a:moveTo>
                              <a:pt x="3223" y="552"/>
                            </a:moveTo>
                            <a:cubicBezTo>
                              <a:pt x="3223" y="576"/>
                              <a:pt x="3241" y="592"/>
                              <a:pt x="3262" y="592"/>
                            </a:cubicBezTo>
                            <a:cubicBezTo>
                              <a:pt x="3271" y="592"/>
                              <a:pt x="3277" y="589"/>
                              <a:pt x="3282" y="586"/>
                            </a:cubicBezTo>
                            <a:cubicBezTo>
                              <a:pt x="3285" y="585"/>
                              <a:pt x="3287" y="583"/>
                              <a:pt x="3289" y="581"/>
                            </a:cubicBezTo>
                            <a:cubicBezTo>
                              <a:pt x="3286" y="576"/>
                              <a:pt x="3286" y="576"/>
                              <a:pt x="3286" y="576"/>
                            </a:cubicBezTo>
                            <a:cubicBezTo>
                              <a:pt x="3284" y="577"/>
                              <a:pt x="3282" y="579"/>
                              <a:pt x="3280" y="580"/>
                            </a:cubicBezTo>
                            <a:cubicBezTo>
                              <a:pt x="3276" y="583"/>
                              <a:pt x="3270" y="585"/>
                              <a:pt x="3262" y="585"/>
                            </a:cubicBezTo>
                            <a:cubicBezTo>
                              <a:pt x="3245" y="585"/>
                              <a:pt x="3230" y="573"/>
                              <a:pt x="3230" y="551"/>
                            </a:cubicBezTo>
                            <a:cubicBezTo>
                              <a:pt x="3291" y="551"/>
                              <a:pt x="3291" y="551"/>
                              <a:pt x="3291" y="551"/>
                            </a:cubicBezTo>
                            <a:cubicBezTo>
                              <a:pt x="3291" y="550"/>
                              <a:pt x="3291" y="550"/>
                              <a:pt x="3291" y="549"/>
                            </a:cubicBezTo>
                            <a:cubicBezTo>
                              <a:pt x="3291" y="549"/>
                              <a:pt x="3291" y="547"/>
                              <a:pt x="3291" y="547"/>
                            </a:cubicBezTo>
                            <a:cubicBezTo>
                              <a:pt x="3291" y="528"/>
                              <a:pt x="3281" y="512"/>
                              <a:pt x="3260" y="512"/>
                            </a:cubicBezTo>
                            <a:cubicBezTo>
                              <a:pt x="3241" y="512"/>
                              <a:pt x="3223" y="526"/>
                              <a:pt x="3223" y="552"/>
                            </a:cubicBezTo>
                            <a:moveTo>
                              <a:pt x="3122" y="590"/>
                            </a:moveTo>
                            <a:cubicBezTo>
                              <a:pt x="3156" y="590"/>
                              <a:pt x="3156" y="590"/>
                              <a:pt x="3156" y="590"/>
                            </a:cubicBezTo>
                            <a:cubicBezTo>
                              <a:pt x="3156" y="584"/>
                              <a:pt x="3156" y="584"/>
                              <a:pt x="3156" y="584"/>
                            </a:cubicBezTo>
                            <a:cubicBezTo>
                              <a:pt x="3142" y="584"/>
                              <a:pt x="3142" y="584"/>
                              <a:pt x="3142" y="584"/>
                            </a:cubicBezTo>
                            <a:cubicBezTo>
                              <a:pt x="3142" y="553"/>
                              <a:pt x="3142" y="553"/>
                              <a:pt x="3142" y="553"/>
                            </a:cubicBezTo>
                            <a:cubicBezTo>
                              <a:pt x="3142" y="533"/>
                              <a:pt x="3156" y="518"/>
                              <a:pt x="3174" y="518"/>
                            </a:cubicBezTo>
                            <a:cubicBezTo>
                              <a:pt x="3191" y="518"/>
                              <a:pt x="3193" y="530"/>
                              <a:pt x="3193" y="544"/>
                            </a:cubicBezTo>
                            <a:cubicBezTo>
                              <a:pt x="3193" y="590"/>
                              <a:pt x="3193" y="590"/>
                              <a:pt x="3193" y="590"/>
                            </a:cubicBezTo>
                            <a:cubicBezTo>
                              <a:pt x="3213" y="590"/>
                              <a:pt x="3213" y="590"/>
                              <a:pt x="3213" y="590"/>
                            </a:cubicBezTo>
                            <a:cubicBezTo>
                              <a:pt x="3213" y="584"/>
                              <a:pt x="3213" y="584"/>
                              <a:pt x="3213" y="584"/>
                            </a:cubicBezTo>
                            <a:cubicBezTo>
                              <a:pt x="3199" y="584"/>
                              <a:pt x="3199" y="584"/>
                              <a:pt x="3199" y="584"/>
                            </a:cubicBezTo>
                            <a:cubicBezTo>
                              <a:pt x="3199" y="542"/>
                              <a:pt x="3199" y="542"/>
                              <a:pt x="3199" y="542"/>
                            </a:cubicBezTo>
                            <a:cubicBezTo>
                              <a:pt x="3199" y="524"/>
                              <a:pt x="3194" y="512"/>
                              <a:pt x="3174" y="512"/>
                            </a:cubicBezTo>
                            <a:cubicBezTo>
                              <a:pt x="3155" y="512"/>
                              <a:pt x="3144" y="526"/>
                              <a:pt x="3142" y="533"/>
                            </a:cubicBezTo>
                            <a:cubicBezTo>
                              <a:pt x="3142" y="533"/>
                              <a:pt x="3142" y="533"/>
                              <a:pt x="3142" y="533"/>
                            </a:cubicBezTo>
                            <a:cubicBezTo>
                              <a:pt x="3142" y="531"/>
                              <a:pt x="3142" y="531"/>
                              <a:pt x="3142" y="531"/>
                            </a:cubicBezTo>
                            <a:cubicBezTo>
                              <a:pt x="3142" y="530"/>
                              <a:pt x="3142" y="529"/>
                              <a:pt x="3142" y="527"/>
                            </a:cubicBezTo>
                            <a:cubicBezTo>
                              <a:pt x="3142" y="483"/>
                              <a:pt x="3142" y="483"/>
                              <a:pt x="3142" y="483"/>
                            </a:cubicBezTo>
                            <a:cubicBezTo>
                              <a:pt x="3121" y="483"/>
                              <a:pt x="3121" y="483"/>
                              <a:pt x="3121" y="483"/>
                            </a:cubicBezTo>
                            <a:cubicBezTo>
                              <a:pt x="3121" y="489"/>
                              <a:pt x="3121" y="489"/>
                              <a:pt x="3121" y="489"/>
                            </a:cubicBezTo>
                            <a:cubicBezTo>
                              <a:pt x="3136" y="489"/>
                              <a:pt x="3136" y="489"/>
                              <a:pt x="3136" y="489"/>
                            </a:cubicBezTo>
                            <a:cubicBezTo>
                              <a:pt x="3136" y="584"/>
                              <a:pt x="3136" y="584"/>
                              <a:pt x="3136" y="584"/>
                            </a:cubicBezTo>
                            <a:cubicBezTo>
                              <a:pt x="3122" y="584"/>
                              <a:pt x="3122" y="584"/>
                              <a:pt x="3122" y="584"/>
                            </a:cubicBezTo>
                            <a:lnTo>
                              <a:pt x="3122" y="590"/>
                            </a:lnTo>
                            <a:close/>
                            <a:moveTo>
                              <a:pt x="3082" y="562"/>
                            </a:moveTo>
                            <a:cubicBezTo>
                              <a:pt x="3082" y="587"/>
                              <a:pt x="3098" y="590"/>
                              <a:pt x="3106" y="590"/>
                            </a:cubicBezTo>
                            <a:cubicBezTo>
                              <a:pt x="3107" y="590"/>
                              <a:pt x="3108" y="590"/>
                              <a:pt x="3108" y="590"/>
                            </a:cubicBezTo>
                            <a:cubicBezTo>
                              <a:pt x="3109" y="590"/>
                              <a:pt x="3109" y="590"/>
                              <a:pt x="3109" y="590"/>
                            </a:cubicBezTo>
                            <a:cubicBezTo>
                              <a:pt x="3109" y="584"/>
                              <a:pt x="3109" y="584"/>
                              <a:pt x="3109" y="584"/>
                            </a:cubicBezTo>
                            <a:cubicBezTo>
                              <a:pt x="3109" y="584"/>
                              <a:pt x="3109" y="584"/>
                              <a:pt x="3109" y="584"/>
                            </a:cubicBezTo>
                            <a:cubicBezTo>
                              <a:pt x="3108" y="584"/>
                              <a:pt x="3107" y="584"/>
                              <a:pt x="3106" y="584"/>
                            </a:cubicBezTo>
                            <a:cubicBezTo>
                              <a:pt x="3100" y="584"/>
                              <a:pt x="3088" y="582"/>
                              <a:pt x="3088" y="562"/>
                            </a:cubicBezTo>
                            <a:cubicBezTo>
                              <a:pt x="3088" y="520"/>
                              <a:pt x="3088" y="520"/>
                              <a:pt x="3088" y="520"/>
                            </a:cubicBezTo>
                            <a:cubicBezTo>
                              <a:pt x="3108" y="520"/>
                              <a:pt x="3108" y="520"/>
                              <a:pt x="3108" y="520"/>
                            </a:cubicBezTo>
                            <a:cubicBezTo>
                              <a:pt x="3108" y="514"/>
                              <a:pt x="3108" y="514"/>
                              <a:pt x="3108" y="514"/>
                            </a:cubicBezTo>
                            <a:cubicBezTo>
                              <a:pt x="3088" y="514"/>
                              <a:pt x="3088" y="514"/>
                              <a:pt x="3088" y="514"/>
                            </a:cubicBezTo>
                            <a:cubicBezTo>
                              <a:pt x="3088" y="493"/>
                              <a:pt x="3088" y="493"/>
                              <a:pt x="3088" y="493"/>
                            </a:cubicBezTo>
                            <a:cubicBezTo>
                              <a:pt x="3082" y="493"/>
                              <a:pt x="3082" y="493"/>
                              <a:pt x="3082" y="493"/>
                            </a:cubicBezTo>
                            <a:cubicBezTo>
                              <a:pt x="3082" y="514"/>
                              <a:pt x="3082" y="514"/>
                              <a:pt x="3082" y="514"/>
                            </a:cubicBezTo>
                            <a:cubicBezTo>
                              <a:pt x="3067" y="514"/>
                              <a:pt x="3067" y="514"/>
                              <a:pt x="3067" y="514"/>
                            </a:cubicBezTo>
                            <a:cubicBezTo>
                              <a:pt x="3067" y="520"/>
                              <a:pt x="3067" y="520"/>
                              <a:pt x="3067" y="520"/>
                            </a:cubicBezTo>
                            <a:cubicBezTo>
                              <a:pt x="3082" y="520"/>
                              <a:pt x="3082" y="520"/>
                              <a:pt x="3082" y="520"/>
                            </a:cubicBezTo>
                            <a:lnTo>
                              <a:pt x="3082" y="562"/>
                            </a:lnTo>
                            <a:close/>
                            <a:moveTo>
                              <a:pt x="2947" y="551"/>
                            </a:moveTo>
                            <a:cubicBezTo>
                              <a:pt x="2947" y="532"/>
                              <a:pt x="2961" y="518"/>
                              <a:pt x="2980" y="518"/>
                            </a:cubicBezTo>
                            <a:cubicBezTo>
                              <a:pt x="2998" y="518"/>
                              <a:pt x="3012" y="532"/>
                              <a:pt x="3012" y="551"/>
                            </a:cubicBezTo>
                            <a:cubicBezTo>
                              <a:pt x="3012" y="571"/>
                              <a:pt x="2998" y="585"/>
                              <a:pt x="2980" y="585"/>
                            </a:cubicBezTo>
                            <a:cubicBezTo>
                              <a:pt x="2961" y="585"/>
                              <a:pt x="2947" y="571"/>
                              <a:pt x="2947" y="551"/>
                            </a:cubicBezTo>
                            <a:moveTo>
                              <a:pt x="2940" y="551"/>
                            </a:moveTo>
                            <a:cubicBezTo>
                              <a:pt x="2940" y="574"/>
                              <a:pt x="2958" y="592"/>
                              <a:pt x="2980" y="592"/>
                            </a:cubicBezTo>
                            <a:cubicBezTo>
                              <a:pt x="3001" y="592"/>
                              <a:pt x="3019" y="574"/>
                              <a:pt x="3019" y="551"/>
                            </a:cubicBezTo>
                            <a:cubicBezTo>
                              <a:pt x="3019" y="529"/>
                              <a:pt x="3001" y="512"/>
                              <a:pt x="2980" y="512"/>
                            </a:cubicBezTo>
                            <a:cubicBezTo>
                              <a:pt x="2958" y="512"/>
                              <a:pt x="2940" y="529"/>
                              <a:pt x="2940" y="551"/>
                            </a:cubicBezTo>
                            <a:moveTo>
                              <a:pt x="2904" y="562"/>
                            </a:moveTo>
                            <a:cubicBezTo>
                              <a:pt x="2904" y="587"/>
                              <a:pt x="2920" y="590"/>
                              <a:pt x="2928" y="590"/>
                            </a:cubicBezTo>
                            <a:cubicBezTo>
                              <a:pt x="2929" y="590"/>
                              <a:pt x="2930" y="590"/>
                              <a:pt x="2931" y="590"/>
                            </a:cubicBezTo>
                            <a:cubicBezTo>
                              <a:pt x="2931" y="590"/>
                              <a:pt x="2931" y="590"/>
                              <a:pt x="2932" y="590"/>
                            </a:cubicBezTo>
                            <a:cubicBezTo>
                              <a:pt x="2932" y="584"/>
                              <a:pt x="2932" y="584"/>
                              <a:pt x="2932" y="584"/>
                            </a:cubicBezTo>
                            <a:cubicBezTo>
                              <a:pt x="2932" y="584"/>
                              <a:pt x="2931" y="584"/>
                              <a:pt x="2931" y="584"/>
                            </a:cubicBezTo>
                            <a:cubicBezTo>
                              <a:pt x="2930" y="584"/>
                              <a:pt x="2930" y="584"/>
                              <a:pt x="2928" y="584"/>
                            </a:cubicBezTo>
                            <a:cubicBezTo>
                              <a:pt x="2922" y="584"/>
                              <a:pt x="2910" y="582"/>
                              <a:pt x="2910" y="562"/>
                            </a:cubicBezTo>
                            <a:cubicBezTo>
                              <a:pt x="2910" y="520"/>
                              <a:pt x="2910" y="520"/>
                              <a:pt x="2910" y="520"/>
                            </a:cubicBezTo>
                            <a:cubicBezTo>
                              <a:pt x="2930" y="520"/>
                              <a:pt x="2930" y="520"/>
                              <a:pt x="2930" y="520"/>
                            </a:cubicBezTo>
                            <a:cubicBezTo>
                              <a:pt x="2930" y="514"/>
                              <a:pt x="2930" y="514"/>
                              <a:pt x="2930" y="514"/>
                            </a:cubicBezTo>
                            <a:cubicBezTo>
                              <a:pt x="2910" y="514"/>
                              <a:pt x="2910" y="514"/>
                              <a:pt x="2910" y="514"/>
                            </a:cubicBezTo>
                            <a:cubicBezTo>
                              <a:pt x="2910" y="493"/>
                              <a:pt x="2910" y="493"/>
                              <a:pt x="2910" y="493"/>
                            </a:cubicBezTo>
                            <a:cubicBezTo>
                              <a:pt x="2904" y="493"/>
                              <a:pt x="2904" y="493"/>
                              <a:pt x="2904" y="493"/>
                            </a:cubicBezTo>
                            <a:cubicBezTo>
                              <a:pt x="2904" y="514"/>
                              <a:pt x="2904" y="514"/>
                              <a:pt x="2904" y="514"/>
                            </a:cubicBezTo>
                            <a:cubicBezTo>
                              <a:pt x="2889" y="514"/>
                              <a:pt x="2889" y="514"/>
                              <a:pt x="2889" y="514"/>
                            </a:cubicBezTo>
                            <a:cubicBezTo>
                              <a:pt x="2889" y="520"/>
                              <a:pt x="2889" y="520"/>
                              <a:pt x="2889" y="520"/>
                            </a:cubicBezTo>
                            <a:cubicBezTo>
                              <a:pt x="2904" y="520"/>
                              <a:pt x="2904" y="520"/>
                              <a:pt x="2904" y="520"/>
                            </a:cubicBezTo>
                            <a:lnTo>
                              <a:pt x="2904" y="562"/>
                            </a:lnTo>
                            <a:close/>
                            <a:moveTo>
                              <a:pt x="4807" y="385"/>
                            </a:moveTo>
                            <a:cubicBezTo>
                              <a:pt x="4810" y="367"/>
                              <a:pt x="4822" y="358"/>
                              <a:pt x="4836" y="358"/>
                            </a:cubicBezTo>
                            <a:cubicBezTo>
                              <a:pt x="4849" y="358"/>
                              <a:pt x="4860" y="366"/>
                              <a:pt x="4861" y="385"/>
                            </a:cubicBezTo>
                            <a:lnTo>
                              <a:pt x="4807" y="385"/>
                            </a:lnTo>
                            <a:close/>
                            <a:moveTo>
                              <a:pt x="4800" y="392"/>
                            </a:moveTo>
                            <a:cubicBezTo>
                              <a:pt x="4800" y="416"/>
                              <a:pt x="4817" y="432"/>
                              <a:pt x="4839" y="432"/>
                            </a:cubicBezTo>
                            <a:cubicBezTo>
                              <a:pt x="4847" y="432"/>
                              <a:pt x="4854" y="429"/>
                              <a:pt x="4859" y="426"/>
                            </a:cubicBezTo>
                            <a:cubicBezTo>
                              <a:pt x="4861" y="425"/>
                              <a:pt x="4864" y="423"/>
                              <a:pt x="4866" y="421"/>
                            </a:cubicBezTo>
                            <a:cubicBezTo>
                              <a:pt x="4862" y="416"/>
                              <a:pt x="4862" y="416"/>
                              <a:pt x="4862" y="416"/>
                            </a:cubicBezTo>
                            <a:cubicBezTo>
                              <a:pt x="4861" y="417"/>
                              <a:pt x="4859" y="419"/>
                              <a:pt x="4856" y="420"/>
                            </a:cubicBezTo>
                            <a:cubicBezTo>
                              <a:pt x="4852" y="423"/>
                              <a:pt x="4846" y="425"/>
                              <a:pt x="4839" y="425"/>
                            </a:cubicBezTo>
                            <a:cubicBezTo>
                              <a:pt x="4821" y="425"/>
                              <a:pt x="4806" y="413"/>
                              <a:pt x="4806" y="391"/>
                            </a:cubicBezTo>
                            <a:cubicBezTo>
                              <a:pt x="4867" y="391"/>
                              <a:pt x="4867" y="391"/>
                              <a:pt x="4867" y="391"/>
                            </a:cubicBezTo>
                            <a:cubicBezTo>
                              <a:pt x="4867" y="390"/>
                              <a:pt x="4867" y="390"/>
                              <a:pt x="4867" y="389"/>
                            </a:cubicBezTo>
                            <a:cubicBezTo>
                              <a:pt x="4868" y="389"/>
                              <a:pt x="4868" y="387"/>
                              <a:pt x="4868" y="387"/>
                            </a:cubicBezTo>
                            <a:cubicBezTo>
                              <a:pt x="4868" y="368"/>
                              <a:pt x="4857" y="352"/>
                              <a:pt x="4837" y="352"/>
                            </a:cubicBezTo>
                            <a:cubicBezTo>
                              <a:pt x="4817" y="352"/>
                              <a:pt x="4800" y="366"/>
                              <a:pt x="4800" y="392"/>
                            </a:cubicBezTo>
                            <a:moveTo>
                              <a:pt x="4717" y="392"/>
                            </a:moveTo>
                            <a:cubicBezTo>
                              <a:pt x="4717" y="416"/>
                              <a:pt x="4735" y="432"/>
                              <a:pt x="4756" y="432"/>
                            </a:cubicBezTo>
                            <a:cubicBezTo>
                              <a:pt x="4766" y="432"/>
                              <a:pt x="4773" y="429"/>
                              <a:pt x="4778" y="426"/>
                            </a:cubicBezTo>
                            <a:cubicBezTo>
                              <a:pt x="4781" y="424"/>
                              <a:pt x="4783" y="422"/>
                              <a:pt x="4785" y="420"/>
                            </a:cubicBezTo>
                            <a:cubicBezTo>
                              <a:pt x="4782" y="414"/>
                              <a:pt x="4782" y="414"/>
                              <a:pt x="4782" y="414"/>
                            </a:cubicBezTo>
                            <a:cubicBezTo>
                              <a:pt x="4780" y="416"/>
                              <a:pt x="4778" y="418"/>
                              <a:pt x="4775" y="420"/>
                            </a:cubicBezTo>
                            <a:cubicBezTo>
                              <a:pt x="4771" y="423"/>
                              <a:pt x="4765" y="425"/>
                              <a:pt x="4756" y="425"/>
                            </a:cubicBezTo>
                            <a:cubicBezTo>
                              <a:pt x="4739" y="425"/>
                              <a:pt x="4724" y="412"/>
                              <a:pt x="4724" y="392"/>
                            </a:cubicBezTo>
                            <a:cubicBezTo>
                              <a:pt x="4724" y="371"/>
                              <a:pt x="4739" y="358"/>
                              <a:pt x="4756" y="358"/>
                            </a:cubicBezTo>
                            <a:cubicBezTo>
                              <a:pt x="4764" y="358"/>
                              <a:pt x="4777" y="362"/>
                              <a:pt x="4777" y="369"/>
                            </a:cubicBezTo>
                            <a:cubicBezTo>
                              <a:pt x="4777" y="375"/>
                              <a:pt x="4777" y="375"/>
                              <a:pt x="4777" y="375"/>
                            </a:cubicBezTo>
                            <a:cubicBezTo>
                              <a:pt x="4783" y="375"/>
                              <a:pt x="4783" y="375"/>
                              <a:pt x="4783" y="375"/>
                            </a:cubicBezTo>
                            <a:cubicBezTo>
                              <a:pt x="4783" y="368"/>
                              <a:pt x="4783" y="368"/>
                              <a:pt x="4783" y="368"/>
                            </a:cubicBezTo>
                            <a:cubicBezTo>
                              <a:pt x="4783" y="356"/>
                              <a:pt x="4764" y="352"/>
                              <a:pt x="4756" y="352"/>
                            </a:cubicBezTo>
                            <a:cubicBezTo>
                              <a:pt x="4735" y="352"/>
                              <a:pt x="4717" y="368"/>
                              <a:pt x="4717" y="392"/>
                            </a:cubicBezTo>
                            <a:moveTo>
                              <a:pt x="4616" y="430"/>
                            </a:moveTo>
                            <a:cubicBezTo>
                              <a:pt x="4650" y="430"/>
                              <a:pt x="4650" y="430"/>
                              <a:pt x="4650" y="430"/>
                            </a:cubicBezTo>
                            <a:cubicBezTo>
                              <a:pt x="4650" y="424"/>
                              <a:pt x="4650" y="424"/>
                              <a:pt x="4650" y="424"/>
                            </a:cubicBezTo>
                            <a:cubicBezTo>
                              <a:pt x="4636" y="424"/>
                              <a:pt x="4636" y="424"/>
                              <a:pt x="4636" y="424"/>
                            </a:cubicBezTo>
                            <a:cubicBezTo>
                              <a:pt x="4636" y="392"/>
                              <a:pt x="4636" y="392"/>
                              <a:pt x="4636" y="392"/>
                            </a:cubicBezTo>
                            <a:cubicBezTo>
                              <a:pt x="4636" y="374"/>
                              <a:pt x="4650" y="358"/>
                              <a:pt x="4668" y="358"/>
                            </a:cubicBezTo>
                            <a:cubicBezTo>
                              <a:pt x="4685" y="358"/>
                              <a:pt x="4687" y="370"/>
                              <a:pt x="4687" y="384"/>
                            </a:cubicBezTo>
                            <a:cubicBezTo>
                              <a:pt x="4687" y="430"/>
                              <a:pt x="4687" y="430"/>
                              <a:pt x="4687" y="430"/>
                            </a:cubicBezTo>
                            <a:cubicBezTo>
                              <a:pt x="4707" y="430"/>
                              <a:pt x="4707" y="430"/>
                              <a:pt x="4707" y="430"/>
                            </a:cubicBezTo>
                            <a:cubicBezTo>
                              <a:pt x="4707" y="424"/>
                              <a:pt x="4707" y="424"/>
                              <a:pt x="4707" y="424"/>
                            </a:cubicBezTo>
                            <a:cubicBezTo>
                              <a:pt x="4693" y="424"/>
                              <a:pt x="4693" y="424"/>
                              <a:pt x="4693" y="424"/>
                            </a:cubicBezTo>
                            <a:cubicBezTo>
                              <a:pt x="4693" y="382"/>
                              <a:pt x="4693" y="382"/>
                              <a:pt x="4693" y="382"/>
                            </a:cubicBezTo>
                            <a:cubicBezTo>
                              <a:pt x="4693" y="364"/>
                              <a:pt x="4688" y="352"/>
                              <a:pt x="4668" y="352"/>
                            </a:cubicBezTo>
                            <a:cubicBezTo>
                              <a:pt x="4649" y="352"/>
                              <a:pt x="4638" y="366"/>
                              <a:pt x="4636" y="373"/>
                            </a:cubicBezTo>
                            <a:cubicBezTo>
                              <a:pt x="4636" y="373"/>
                              <a:pt x="4636" y="373"/>
                              <a:pt x="4636" y="373"/>
                            </a:cubicBezTo>
                            <a:cubicBezTo>
                              <a:pt x="4636" y="371"/>
                              <a:pt x="4636" y="371"/>
                              <a:pt x="4636" y="371"/>
                            </a:cubicBezTo>
                            <a:cubicBezTo>
                              <a:pt x="4636" y="370"/>
                              <a:pt x="4636" y="369"/>
                              <a:pt x="4636" y="367"/>
                            </a:cubicBezTo>
                            <a:cubicBezTo>
                              <a:pt x="4636" y="362"/>
                              <a:pt x="4636" y="362"/>
                              <a:pt x="4636" y="362"/>
                            </a:cubicBezTo>
                            <a:cubicBezTo>
                              <a:pt x="4636" y="356"/>
                              <a:pt x="4634" y="354"/>
                              <a:pt x="4627" y="354"/>
                            </a:cubicBezTo>
                            <a:cubicBezTo>
                              <a:pt x="4615" y="354"/>
                              <a:pt x="4615" y="354"/>
                              <a:pt x="4615" y="354"/>
                            </a:cubicBezTo>
                            <a:cubicBezTo>
                              <a:pt x="4615" y="360"/>
                              <a:pt x="4615" y="360"/>
                              <a:pt x="4615" y="360"/>
                            </a:cubicBezTo>
                            <a:cubicBezTo>
                              <a:pt x="4627" y="360"/>
                              <a:pt x="4627" y="360"/>
                              <a:pt x="4627" y="360"/>
                            </a:cubicBezTo>
                            <a:cubicBezTo>
                              <a:pt x="4629" y="360"/>
                              <a:pt x="4630" y="361"/>
                              <a:pt x="4630" y="363"/>
                            </a:cubicBezTo>
                            <a:cubicBezTo>
                              <a:pt x="4630" y="424"/>
                              <a:pt x="4630" y="424"/>
                              <a:pt x="4630" y="424"/>
                            </a:cubicBezTo>
                            <a:cubicBezTo>
                              <a:pt x="4616" y="424"/>
                              <a:pt x="4616" y="424"/>
                              <a:pt x="4616" y="424"/>
                            </a:cubicBezTo>
                            <a:lnTo>
                              <a:pt x="4616" y="430"/>
                            </a:lnTo>
                            <a:close/>
                            <a:moveTo>
                              <a:pt x="4540" y="385"/>
                            </a:moveTo>
                            <a:cubicBezTo>
                              <a:pt x="4543" y="367"/>
                              <a:pt x="4556" y="358"/>
                              <a:pt x="4570" y="358"/>
                            </a:cubicBezTo>
                            <a:cubicBezTo>
                              <a:pt x="4583" y="358"/>
                              <a:pt x="4594" y="366"/>
                              <a:pt x="4594" y="385"/>
                            </a:cubicBezTo>
                            <a:lnTo>
                              <a:pt x="4540" y="385"/>
                            </a:lnTo>
                            <a:close/>
                            <a:moveTo>
                              <a:pt x="4533" y="392"/>
                            </a:moveTo>
                            <a:cubicBezTo>
                              <a:pt x="4533" y="416"/>
                              <a:pt x="4551" y="432"/>
                              <a:pt x="4572" y="432"/>
                            </a:cubicBezTo>
                            <a:cubicBezTo>
                              <a:pt x="4581" y="432"/>
                              <a:pt x="4587" y="429"/>
                              <a:pt x="4592" y="426"/>
                            </a:cubicBezTo>
                            <a:cubicBezTo>
                              <a:pt x="4595" y="425"/>
                              <a:pt x="4597" y="423"/>
                              <a:pt x="4599" y="421"/>
                            </a:cubicBezTo>
                            <a:cubicBezTo>
                              <a:pt x="4596" y="416"/>
                              <a:pt x="4596" y="416"/>
                              <a:pt x="4596" y="416"/>
                            </a:cubicBezTo>
                            <a:cubicBezTo>
                              <a:pt x="4594" y="417"/>
                              <a:pt x="4592" y="419"/>
                              <a:pt x="4590" y="420"/>
                            </a:cubicBezTo>
                            <a:cubicBezTo>
                              <a:pt x="4586" y="423"/>
                              <a:pt x="4580" y="425"/>
                              <a:pt x="4572" y="425"/>
                            </a:cubicBezTo>
                            <a:cubicBezTo>
                              <a:pt x="4555" y="425"/>
                              <a:pt x="4540" y="413"/>
                              <a:pt x="4540" y="391"/>
                            </a:cubicBezTo>
                            <a:cubicBezTo>
                              <a:pt x="4601" y="391"/>
                              <a:pt x="4601" y="391"/>
                              <a:pt x="4601" y="391"/>
                            </a:cubicBezTo>
                            <a:cubicBezTo>
                              <a:pt x="4601" y="390"/>
                              <a:pt x="4601" y="390"/>
                              <a:pt x="4601" y="389"/>
                            </a:cubicBezTo>
                            <a:cubicBezTo>
                              <a:pt x="4601" y="389"/>
                              <a:pt x="4601" y="387"/>
                              <a:pt x="4601" y="387"/>
                            </a:cubicBezTo>
                            <a:cubicBezTo>
                              <a:pt x="4601" y="368"/>
                              <a:pt x="4591" y="352"/>
                              <a:pt x="4570" y="352"/>
                            </a:cubicBezTo>
                            <a:cubicBezTo>
                              <a:pt x="4551" y="352"/>
                              <a:pt x="4533" y="366"/>
                              <a:pt x="4533" y="392"/>
                            </a:cubicBezTo>
                            <a:moveTo>
                              <a:pt x="4449" y="392"/>
                            </a:moveTo>
                            <a:cubicBezTo>
                              <a:pt x="4449" y="370"/>
                              <a:pt x="4461" y="358"/>
                              <a:pt x="4476" y="358"/>
                            </a:cubicBezTo>
                            <a:cubicBezTo>
                              <a:pt x="4494" y="358"/>
                              <a:pt x="4502" y="375"/>
                              <a:pt x="4502" y="392"/>
                            </a:cubicBezTo>
                            <a:cubicBezTo>
                              <a:pt x="4502" y="415"/>
                              <a:pt x="4489" y="425"/>
                              <a:pt x="4475" y="425"/>
                            </a:cubicBezTo>
                            <a:cubicBezTo>
                              <a:pt x="4460" y="425"/>
                              <a:pt x="4449" y="412"/>
                              <a:pt x="4449" y="392"/>
                            </a:cubicBezTo>
                            <a:moveTo>
                              <a:pt x="4442" y="392"/>
                            </a:moveTo>
                            <a:cubicBezTo>
                              <a:pt x="4442" y="415"/>
                              <a:pt x="4455" y="432"/>
                              <a:pt x="4475" y="432"/>
                            </a:cubicBezTo>
                            <a:cubicBezTo>
                              <a:pt x="4485" y="432"/>
                              <a:pt x="4492" y="427"/>
                              <a:pt x="4496" y="423"/>
                            </a:cubicBezTo>
                            <a:cubicBezTo>
                              <a:pt x="4499" y="420"/>
                              <a:pt x="4501" y="418"/>
                              <a:pt x="4502" y="414"/>
                            </a:cubicBezTo>
                            <a:cubicBezTo>
                              <a:pt x="4503" y="414"/>
                              <a:pt x="4503" y="414"/>
                              <a:pt x="4503" y="414"/>
                            </a:cubicBezTo>
                            <a:cubicBezTo>
                              <a:pt x="4502" y="416"/>
                              <a:pt x="4502" y="416"/>
                              <a:pt x="4502" y="416"/>
                            </a:cubicBezTo>
                            <a:cubicBezTo>
                              <a:pt x="4502" y="417"/>
                              <a:pt x="4502" y="418"/>
                              <a:pt x="4502" y="420"/>
                            </a:cubicBezTo>
                            <a:cubicBezTo>
                              <a:pt x="4502" y="421"/>
                              <a:pt x="4502" y="421"/>
                              <a:pt x="4502" y="421"/>
                            </a:cubicBezTo>
                            <a:cubicBezTo>
                              <a:pt x="4502" y="427"/>
                              <a:pt x="4505" y="430"/>
                              <a:pt x="4511" y="430"/>
                            </a:cubicBezTo>
                            <a:cubicBezTo>
                              <a:pt x="4521" y="430"/>
                              <a:pt x="4521" y="430"/>
                              <a:pt x="4521" y="430"/>
                            </a:cubicBezTo>
                            <a:cubicBezTo>
                              <a:pt x="4521" y="424"/>
                              <a:pt x="4521" y="424"/>
                              <a:pt x="4521" y="424"/>
                            </a:cubicBezTo>
                            <a:cubicBezTo>
                              <a:pt x="4512" y="424"/>
                              <a:pt x="4512" y="424"/>
                              <a:pt x="4512" y="424"/>
                            </a:cubicBezTo>
                            <a:cubicBezTo>
                              <a:pt x="4509" y="424"/>
                              <a:pt x="4508" y="423"/>
                              <a:pt x="4508" y="420"/>
                            </a:cubicBezTo>
                            <a:cubicBezTo>
                              <a:pt x="4508" y="323"/>
                              <a:pt x="4508" y="323"/>
                              <a:pt x="4508" y="323"/>
                            </a:cubicBezTo>
                            <a:cubicBezTo>
                              <a:pt x="4488" y="323"/>
                              <a:pt x="4488" y="323"/>
                              <a:pt x="4488" y="323"/>
                            </a:cubicBezTo>
                            <a:cubicBezTo>
                              <a:pt x="4488" y="329"/>
                              <a:pt x="4488" y="329"/>
                              <a:pt x="4488" y="329"/>
                            </a:cubicBezTo>
                            <a:cubicBezTo>
                              <a:pt x="4502" y="329"/>
                              <a:pt x="4502" y="329"/>
                              <a:pt x="4502" y="329"/>
                            </a:cubicBezTo>
                            <a:cubicBezTo>
                              <a:pt x="4502" y="362"/>
                              <a:pt x="4502" y="362"/>
                              <a:pt x="4502" y="362"/>
                            </a:cubicBezTo>
                            <a:cubicBezTo>
                              <a:pt x="4502" y="364"/>
                              <a:pt x="4502" y="366"/>
                              <a:pt x="4502" y="367"/>
                            </a:cubicBezTo>
                            <a:cubicBezTo>
                              <a:pt x="4503" y="369"/>
                              <a:pt x="4503" y="369"/>
                              <a:pt x="4503" y="369"/>
                            </a:cubicBezTo>
                            <a:cubicBezTo>
                              <a:pt x="4502" y="369"/>
                              <a:pt x="4502" y="369"/>
                              <a:pt x="4502" y="369"/>
                            </a:cubicBezTo>
                            <a:cubicBezTo>
                              <a:pt x="4501" y="366"/>
                              <a:pt x="4499" y="363"/>
                              <a:pt x="4496" y="360"/>
                            </a:cubicBezTo>
                            <a:cubicBezTo>
                              <a:pt x="4492" y="356"/>
                              <a:pt x="4486" y="352"/>
                              <a:pt x="4476" y="352"/>
                            </a:cubicBezTo>
                            <a:cubicBezTo>
                              <a:pt x="4456" y="352"/>
                              <a:pt x="4442" y="368"/>
                              <a:pt x="4442" y="392"/>
                            </a:cubicBezTo>
                            <a:moveTo>
                              <a:pt x="4340" y="430"/>
                            </a:moveTo>
                            <a:cubicBezTo>
                              <a:pt x="4374" y="430"/>
                              <a:pt x="4374" y="430"/>
                              <a:pt x="4374" y="430"/>
                            </a:cubicBezTo>
                            <a:cubicBezTo>
                              <a:pt x="4374" y="424"/>
                              <a:pt x="4374" y="424"/>
                              <a:pt x="4374" y="424"/>
                            </a:cubicBezTo>
                            <a:cubicBezTo>
                              <a:pt x="4360" y="424"/>
                              <a:pt x="4360" y="424"/>
                              <a:pt x="4360" y="424"/>
                            </a:cubicBezTo>
                            <a:cubicBezTo>
                              <a:pt x="4360" y="392"/>
                              <a:pt x="4360" y="392"/>
                              <a:pt x="4360" y="392"/>
                            </a:cubicBezTo>
                            <a:cubicBezTo>
                              <a:pt x="4360" y="374"/>
                              <a:pt x="4374" y="358"/>
                              <a:pt x="4392" y="358"/>
                            </a:cubicBezTo>
                            <a:cubicBezTo>
                              <a:pt x="4409" y="358"/>
                              <a:pt x="4411" y="370"/>
                              <a:pt x="4411" y="384"/>
                            </a:cubicBezTo>
                            <a:cubicBezTo>
                              <a:pt x="4411" y="430"/>
                              <a:pt x="4411" y="430"/>
                              <a:pt x="4411" y="430"/>
                            </a:cubicBezTo>
                            <a:cubicBezTo>
                              <a:pt x="4431" y="430"/>
                              <a:pt x="4431" y="430"/>
                              <a:pt x="4431" y="430"/>
                            </a:cubicBezTo>
                            <a:cubicBezTo>
                              <a:pt x="4431" y="424"/>
                              <a:pt x="4431" y="424"/>
                              <a:pt x="4431" y="424"/>
                            </a:cubicBezTo>
                            <a:cubicBezTo>
                              <a:pt x="4417" y="424"/>
                              <a:pt x="4417" y="424"/>
                              <a:pt x="4417" y="424"/>
                            </a:cubicBezTo>
                            <a:cubicBezTo>
                              <a:pt x="4417" y="382"/>
                              <a:pt x="4417" y="382"/>
                              <a:pt x="4417" y="382"/>
                            </a:cubicBezTo>
                            <a:cubicBezTo>
                              <a:pt x="4417" y="364"/>
                              <a:pt x="4412" y="352"/>
                              <a:pt x="4392" y="352"/>
                            </a:cubicBezTo>
                            <a:cubicBezTo>
                              <a:pt x="4374" y="352"/>
                              <a:pt x="4363" y="366"/>
                              <a:pt x="4360" y="373"/>
                            </a:cubicBezTo>
                            <a:cubicBezTo>
                              <a:pt x="4360" y="373"/>
                              <a:pt x="4360" y="373"/>
                              <a:pt x="4360" y="373"/>
                            </a:cubicBezTo>
                            <a:cubicBezTo>
                              <a:pt x="4360" y="371"/>
                              <a:pt x="4360" y="371"/>
                              <a:pt x="4360" y="371"/>
                            </a:cubicBezTo>
                            <a:cubicBezTo>
                              <a:pt x="4360" y="370"/>
                              <a:pt x="4360" y="369"/>
                              <a:pt x="4360" y="367"/>
                            </a:cubicBezTo>
                            <a:cubicBezTo>
                              <a:pt x="4360" y="362"/>
                              <a:pt x="4360" y="362"/>
                              <a:pt x="4360" y="362"/>
                            </a:cubicBezTo>
                            <a:cubicBezTo>
                              <a:pt x="4360" y="356"/>
                              <a:pt x="4358" y="354"/>
                              <a:pt x="4352" y="354"/>
                            </a:cubicBezTo>
                            <a:cubicBezTo>
                              <a:pt x="4340" y="354"/>
                              <a:pt x="4340" y="354"/>
                              <a:pt x="4340" y="354"/>
                            </a:cubicBezTo>
                            <a:cubicBezTo>
                              <a:pt x="4340" y="360"/>
                              <a:pt x="4340" y="360"/>
                              <a:pt x="4340" y="360"/>
                            </a:cubicBezTo>
                            <a:cubicBezTo>
                              <a:pt x="4351" y="360"/>
                              <a:pt x="4351" y="360"/>
                              <a:pt x="4351" y="360"/>
                            </a:cubicBezTo>
                            <a:cubicBezTo>
                              <a:pt x="4353" y="360"/>
                              <a:pt x="4354" y="361"/>
                              <a:pt x="4354" y="363"/>
                            </a:cubicBezTo>
                            <a:cubicBezTo>
                              <a:pt x="4354" y="424"/>
                              <a:pt x="4354" y="424"/>
                              <a:pt x="4354" y="424"/>
                            </a:cubicBezTo>
                            <a:cubicBezTo>
                              <a:pt x="4340" y="424"/>
                              <a:pt x="4340" y="424"/>
                              <a:pt x="4340" y="424"/>
                            </a:cubicBezTo>
                            <a:lnTo>
                              <a:pt x="4340" y="430"/>
                            </a:lnTo>
                            <a:close/>
                            <a:moveTo>
                              <a:pt x="4255" y="391"/>
                            </a:moveTo>
                            <a:cubicBezTo>
                              <a:pt x="4255" y="372"/>
                              <a:pt x="4270" y="358"/>
                              <a:pt x="4288" y="358"/>
                            </a:cubicBezTo>
                            <a:cubicBezTo>
                              <a:pt x="4306" y="358"/>
                              <a:pt x="4321" y="372"/>
                              <a:pt x="4321" y="391"/>
                            </a:cubicBezTo>
                            <a:cubicBezTo>
                              <a:pt x="4321" y="411"/>
                              <a:pt x="4306" y="425"/>
                              <a:pt x="4288" y="425"/>
                            </a:cubicBezTo>
                            <a:cubicBezTo>
                              <a:pt x="4270" y="425"/>
                              <a:pt x="4255" y="411"/>
                              <a:pt x="4255" y="391"/>
                            </a:cubicBezTo>
                            <a:moveTo>
                              <a:pt x="4249" y="391"/>
                            </a:moveTo>
                            <a:cubicBezTo>
                              <a:pt x="4249" y="414"/>
                              <a:pt x="4266" y="432"/>
                              <a:pt x="4288" y="432"/>
                            </a:cubicBezTo>
                            <a:cubicBezTo>
                              <a:pt x="4310" y="432"/>
                              <a:pt x="4327" y="414"/>
                              <a:pt x="4327" y="391"/>
                            </a:cubicBezTo>
                            <a:cubicBezTo>
                              <a:pt x="4327" y="369"/>
                              <a:pt x="4310" y="352"/>
                              <a:pt x="4288" y="352"/>
                            </a:cubicBezTo>
                            <a:cubicBezTo>
                              <a:pt x="4266" y="352"/>
                              <a:pt x="4249" y="369"/>
                              <a:pt x="4249" y="391"/>
                            </a:cubicBezTo>
                            <a:moveTo>
                              <a:pt x="4171" y="392"/>
                            </a:moveTo>
                            <a:cubicBezTo>
                              <a:pt x="4171" y="368"/>
                              <a:pt x="4184" y="358"/>
                              <a:pt x="4198" y="358"/>
                            </a:cubicBezTo>
                            <a:cubicBezTo>
                              <a:pt x="4213" y="358"/>
                              <a:pt x="4224" y="371"/>
                              <a:pt x="4224" y="392"/>
                            </a:cubicBezTo>
                            <a:cubicBezTo>
                              <a:pt x="4224" y="413"/>
                              <a:pt x="4212" y="425"/>
                              <a:pt x="4197" y="425"/>
                            </a:cubicBezTo>
                            <a:cubicBezTo>
                              <a:pt x="4180" y="425"/>
                              <a:pt x="4171" y="409"/>
                              <a:pt x="4171" y="392"/>
                            </a:cubicBezTo>
                            <a:moveTo>
                              <a:pt x="4151" y="454"/>
                            </a:moveTo>
                            <a:cubicBezTo>
                              <a:pt x="4151" y="460"/>
                              <a:pt x="4151" y="460"/>
                              <a:pt x="4151" y="460"/>
                            </a:cubicBezTo>
                            <a:cubicBezTo>
                              <a:pt x="4185" y="460"/>
                              <a:pt x="4185" y="460"/>
                              <a:pt x="4185" y="460"/>
                            </a:cubicBezTo>
                            <a:cubicBezTo>
                              <a:pt x="4185" y="454"/>
                              <a:pt x="4185" y="454"/>
                              <a:pt x="4185" y="454"/>
                            </a:cubicBezTo>
                            <a:cubicBezTo>
                              <a:pt x="4171" y="454"/>
                              <a:pt x="4171" y="454"/>
                              <a:pt x="4171" y="454"/>
                            </a:cubicBezTo>
                            <a:cubicBezTo>
                              <a:pt x="4171" y="421"/>
                              <a:pt x="4171" y="421"/>
                              <a:pt x="4171" y="421"/>
                            </a:cubicBezTo>
                            <a:cubicBezTo>
                              <a:pt x="4171" y="419"/>
                              <a:pt x="4171" y="417"/>
                              <a:pt x="4171" y="416"/>
                            </a:cubicBezTo>
                            <a:cubicBezTo>
                              <a:pt x="4170" y="414"/>
                              <a:pt x="4170" y="414"/>
                              <a:pt x="4170" y="414"/>
                            </a:cubicBezTo>
                            <a:cubicBezTo>
                              <a:pt x="4171" y="414"/>
                              <a:pt x="4171" y="414"/>
                              <a:pt x="4171" y="414"/>
                            </a:cubicBezTo>
                            <a:cubicBezTo>
                              <a:pt x="4172" y="418"/>
                              <a:pt x="4174" y="420"/>
                              <a:pt x="4177" y="423"/>
                            </a:cubicBezTo>
                            <a:cubicBezTo>
                              <a:pt x="4181" y="427"/>
                              <a:pt x="4187" y="432"/>
                              <a:pt x="4197" y="432"/>
                            </a:cubicBezTo>
                            <a:cubicBezTo>
                              <a:pt x="4217" y="432"/>
                              <a:pt x="4231" y="416"/>
                              <a:pt x="4231" y="392"/>
                            </a:cubicBezTo>
                            <a:cubicBezTo>
                              <a:pt x="4231" y="368"/>
                              <a:pt x="4218" y="352"/>
                              <a:pt x="4198" y="352"/>
                            </a:cubicBezTo>
                            <a:cubicBezTo>
                              <a:pt x="4187" y="352"/>
                              <a:pt x="4180" y="356"/>
                              <a:pt x="4176" y="360"/>
                            </a:cubicBezTo>
                            <a:cubicBezTo>
                              <a:pt x="4174" y="363"/>
                              <a:pt x="4172" y="366"/>
                              <a:pt x="4171" y="369"/>
                            </a:cubicBezTo>
                            <a:cubicBezTo>
                              <a:pt x="4170" y="369"/>
                              <a:pt x="4170" y="369"/>
                              <a:pt x="4170" y="369"/>
                            </a:cubicBezTo>
                            <a:cubicBezTo>
                              <a:pt x="4171" y="367"/>
                              <a:pt x="4171" y="367"/>
                              <a:pt x="4171" y="367"/>
                            </a:cubicBezTo>
                            <a:cubicBezTo>
                              <a:pt x="4171" y="366"/>
                              <a:pt x="4171" y="364"/>
                              <a:pt x="4171" y="363"/>
                            </a:cubicBezTo>
                            <a:cubicBezTo>
                              <a:pt x="4171" y="362"/>
                              <a:pt x="4171" y="362"/>
                              <a:pt x="4171" y="362"/>
                            </a:cubicBezTo>
                            <a:cubicBezTo>
                              <a:pt x="4171" y="356"/>
                              <a:pt x="4168" y="354"/>
                              <a:pt x="4162" y="354"/>
                            </a:cubicBezTo>
                            <a:cubicBezTo>
                              <a:pt x="4150" y="354"/>
                              <a:pt x="4150" y="354"/>
                              <a:pt x="4150" y="354"/>
                            </a:cubicBezTo>
                            <a:cubicBezTo>
                              <a:pt x="4150" y="360"/>
                              <a:pt x="4150" y="360"/>
                              <a:pt x="4150" y="360"/>
                            </a:cubicBezTo>
                            <a:cubicBezTo>
                              <a:pt x="4161" y="360"/>
                              <a:pt x="4161" y="360"/>
                              <a:pt x="4161" y="360"/>
                            </a:cubicBezTo>
                            <a:cubicBezTo>
                              <a:pt x="4163" y="360"/>
                              <a:pt x="4165" y="361"/>
                              <a:pt x="4165" y="363"/>
                            </a:cubicBezTo>
                            <a:cubicBezTo>
                              <a:pt x="4165" y="454"/>
                              <a:pt x="4165" y="454"/>
                              <a:pt x="4165" y="454"/>
                            </a:cubicBezTo>
                            <a:lnTo>
                              <a:pt x="4151" y="454"/>
                            </a:lnTo>
                            <a:close/>
                            <a:moveTo>
                              <a:pt x="4082" y="414"/>
                            </a:moveTo>
                            <a:cubicBezTo>
                              <a:pt x="4082" y="425"/>
                              <a:pt x="4096" y="432"/>
                              <a:pt x="4110" y="432"/>
                            </a:cubicBezTo>
                            <a:cubicBezTo>
                              <a:pt x="4127" y="432"/>
                              <a:pt x="4137" y="423"/>
                              <a:pt x="4137" y="411"/>
                            </a:cubicBezTo>
                            <a:cubicBezTo>
                              <a:pt x="4137" y="398"/>
                              <a:pt x="4125" y="393"/>
                              <a:pt x="4113" y="388"/>
                            </a:cubicBezTo>
                            <a:cubicBezTo>
                              <a:pt x="4102" y="384"/>
                              <a:pt x="4092" y="380"/>
                              <a:pt x="4092" y="371"/>
                            </a:cubicBezTo>
                            <a:cubicBezTo>
                              <a:pt x="4092" y="363"/>
                              <a:pt x="4101" y="358"/>
                              <a:pt x="4110" y="358"/>
                            </a:cubicBezTo>
                            <a:cubicBezTo>
                              <a:pt x="4119" y="358"/>
                              <a:pt x="4128" y="362"/>
                              <a:pt x="4128" y="368"/>
                            </a:cubicBezTo>
                            <a:cubicBezTo>
                              <a:pt x="4128" y="375"/>
                              <a:pt x="4128" y="375"/>
                              <a:pt x="4128" y="375"/>
                            </a:cubicBezTo>
                            <a:cubicBezTo>
                              <a:pt x="4134" y="375"/>
                              <a:pt x="4134" y="375"/>
                              <a:pt x="4134" y="375"/>
                            </a:cubicBezTo>
                            <a:cubicBezTo>
                              <a:pt x="4134" y="366"/>
                              <a:pt x="4134" y="366"/>
                              <a:pt x="4134" y="366"/>
                            </a:cubicBezTo>
                            <a:cubicBezTo>
                              <a:pt x="4134" y="356"/>
                              <a:pt x="4120" y="352"/>
                              <a:pt x="4110" y="352"/>
                            </a:cubicBezTo>
                            <a:cubicBezTo>
                              <a:pt x="4098" y="352"/>
                              <a:pt x="4085" y="359"/>
                              <a:pt x="4085" y="371"/>
                            </a:cubicBezTo>
                            <a:cubicBezTo>
                              <a:pt x="4085" y="384"/>
                              <a:pt x="4097" y="389"/>
                              <a:pt x="4109" y="394"/>
                            </a:cubicBezTo>
                            <a:cubicBezTo>
                              <a:pt x="4120" y="398"/>
                              <a:pt x="4131" y="402"/>
                              <a:pt x="4131" y="411"/>
                            </a:cubicBezTo>
                            <a:cubicBezTo>
                              <a:pt x="4131" y="420"/>
                              <a:pt x="4121" y="425"/>
                              <a:pt x="4111" y="425"/>
                            </a:cubicBezTo>
                            <a:cubicBezTo>
                              <a:pt x="4102" y="425"/>
                              <a:pt x="4089" y="422"/>
                              <a:pt x="4089" y="413"/>
                            </a:cubicBezTo>
                            <a:cubicBezTo>
                              <a:pt x="4089" y="407"/>
                              <a:pt x="4089" y="407"/>
                              <a:pt x="4089" y="407"/>
                            </a:cubicBezTo>
                            <a:cubicBezTo>
                              <a:pt x="4082" y="407"/>
                              <a:pt x="4082" y="407"/>
                              <a:pt x="4082" y="407"/>
                            </a:cubicBezTo>
                            <a:lnTo>
                              <a:pt x="4082" y="414"/>
                            </a:lnTo>
                            <a:close/>
                            <a:moveTo>
                              <a:pt x="4005" y="385"/>
                            </a:moveTo>
                            <a:cubicBezTo>
                              <a:pt x="4008" y="367"/>
                              <a:pt x="4021" y="358"/>
                              <a:pt x="4035" y="358"/>
                            </a:cubicBezTo>
                            <a:cubicBezTo>
                              <a:pt x="4048" y="358"/>
                              <a:pt x="4059" y="366"/>
                              <a:pt x="4059" y="385"/>
                            </a:cubicBezTo>
                            <a:lnTo>
                              <a:pt x="4005" y="385"/>
                            </a:lnTo>
                            <a:close/>
                            <a:moveTo>
                              <a:pt x="3998" y="392"/>
                            </a:moveTo>
                            <a:cubicBezTo>
                              <a:pt x="3998" y="416"/>
                              <a:pt x="4016" y="432"/>
                              <a:pt x="4037" y="432"/>
                            </a:cubicBezTo>
                            <a:cubicBezTo>
                              <a:pt x="4046" y="432"/>
                              <a:pt x="4052" y="429"/>
                              <a:pt x="4057" y="426"/>
                            </a:cubicBezTo>
                            <a:cubicBezTo>
                              <a:pt x="4060" y="425"/>
                              <a:pt x="4062" y="423"/>
                              <a:pt x="4064" y="421"/>
                            </a:cubicBezTo>
                            <a:cubicBezTo>
                              <a:pt x="4061" y="416"/>
                              <a:pt x="4061" y="416"/>
                              <a:pt x="4061" y="416"/>
                            </a:cubicBezTo>
                            <a:cubicBezTo>
                              <a:pt x="4059" y="417"/>
                              <a:pt x="4057" y="419"/>
                              <a:pt x="4055" y="420"/>
                            </a:cubicBezTo>
                            <a:cubicBezTo>
                              <a:pt x="4051" y="423"/>
                              <a:pt x="4045" y="425"/>
                              <a:pt x="4037" y="425"/>
                            </a:cubicBezTo>
                            <a:cubicBezTo>
                              <a:pt x="4020" y="425"/>
                              <a:pt x="4005" y="413"/>
                              <a:pt x="4005" y="391"/>
                            </a:cubicBezTo>
                            <a:cubicBezTo>
                              <a:pt x="4066" y="391"/>
                              <a:pt x="4066" y="391"/>
                              <a:pt x="4066" y="391"/>
                            </a:cubicBezTo>
                            <a:cubicBezTo>
                              <a:pt x="4066" y="390"/>
                              <a:pt x="4066" y="390"/>
                              <a:pt x="4066" y="389"/>
                            </a:cubicBezTo>
                            <a:cubicBezTo>
                              <a:pt x="4066" y="389"/>
                              <a:pt x="4066" y="387"/>
                              <a:pt x="4066" y="387"/>
                            </a:cubicBezTo>
                            <a:cubicBezTo>
                              <a:pt x="4066" y="368"/>
                              <a:pt x="4056" y="352"/>
                              <a:pt x="4035" y="352"/>
                            </a:cubicBezTo>
                            <a:cubicBezTo>
                              <a:pt x="4016" y="352"/>
                              <a:pt x="3998" y="366"/>
                              <a:pt x="3998" y="392"/>
                            </a:cubicBezTo>
                            <a:moveTo>
                              <a:pt x="3943" y="430"/>
                            </a:moveTo>
                            <a:cubicBezTo>
                              <a:pt x="3973" y="430"/>
                              <a:pt x="3973" y="430"/>
                              <a:pt x="3973" y="430"/>
                            </a:cubicBezTo>
                            <a:cubicBezTo>
                              <a:pt x="3973" y="424"/>
                              <a:pt x="3973" y="424"/>
                              <a:pt x="3973" y="424"/>
                            </a:cubicBezTo>
                            <a:cubicBezTo>
                              <a:pt x="3961" y="424"/>
                              <a:pt x="3961" y="424"/>
                              <a:pt x="3961" y="424"/>
                            </a:cubicBezTo>
                            <a:cubicBezTo>
                              <a:pt x="3961" y="397"/>
                              <a:pt x="3961" y="397"/>
                              <a:pt x="3961" y="397"/>
                            </a:cubicBezTo>
                            <a:cubicBezTo>
                              <a:pt x="3961" y="382"/>
                              <a:pt x="3968" y="360"/>
                              <a:pt x="3986" y="360"/>
                            </a:cubicBezTo>
                            <a:cubicBezTo>
                              <a:pt x="3987" y="360"/>
                              <a:pt x="3988" y="360"/>
                              <a:pt x="3989" y="360"/>
                            </a:cubicBezTo>
                            <a:cubicBezTo>
                              <a:pt x="3989" y="360"/>
                              <a:pt x="3989" y="360"/>
                              <a:pt x="3990" y="360"/>
                            </a:cubicBezTo>
                            <a:cubicBezTo>
                              <a:pt x="3990" y="354"/>
                              <a:pt x="3990" y="354"/>
                              <a:pt x="3990" y="354"/>
                            </a:cubicBezTo>
                            <a:cubicBezTo>
                              <a:pt x="3988" y="353"/>
                              <a:pt x="3988" y="353"/>
                              <a:pt x="3988" y="353"/>
                            </a:cubicBezTo>
                            <a:cubicBezTo>
                              <a:pt x="3988" y="353"/>
                              <a:pt x="3987" y="353"/>
                              <a:pt x="3985" y="353"/>
                            </a:cubicBezTo>
                            <a:cubicBezTo>
                              <a:pt x="3973" y="353"/>
                              <a:pt x="3965" y="362"/>
                              <a:pt x="3961" y="374"/>
                            </a:cubicBezTo>
                            <a:cubicBezTo>
                              <a:pt x="3961" y="374"/>
                              <a:pt x="3961" y="374"/>
                              <a:pt x="3961" y="374"/>
                            </a:cubicBezTo>
                            <a:cubicBezTo>
                              <a:pt x="3961" y="373"/>
                              <a:pt x="3961" y="372"/>
                              <a:pt x="3961" y="372"/>
                            </a:cubicBezTo>
                            <a:cubicBezTo>
                              <a:pt x="3961" y="371"/>
                              <a:pt x="3961" y="369"/>
                              <a:pt x="3961" y="367"/>
                            </a:cubicBezTo>
                            <a:cubicBezTo>
                              <a:pt x="3961" y="362"/>
                              <a:pt x="3961" y="362"/>
                              <a:pt x="3961" y="362"/>
                            </a:cubicBezTo>
                            <a:cubicBezTo>
                              <a:pt x="3961" y="356"/>
                              <a:pt x="3959" y="354"/>
                              <a:pt x="3953" y="354"/>
                            </a:cubicBezTo>
                            <a:cubicBezTo>
                              <a:pt x="3941" y="354"/>
                              <a:pt x="3941" y="354"/>
                              <a:pt x="3941" y="354"/>
                            </a:cubicBezTo>
                            <a:cubicBezTo>
                              <a:pt x="3941" y="360"/>
                              <a:pt x="3941" y="360"/>
                              <a:pt x="3941" y="360"/>
                            </a:cubicBezTo>
                            <a:cubicBezTo>
                              <a:pt x="3952" y="360"/>
                              <a:pt x="3952" y="360"/>
                              <a:pt x="3952" y="360"/>
                            </a:cubicBezTo>
                            <a:cubicBezTo>
                              <a:pt x="3954" y="360"/>
                              <a:pt x="3955" y="361"/>
                              <a:pt x="3955" y="363"/>
                            </a:cubicBezTo>
                            <a:cubicBezTo>
                              <a:pt x="3955" y="424"/>
                              <a:pt x="3955" y="424"/>
                              <a:pt x="3955" y="424"/>
                            </a:cubicBezTo>
                            <a:cubicBezTo>
                              <a:pt x="3943" y="424"/>
                              <a:pt x="3943" y="424"/>
                              <a:pt x="3943" y="424"/>
                            </a:cubicBezTo>
                            <a:lnTo>
                              <a:pt x="3943" y="430"/>
                            </a:lnTo>
                            <a:close/>
                            <a:moveTo>
                              <a:pt x="3881" y="430"/>
                            </a:moveTo>
                            <a:cubicBezTo>
                              <a:pt x="3912" y="430"/>
                              <a:pt x="3912" y="430"/>
                              <a:pt x="3912" y="430"/>
                            </a:cubicBezTo>
                            <a:cubicBezTo>
                              <a:pt x="3912" y="424"/>
                              <a:pt x="3912" y="424"/>
                              <a:pt x="3912" y="424"/>
                            </a:cubicBezTo>
                            <a:cubicBezTo>
                              <a:pt x="3899" y="424"/>
                              <a:pt x="3899" y="424"/>
                              <a:pt x="3899" y="424"/>
                            </a:cubicBezTo>
                            <a:cubicBezTo>
                              <a:pt x="3899" y="397"/>
                              <a:pt x="3899" y="397"/>
                              <a:pt x="3899" y="397"/>
                            </a:cubicBezTo>
                            <a:cubicBezTo>
                              <a:pt x="3899" y="382"/>
                              <a:pt x="3907" y="360"/>
                              <a:pt x="3924" y="360"/>
                            </a:cubicBezTo>
                            <a:cubicBezTo>
                              <a:pt x="3925" y="360"/>
                              <a:pt x="3926" y="360"/>
                              <a:pt x="3927" y="360"/>
                            </a:cubicBezTo>
                            <a:cubicBezTo>
                              <a:pt x="3927" y="360"/>
                              <a:pt x="3927" y="360"/>
                              <a:pt x="3928" y="360"/>
                            </a:cubicBezTo>
                            <a:cubicBezTo>
                              <a:pt x="3928" y="354"/>
                              <a:pt x="3928" y="354"/>
                              <a:pt x="3928" y="354"/>
                            </a:cubicBezTo>
                            <a:cubicBezTo>
                              <a:pt x="3926" y="353"/>
                              <a:pt x="3926" y="353"/>
                              <a:pt x="3926" y="353"/>
                            </a:cubicBezTo>
                            <a:cubicBezTo>
                              <a:pt x="3926" y="353"/>
                              <a:pt x="3925" y="353"/>
                              <a:pt x="3923" y="353"/>
                            </a:cubicBezTo>
                            <a:cubicBezTo>
                              <a:pt x="3911" y="353"/>
                              <a:pt x="3903" y="362"/>
                              <a:pt x="3899" y="374"/>
                            </a:cubicBezTo>
                            <a:cubicBezTo>
                              <a:pt x="3899" y="374"/>
                              <a:pt x="3899" y="374"/>
                              <a:pt x="3899" y="374"/>
                            </a:cubicBezTo>
                            <a:cubicBezTo>
                              <a:pt x="3899" y="373"/>
                              <a:pt x="3899" y="372"/>
                              <a:pt x="3899" y="372"/>
                            </a:cubicBezTo>
                            <a:cubicBezTo>
                              <a:pt x="3899" y="371"/>
                              <a:pt x="3899" y="369"/>
                              <a:pt x="3899" y="367"/>
                            </a:cubicBezTo>
                            <a:cubicBezTo>
                              <a:pt x="3899" y="362"/>
                              <a:pt x="3899" y="362"/>
                              <a:pt x="3899" y="362"/>
                            </a:cubicBezTo>
                            <a:cubicBezTo>
                              <a:pt x="3899" y="356"/>
                              <a:pt x="3897" y="354"/>
                              <a:pt x="3891" y="354"/>
                            </a:cubicBezTo>
                            <a:cubicBezTo>
                              <a:pt x="3879" y="354"/>
                              <a:pt x="3879" y="354"/>
                              <a:pt x="3879" y="354"/>
                            </a:cubicBezTo>
                            <a:cubicBezTo>
                              <a:pt x="3879" y="360"/>
                              <a:pt x="3879" y="360"/>
                              <a:pt x="3879" y="360"/>
                            </a:cubicBezTo>
                            <a:cubicBezTo>
                              <a:pt x="3890" y="360"/>
                              <a:pt x="3890" y="360"/>
                              <a:pt x="3890" y="360"/>
                            </a:cubicBezTo>
                            <a:cubicBezTo>
                              <a:pt x="3892" y="360"/>
                              <a:pt x="3893" y="361"/>
                              <a:pt x="3893" y="363"/>
                            </a:cubicBezTo>
                            <a:cubicBezTo>
                              <a:pt x="3893" y="424"/>
                              <a:pt x="3893" y="424"/>
                              <a:pt x="3893" y="424"/>
                            </a:cubicBezTo>
                            <a:cubicBezTo>
                              <a:pt x="3881" y="424"/>
                              <a:pt x="3881" y="424"/>
                              <a:pt x="3881" y="424"/>
                            </a:cubicBezTo>
                            <a:lnTo>
                              <a:pt x="3881" y="430"/>
                            </a:lnTo>
                            <a:close/>
                            <a:moveTo>
                              <a:pt x="3795" y="391"/>
                            </a:moveTo>
                            <a:cubicBezTo>
                              <a:pt x="3795" y="372"/>
                              <a:pt x="3809" y="358"/>
                              <a:pt x="3827" y="358"/>
                            </a:cubicBezTo>
                            <a:cubicBezTo>
                              <a:pt x="3845" y="358"/>
                              <a:pt x="3860" y="372"/>
                              <a:pt x="3860" y="391"/>
                            </a:cubicBezTo>
                            <a:cubicBezTo>
                              <a:pt x="3860" y="411"/>
                              <a:pt x="3845" y="425"/>
                              <a:pt x="3827" y="425"/>
                            </a:cubicBezTo>
                            <a:cubicBezTo>
                              <a:pt x="3809" y="425"/>
                              <a:pt x="3795" y="411"/>
                              <a:pt x="3795" y="391"/>
                            </a:cubicBezTo>
                            <a:moveTo>
                              <a:pt x="3788" y="391"/>
                            </a:moveTo>
                            <a:cubicBezTo>
                              <a:pt x="3788" y="414"/>
                              <a:pt x="3806" y="432"/>
                              <a:pt x="3827" y="432"/>
                            </a:cubicBezTo>
                            <a:cubicBezTo>
                              <a:pt x="3849" y="432"/>
                              <a:pt x="3867" y="414"/>
                              <a:pt x="3867" y="391"/>
                            </a:cubicBezTo>
                            <a:cubicBezTo>
                              <a:pt x="3867" y="369"/>
                              <a:pt x="3849" y="352"/>
                              <a:pt x="3827" y="352"/>
                            </a:cubicBezTo>
                            <a:cubicBezTo>
                              <a:pt x="3806" y="352"/>
                              <a:pt x="3788" y="369"/>
                              <a:pt x="3788" y="391"/>
                            </a:cubicBezTo>
                            <a:moveTo>
                              <a:pt x="3706" y="392"/>
                            </a:moveTo>
                            <a:cubicBezTo>
                              <a:pt x="3706" y="416"/>
                              <a:pt x="3723" y="432"/>
                              <a:pt x="3745" y="432"/>
                            </a:cubicBezTo>
                            <a:cubicBezTo>
                              <a:pt x="3754" y="432"/>
                              <a:pt x="3761" y="429"/>
                              <a:pt x="3766" y="426"/>
                            </a:cubicBezTo>
                            <a:cubicBezTo>
                              <a:pt x="3769" y="424"/>
                              <a:pt x="3772" y="422"/>
                              <a:pt x="3774" y="420"/>
                            </a:cubicBezTo>
                            <a:cubicBezTo>
                              <a:pt x="3770" y="414"/>
                              <a:pt x="3770" y="414"/>
                              <a:pt x="3770" y="414"/>
                            </a:cubicBezTo>
                            <a:cubicBezTo>
                              <a:pt x="3769" y="416"/>
                              <a:pt x="3766" y="418"/>
                              <a:pt x="3764" y="420"/>
                            </a:cubicBezTo>
                            <a:cubicBezTo>
                              <a:pt x="3760" y="423"/>
                              <a:pt x="3753" y="425"/>
                              <a:pt x="3745" y="425"/>
                            </a:cubicBezTo>
                            <a:cubicBezTo>
                              <a:pt x="3727" y="425"/>
                              <a:pt x="3712" y="412"/>
                              <a:pt x="3712" y="392"/>
                            </a:cubicBezTo>
                            <a:cubicBezTo>
                              <a:pt x="3712" y="371"/>
                              <a:pt x="3727" y="358"/>
                              <a:pt x="3745" y="358"/>
                            </a:cubicBezTo>
                            <a:cubicBezTo>
                              <a:pt x="3752" y="358"/>
                              <a:pt x="3765" y="362"/>
                              <a:pt x="3765" y="369"/>
                            </a:cubicBezTo>
                            <a:cubicBezTo>
                              <a:pt x="3765" y="375"/>
                              <a:pt x="3765" y="375"/>
                              <a:pt x="3765" y="375"/>
                            </a:cubicBezTo>
                            <a:cubicBezTo>
                              <a:pt x="3772" y="375"/>
                              <a:pt x="3772" y="375"/>
                              <a:pt x="3772" y="375"/>
                            </a:cubicBezTo>
                            <a:cubicBezTo>
                              <a:pt x="3772" y="368"/>
                              <a:pt x="3772" y="368"/>
                              <a:pt x="3772" y="368"/>
                            </a:cubicBezTo>
                            <a:cubicBezTo>
                              <a:pt x="3772" y="356"/>
                              <a:pt x="3753" y="352"/>
                              <a:pt x="3745" y="352"/>
                            </a:cubicBezTo>
                            <a:cubicBezTo>
                              <a:pt x="3724" y="352"/>
                              <a:pt x="3706" y="368"/>
                              <a:pt x="3706" y="392"/>
                            </a:cubicBezTo>
                            <a:moveTo>
                              <a:pt x="3636" y="413"/>
                            </a:moveTo>
                            <a:cubicBezTo>
                              <a:pt x="3636" y="425"/>
                              <a:pt x="3641" y="430"/>
                              <a:pt x="3650" y="430"/>
                            </a:cubicBezTo>
                            <a:cubicBezTo>
                              <a:pt x="3652" y="430"/>
                              <a:pt x="3653" y="430"/>
                              <a:pt x="3654" y="430"/>
                            </a:cubicBezTo>
                            <a:cubicBezTo>
                              <a:pt x="3655" y="430"/>
                              <a:pt x="3655" y="430"/>
                              <a:pt x="3656" y="430"/>
                            </a:cubicBezTo>
                            <a:cubicBezTo>
                              <a:pt x="3656" y="424"/>
                              <a:pt x="3656" y="424"/>
                              <a:pt x="3656" y="424"/>
                            </a:cubicBezTo>
                            <a:cubicBezTo>
                              <a:pt x="3655" y="424"/>
                              <a:pt x="3655" y="424"/>
                              <a:pt x="3655" y="424"/>
                            </a:cubicBezTo>
                            <a:cubicBezTo>
                              <a:pt x="3654" y="424"/>
                              <a:pt x="3653" y="424"/>
                              <a:pt x="3651" y="424"/>
                            </a:cubicBezTo>
                            <a:cubicBezTo>
                              <a:pt x="3644" y="424"/>
                              <a:pt x="3642" y="418"/>
                              <a:pt x="3642" y="412"/>
                            </a:cubicBezTo>
                            <a:cubicBezTo>
                              <a:pt x="3642" y="323"/>
                              <a:pt x="3642" y="323"/>
                              <a:pt x="3642" y="323"/>
                            </a:cubicBezTo>
                            <a:cubicBezTo>
                              <a:pt x="3622" y="323"/>
                              <a:pt x="3622" y="323"/>
                              <a:pt x="3622" y="323"/>
                            </a:cubicBezTo>
                            <a:cubicBezTo>
                              <a:pt x="3622" y="329"/>
                              <a:pt x="3622" y="329"/>
                              <a:pt x="3622" y="329"/>
                            </a:cubicBezTo>
                            <a:cubicBezTo>
                              <a:pt x="3636" y="329"/>
                              <a:pt x="3636" y="329"/>
                              <a:pt x="3636" y="329"/>
                            </a:cubicBezTo>
                            <a:lnTo>
                              <a:pt x="3636" y="413"/>
                            </a:lnTo>
                            <a:close/>
                            <a:moveTo>
                              <a:pt x="3597" y="413"/>
                            </a:moveTo>
                            <a:cubicBezTo>
                              <a:pt x="3597" y="425"/>
                              <a:pt x="3603" y="430"/>
                              <a:pt x="3612" y="430"/>
                            </a:cubicBezTo>
                            <a:cubicBezTo>
                              <a:pt x="3613" y="430"/>
                              <a:pt x="3614" y="430"/>
                              <a:pt x="3615" y="430"/>
                            </a:cubicBezTo>
                            <a:cubicBezTo>
                              <a:pt x="3616" y="430"/>
                              <a:pt x="3617" y="430"/>
                              <a:pt x="3617" y="430"/>
                            </a:cubicBezTo>
                            <a:cubicBezTo>
                              <a:pt x="3617" y="424"/>
                              <a:pt x="3617" y="424"/>
                              <a:pt x="3617" y="424"/>
                            </a:cubicBezTo>
                            <a:cubicBezTo>
                              <a:pt x="3617" y="424"/>
                              <a:pt x="3617" y="424"/>
                              <a:pt x="3616" y="424"/>
                            </a:cubicBezTo>
                            <a:cubicBezTo>
                              <a:pt x="3616" y="424"/>
                              <a:pt x="3614" y="424"/>
                              <a:pt x="3613" y="424"/>
                            </a:cubicBezTo>
                            <a:cubicBezTo>
                              <a:pt x="3605" y="424"/>
                              <a:pt x="3604" y="418"/>
                              <a:pt x="3604" y="412"/>
                            </a:cubicBezTo>
                            <a:cubicBezTo>
                              <a:pt x="3604" y="323"/>
                              <a:pt x="3604" y="323"/>
                              <a:pt x="3604" y="323"/>
                            </a:cubicBezTo>
                            <a:cubicBezTo>
                              <a:pt x="3583" y="323"/>
                              <a:pt x="3583" y="323"/>
                              <a:pt x="3583" y="323"/>
                            </a:cubicBezTo>
                            <a:cubicBezTo>
                              <a:pt x="3583" y="329"/>
                              <a:pt x="3583" y="329"/>
                              <a:pt x="3583" y="329"/>
                            </a:cubicBezTo>
                            <a:cubicBezTo>
                              <a:pt x="3597" y="329"/>
                              <a:pt x="3597" y="329"/>
                              <a:pt x="3597" y="329"/>
                            </a:cubicBezTo>
                            <a:lnTo>
                              <a:pt x="3597" y="413"/>
                            </a:lnTo>
                            <a:close/>
                            <a:moveTo>
                              <a:pt x="3515" y="408"/>
                            </a:moveTo>
                            <a:cubicBezTo>
                              <a:pt x="3515" y="388"/>
                              <a:pt x="3550" y="389"/>
                              <a:pt x="3556" y="389"/>
                            </a:cubicBezTo>
                            <a:cubicBezTo>
                              <a:pt x="3561" y="389"/>
                              <a:pt x="3561" y="389"/>
                              <a:pt x="3561" y="389"/>
                            </a:cubicBezTo>
                            <a:cubicBezTo>
                              <a:pt x="3561" y="393"/>
                              <a:pt x="3561" y="393"/>
                              <a:pt x="3561" y="393"/>
                            </a:cubicBezTo>
                            <a:cubicBezTo>
                              <a:pt x="3561" y="409"/>
                              <a:pt x="3552" y="426"/>
                              <a:pt x="3534" y="426"/>
                            </a:cubicBezTo>
                            <a:cubicBezTo>
                              <a:pt x="3522" y="426"/>
                              <a:pt x="3515" y="417"/>
                              <a:pt x="3515" y="408"/>
                            </a:cubicBezTo>
                            <a:close/>
                            <a:moveTo>
                              <a:pt x="3509" y="409"/>
                            </a:moveTo>
                            <a:cubicBezTo>
                              <a:pt x="3509" y="425"/>
                              <a:pt x="3522" y="432"/>
                              <a:pt x="3534" y="432"/>
                            </a:cubicBezTo>
                            <a:cubicBezTo>
                              <a:pt x="3545" y="432"/>
                              <a:pt x="3551" y="427"/>
                              <a:pt x="3555" y="422"/>
                            </a:cubicBezTo>
                            <a:cubicBezTo>
                              <a:pt x="3558" y="419"/>
                              <a:pt x="3560" y="416"/>
                              <a:pt x="3561" y="413"/>
                            </a:cubicBezTo>
                            <a:cubicBezTo>
                              <a:pt x="3561" y="413"/>
                              <a:pt x="3561" y="413"/>
                              <a:pt x="3561" y="413"/>
                            </a:cubicBezTo>
                            <a:cubicBezTo>
                              <a:pt x="3561" y="415"/>
                              <a:pt x="3561" y="415"/>
                              <a:pt x="3561" y="415"/>
                            </a:cubicBezTo>
                            <a:cubicBezTo>
                              <a:pt x="3561" y="416"/>
                              <a:pt x="3561" y="417"/>
                              <a:pt x="3561" y="420"/>
                            </a:cubicBezTo>
                            <a:cubicBezTo>
                              <a:pt x="3561" y="421"/>
                              <a:pt x="3561" y="421"/>
                              <a:pt x="3561" y="421"/>
                            </a:cubicBezTo>
                            <a:cubicBezTo>
                              <a:pt x="3561" y="427"/>
                              <a:pt x="3563" y="430"/>
                              <a:pt x="3570" y="430"/>
                            </a:cubicBezTo>
                            <a:cubicBezTo>
                              <a:pt x="3580" y="430"/>
                              <a:pt x="3580" y="430"/>
                              <a:pt x="3580" y="430"/>
                            </a:cubicBezTo>
                            <a:cubicBezTo>
                              <a:pt x="3580" y="424"/>
                              <a:pt x="3580" y="424"/>
                              <a:pt x="3580" y="424"/>
                            </a:cubicBezTo>
                            <a:cubicBezTo>
                              <a:pt x="3570" y="424"/>
                              <a:pt x="3570" y="424"/>
                              <a:pt x="3570" y="424"/>
                            </a:cubicBezTo>
                            <a:cubicBezTo>
                              <a:pt x="3568" y="424"/>
                              <a:pt x="3567" y="423"/>
                              <a:pt x="3567" y="420"/>
                            </a:cubicBezTo>
                            <a:cubicBezTo>
                              <a:pt x="3567" y="380"/>
                              <a:pt x="3567" y="380"/>
                              <a:pt x="3567" y="380"/>
                            </a:cubicBezTo>
                            <a:cubicBezTo>
                              <a:pt x="3567" y="361"/>
                              <a:pt x="3558" y="352"/>
                              <a:pt x="3541" y="352"/>
                            </a:cubicBezTo>
                            <a:cubicBezTo>
                              <a:pt x="3532" y="352"/>
                              <a:pt x="3526" y="354"/>
                              <a:pt x="3521" y="356"/>
                            </a:cubicBezTo>
                            <a:cubicBezTo>
                              <a:pt x="3519" y="357"/>
                              <a:pt x="3517" y="359"/>
                              <a:pt x="3515" y="360"/>
                            </a:cubicBezTo>
                            <a:cubicBezTo>
                              <a:pt x="3518" y="365"/>
                              <a:pt x="3518" y="365"/>
                              <a:pt x="3518" y="365"/>
                            </a:cubicBezTo>
                            <a:cubicBezTo>
                              <a:pt x="3520" y="364"/>
                              <a:pt x="3522" y="363"/>
                              <a:pt x="3524" y="362"/>
                            </a:cubicBezTo>
                            <a:cubicBezTo>
                              <a:pt x="3529" y="360"/>
                              <a:pt x="3534" y="358"/>
                              <a:pt x="3541" y="358"/>
                            </a:cubicBezTo>
                            <a:cubicBezTo>
                              <a:pt x="3553" y="358"/>
                              <a:pt x="3561" y="364"/>
                              <a:pt x="3561" y="380"/>
                            </a:cubicBezTo>
                            <a:cubicBezTo>
                              <a:pt x="3561" y="383"/>
                              <a:pt x="3561" y="383"/>
                              <a:pt x="3561" y="383"/>
                            </a:cubicBezTo>
                            <a:cubicBezTo>
                              <a:pt x="3556" y="383"/>
                              <a:pt x="3556" y="383"/>
                              <a:pt x="3556" y="383"/>
                            </a:cubicBezTo>
                            <a:cubicBezTo>
                              <a:pt x="3543" y="383"/>
                              <a:pt x="3509" y="384"/>
                              <a:pt x="3509" y="409"/>
                            </a:cubicBezTo>
                            <a:moveTo>
                              <a:pt x="3402" y="414"/>
                            </a:moveTo>
                            <a:cubicBezTo>
                              <a:pt x="3402" y="425"/>
                              <a:pt x="3415" y="432"/>
                              <a:pt x="3430" y="432"/>
                            </a:cubicBezTo>
                            <a:cubicBezTo>
                              <a:pt x="3446" y="432"/>
                              <a:pt x="3457" y="423"/>
                              <a:pt x="3457" y="411"/>
                            </a:cubicBezTo>
                            <a:cubicBezTo>
                              <a:pt x="3457" y="398"/>
                              <a:pt x="3444" y="393"/>
                              <a:pt x="3432" y="388"/>
                            </a:cubicBezTo>
                            <a:cubicBezTo>
                              <a:pt x="3422" y="384"/>
                              <a:pt x="3411" y="380"/>
                              <a:pt x="3411" y="371"/>
                            </a:cubicBezTo>
                            <a:cubicBezTo>
                              <a:pt x="3411" y="363"/>
                              <a:pt x="3420" y="358"/>
                              <a:pt x="3430" y="358"/>
                            </a:cubicBezTo>
                            <a:cubicBezTo>
                              <a:pt x="3439" y="358"/>
                              <a:pt x="3447" y="362"/>
                              <a:pt x="3447" y="368"/>
                            </a:cubicBezTo>
                            <a:cubicBezTo>
                              <a:pt x="3447" y="375"/>
                              <a:pt x="3447" y="375"/>
                              <a:pt x="3447" y="375"/>
                            </a:cubicBezTo>
                            <a:cubicBezTo>
                              <a:pt x="3454" y="375"/>
                              <a:pt x="3454" y="375"/>
                              <a:pt x="3454" y="375"/>
                            </a:cubicBezTo>
                            <a:cubicBezTo>
                              <a:pt x="3454" y="366"/>
                              <a:pt x="3454" y="366"/>
                              <a:pt x="3454" y="366"/>
                            </a:cubicBezTo>
                            <a:cubicBezTo>
                              <a:pt x="3454" y="356"/>
                              <a:pt x="3439" y="352"/>
                              <a:pt x="3429" y="352"/>
                            </a:cubicBezTo>
                            <a:cubicBezTo>
                              <a:pt x="3417" y="352"/>
                              <a:pt x="3405" y="359"/>
                              <a:pt x="3405" y="371"/>
                            </a:cubicBezTo>
                            <a:cubicBezTo>
                              <a:pt x="3405" y="384"/>
                              <a:pt x="3417" y="389"/>
                              <a:pt x="3428" y="394"/>
                            </a:cubicBezTo>
                            <a:cubicBezTo>
                              <a:pt x="3439" y="398"/>
                              <a:pt x="3450" y="402"/>
                              <a:pt x="3450" y="411"/>
                            </a:cubicBezTo>
                            <a:cubicBezTo>
                              <a:pt x="3450" y="420"/>
                              <a:pt x="3441" y="425"/>
                              <a:pt x="3430" y="425"/>
                            </a:cubicBezTo>
                            <a:cubicBezTo>
                              <a:pt x="3421" y="425"/>
                              <a:pt x="3408" y="422"/>
                              <a:pt x="3408" y="413"/>
                            </a:cubicBezTo>
                            <a:cubicBezTo>
                              <a:pt x="3408" y="407"/>
                              <a:pt x="3408" y="407"/>
                              <a:pt x="3408" y="407"/>
                            </a:cubicBezTo>
                            <a:cubicBezTo>
                              <a:pt x="3402" y="407"/>
                              <a:pt x="3402" y="407"/>
                              <a:pt x="3402" y="407"/>
                            </a:cubicBezTo>
                            <a:lnTo>
                              <a:pt x="3402" y="414"/>
                            </a:lnTo>
                            <a:close/>
                            <a:moveTo>
                              <a:pt x="3329" y="414"/>
                            </a:moveTo>
                            <a:cubicBezTo>
                              <a:pt x="3329" y="425"/>
                              <a:pt x="3343" y="432"/>
                              <a:pt x="3357" y="432"/>
                            </a:cubicBezTo>
                            <a:cubicBezTo>
                              <a:pt x="3374" y="432"/>
                              <a:pt x="3384" y="423"/>
                              <a:pt x="3384" y="411"/>
                            </a:cubicBezTo>
                            <a:cubicBezTo>
                              <a:pt x="3384" y="398"/>
                              <a:pt x="3372" y="393"/>
                              <a:pt x="3360" y="388"/>
                            </a:cubicBezTo>
                            <a:cubicBezTo>
                              <a:pt x="3349" y="384"/>
                              <a:pt x="3339" y="380"/>
                              <a:pt x="3339" y="371"/>
                            </a:cubicBezTo>
                            <a:cubicBezTo>
                              <a:pt x="3339" y="363"/>
                              <a:pt x="3348" y="358"/>
                              <a:pt x="3357" y="358"/>
                            </a:cubicBezTo>
                            <a:cubicBezTo>
                              <a:pt x="3366" y="358"/>
                              <a:pt x="3375" y="362"/>
                              <a:pt x="3375" y="368"/>
                            </a:cubicBezTo>
                            <a:cubicBezTo>
                              <a:pt x="3375" y="375"/>
                              <a:pt x="3375" y="375"/>
                              <a:pt x="3375" y="375"/>
                            </a:cubicBezTo>
                            <a:cubicBezTo>
                              <a:pt x="3381" y="375"/>
                              <a:pt x="3381" y="375"/>
                              <a:pt x="3381" y="375"/>
                            </a:cubicBezTo>
                            <a:cubicBezTo>
                              <a:pt x="3381" y="366"/>
                              <a:pt x="3381" y="366"/>
                              <a:pt x="3381" y="366"/>
                            </a:cubicBezTo>
                            <a:cubicBezTo>
                              <a:pt x="3381" y="356"/>
                              <a:pt x="3367" y="352"/>
                              <a:pt x="3357" y="352"/>
                            </a:cubicBezTo>
                            <a:cubicBezTo>
                              <a:pt x="3345" y="352"/>
                              <a:pt x="3333" y="359"/>
                              <a:pt x="3333" y="371"/>
                            </a:cubicBezTo>
                            <a:cubicBezTo>
                              <a:pt x="3333" y="384"/>
                              <a:pt x="3344" y="389"/>
                              <a:pt x="3356" y="394"/>
                            </a:cubicBezTo>
                            <a:cubicBezTo>
                              <a:pt x="3367" y="398"/>
                              <a:pt x="3378" y="402"/>
                              <a:pt x="3378" y="411"/>
                            </a:cubicBezTo>
                            <a:cubicBezTo>
                              <a:pt x="3378" y="420"/>
                              <a:pt x="3368" y="425"/>
                              <a:pt x="3358" y="425"/>
                            </a:cubicBezTo>
                            <a:cubicBezTo>
                              <a:pt x="3349" y="425"/>
                              <a:pt x="3336" y="422"/>
                              <a:pt x="3336" y="413"/>
                            </a:cubicBezTo>
                            <a:cubicBezTo>
                              <a:pt x="3336" y="407"/>
                              <a:pt x="3336" y="407"/>
                              <a:pt x="3336" y="407"/>
                            </a:cubicBezTo>
                            <a:cubicBezTo>
                              <a:pt x="3329" y="407"/>
                              <a:pt x="3329" y="407"/>
                              <a:pt x="3329" y="407"/>
                            </a:cubicBezTo>
                            <a:lnTo>
                              <a:pt x="3329" y="414"/>
                            </a:lnTo>
                            <a:close/>
                            <a:moveTo>
                              <a:pt x="3252" y="385"/>
                            </a:moveTo>
                            <a:cubicBezTo>
                              <a:pt x="3255" y="367"/>
                              <a:pt x="3268" y="358"/>
                              <a:pt x="3282" y="358"/>
                            </a:cubicBezTo>
                            <a:cubicBezTo>
                              <a:pt x="3295" y="358"/>
                              <a:pt x="3306" y="366"/>
                              <a:pt x="3306" y="385"/>
                            </a:cubicBezTo>
                            <a:lnTo>
                              <a:pt x="3252" y="385"/>
                            </a:lnTo>
                            <a:close/>
                            <a:moveTo>
                              <a:pt x="3245" y="392"/>
                            </a:moveTo>
                            <a:cubicBezTo>
                              <a:pt x="3245" y="416"/>
                              <a:pt x="3263" y="432"/>
                              <a:pt x="3284" y="432"/>
                            </a:cubicBezTo>
                            <a:cubicBezTo>
                              <a:pt x="3293" y="432"/>
                              <a:pt x="3299" y="429"/>
                              <a:pt x="3304" y="426"/>
                            </a:cubicBezTo>
                            <a:cubicBezTo>
                              <a:pt x="3307" y="425"/>
                              <a:pt x="3309" y="423"/>
                              <a:pt x="3311" y="421"/>
                            </a:cubicBezTo>
                            <a:cubicBezTo>
                              <a:pt x="3308" y="416"/>
                              <a:pt x="3308" y="416"/>
                              <a:pt x="3308" y="416"/>
                            </a:cubicBezTo>
                            <a:cubicBezTo>
                              <a:pt x="3306" y="417"/>
                              <a:pt x="3304" y="419"/>
                              <a:pt x="3302" y="420"/>
                            </a:cubicBezTo>
                            <a:cubicBezTo>
                              <a:pt x="3298" y="423"/>
                              <a:pt x="3292" y="425"/>
                              <a:pt x="3284" y="425"/>
                            </a:cubicBezTo>
                            <a:cubicBezTo>
                              <a:pt x="3267" y="425"/>
                              <a:pt x="3252" y="413"/>
                              <a:pt x="3252" y="391"/>
                            </a:cubicBezTo>
                            <a:cubicBezTo>
                              <a:pt x="3313" y="391"/>
                              <a:pt x="3313" y="391"/>
                              <a:pt x="3313" y="391"/>
                            </a:cubicBezTo>
                            <a:cubicBezTo>
                              <a:pt x="3313" y="390"/>
                              <a:pt x="3313" y="390"/>
                              <a:pt x="3313" y="389"/>
                            </a:cubicBezTo>
                            <a:cubicBezTo>
                              <a:pt x="3313" y="389"/>
                              <a:pt x="3313" y="387"/>
                              <a:pt x="3313" y="387"/>
                            </a:cubicBezTo>
                            <a:cubicBezTo>
                              <a:pt x="3313" y="368"/>
                              <a:pt x="3303" y="352"/>
                              <a:pt x="3282" y="352"/>
                            </a:cubicBezTo>
                            <a:cubicBezTo>
                              <a:pt x="3263" y="352"/>
                              <a:pt x="3245" y="366"/>
                              <a:pt x="3245" y="392"/>
                            </a:cubicBezTo>
                            <a:moveTo>
                              <a:pt x="3190" y="430"/>
                            </a:moveTo>
                            <a:cubicBezTo>
                              <a:pt x="3220" y="430"/>
                              <a:pt x="3220" y="430"/>
                              <a:pt x="3220" y="430"/>
                            </a:cubicBezTo>
                            <a:cubicBezTo>
                              <a:pt x="3220" y="424"/>
                              <a:pt x="3220" y="424"/>
                              <a:pt x="3220" y="424"/>
                            </a:cubicBezTo>
                            <a:cubicBezTo>
                              <a:pt x="3208" y="424"/>
                              <a:pt x="3208" y="424"/>
                              <a:pt x="3208" y="424"/>
                            </a:cubicBezTo>
                            <a:cubicBezTo>
                              <a:pt x="3208" y="397"/>
                              <a:pt x="3208" y="397"/>
                              <a:pt x="3208" y="397"/>
                            </a:cubicBezTo>
                            <a:cubicBezTo>
                              <a:pt x="3208" y="382"/>
                              <a:pt x="3215" y="360"/>
                              <a:pt x="3233" y="360"/>
                            </a:cubicBezTo>
                            <a:cubicBezTo>
                              <a:pt x="3234" y="360"/>
                              <a:pt x="3235" y="360"/>
                              <a:pt x="3236" y="360"/>
                            </a:cubicBezTo>
                            <a:cubicBezTo>
                              <a:pt x="3236" y="360"/>
                              <a:pt x="3236" y="360"/>
                              <a:pt x="3237" y="360"/>
                            </a:cubicBezTo>
                            <a:cubicBezTo>
                              <a:pt x="3237" y="354"/>
                              <a:pt x="3237" y="354"/>
                              <a:pt x="3237" y="354"/>
                            </a:cubicBezTo>
                            <a:cubicBezTo>
                              <a:pt x="3235" y="353"/>
                              <a:pt x="3235" y="353"/>
                              <a:pt x="3235" y="353"/>
                            </a:cubicBezTo>
                            <a:cubicBezTo>
                              <a:pt x="3235" y="353"/>
                              <a:pt x="3234" y="353"/>
                              <a:pt x="3232" y="353"/>
                            </a:cubicBezTo>
                            <a:cubicBezTo>
                              <a:pt x="3220" y="353"/>
                              <a:pt x="3212" y="362"/>
                              <a:pt x="3208" y="374"/>
                            </a:cubicBezTo>
                            <a:cubicBezTo>
                              <a:pt x="3208" y="374"/>
                              <a:pt x="3208" y="374"/>
                              <a:pt x="3208" y="374"/>
                            </a:cubicBezTo>
                            <a:cubicBezTo>
                              <a:pt x="3208" y="373"/>
                              <a:pt x="3208" y="372"/>
                              <a:pt x="3208" y="372"/>
                            </a:cubicBezTo>
                            <a:cubicBezTo>
                              <a:pt x="3208" y="371"/>
                              <a:pt x="3208" y="369"/>
                              <a:pt x="3208" y="367"/>
                            </a:cubicBezTo>
                            <a:cubicBezTo>
                              <a:pt x="3208" y="362"/>
                              <a:pt x="3208" y="362"/>
                              <a:pt x="3208" y="362"/>
                            </a:cubicBezTo>
                            <a:cubicBezTo>
                              <a:pt x="3208" y="356"/>
                              <a:pt x="3206" y="354"/>
                              <a:pt x="3200" y="354"/>
                            </a:cubicBezTo>
                            <a:cubicBezTo>
                              <a:pt x="3188" y="354"/>
                              <a:pt x="3188" y="354"/>
                              <a:pt x="3188" y="354"/>
                            </a:cubicBezTo>
                            <a:cubicBezTo>
                              <a:pt x="3188" y="360"/>
                              <a:pt x="3188" y="360"/>
                              <a:pt x="3188" y="360"/>
                            </a:cubicBezTo>
                            <a:cubicBezTo>
                              <a:pt x="3199" y="360"/>
                              <a:pt x="3199" y="360"/>
                              <a:pt x="3199" y="360"/>
                            </a:cubicBezTo>
                            <a:cubicBezTo>
                              <a:pt x="3201" y="360"/>
                              <a:pt x="3202" y="361"/>
                              <a:pt x="3202" y="363"/>
                            </a:cubicBezTo>
                            <a:cubicBezTo>
                              <a:pt x="3202" y="424"/>
                              <a:pt x="3202" y="424"/>
                              <a:pt x="3202" y="424"/>
                            </a:cubicBezTo>
                            <a:cubicBezTo>
                              <a:pt x="3190" y="424"/>
                              <a:pt x="3190" y="424"/>
                              <a:pt x="3190" y="424"/>
                            </a:cubicBezTo>
                            <a:lnTo>
                              <a:pt x="3190" y="430"/>
                            </a:lnTo>
                            <a:close/>
                            <a:moveTo>
                              <a:pt x="3102" y="392"/>
                            </a:moveTo>
                            <a:cubicBezTo>
                              <a:pt x="3102" y="370"/>
                              <a:pt x="3114" y="358"/>
                              <a:pt x="3129" y="358"/>
                            </a:cubicBezTo>
                            <a:cubicBezTo>
                              <a:pt x="3147" y="358"/>
                              <a:pt x="3155" y="375"/>
                              <a:pt x="3155" y="392"/>
                            </a:cubicBezTo>
                            <a:cubicBezTo>
                              <a:pt x="3155" y="415"/>
                              <a:pt x="3142" y="425"/>
                              <a:pt x="3128" y="425"/>
                            </a:cubicBezTo>
                            <a:cubicBezTo>
                              <a:pt x="3113" y="425"/>
                              <a:pt x="3102" y="412"/>
                              <a:pt x="3102" y="392"/>
                            </a:cubicBezTo>
                            <a:moveTo>
                              <a:pt x="3095" y="392"/>
                            </a:moveTo>
                            <a:cubicBezTo>
                              <a:pt x="3095" y="415"/>
                              <a:pt x="3108" y="432"/>
                              <a:pt x="3128" y="432"/>
                            </a:cubicBezTo>
                            <a:cubicBezTo>
                              <a:pt x="3139" y="432"/>
                              <a:pt x="3145" y="427"/>
                              <a:pt x="3150" y="423"/>
                            </a:cubicBezTo>
                            <a:cubicBezTo>
                              <a:pt x="3152" y="420"/>
                              <a:pt x="3154" y="418"/>
                              <a:pt x="3156" y="414"/>
                            </a:cubicBezTo>
                            <a:cubicBezTo>
                              <a:pt x="3156" y="414"/>
                              <a:pt x="3156" y="414"/>
                              <a:pt x="3156" y="414"/>
                            </a:cubicBezTo>
                            <a:cubicBezTo>
                              <a:pt x="3156" y="416"/>
                              <a:pt x="3156" y="416"/>
                              <a:pt x="3156" y="416"/>
                            </a:cubicBezTo>
                            <a:cubicBezTo>
                              <a:pt x="3155" y="417"/>
                              <a:pt x="3155" y="418"/>
                              <a:pt x="3155" y="420"/>
                            </a:cubicBezTo>
                            <a:cubicBezTo>
                              <a:pt x="3155" y="421"/>
                              <a:pt x="3155" y="421"/>
                              <a:pt x="3155" y="421"/>
                            </a:cubicBezTo>
                            <a:cubicBezTo>
                              <a:pt x="3155" y="427"/>
                              <a:pt x="3158" y="430"/>
                              <a:pt x="3164" y="430"/>
                            </a:cubicBezTo>
                            <a:cubicBezTo>
                              <a:pt x="3174" y="430"/>
                              <a:pt x="3174" y="430"/>
                              <a:pt x="3174" y="430"/>
                            </a:cubicBezTo>
                            <a:cubicBezTo>
                              <a:pt x="3174" y="424"/>
                              <a:pt x="3174" y="424"/>
                              <a:pt x="3174" y="424"/>
                            </a:cubicBezTo>
                            <a:cubicBezTo>
                              <a:pt x="3165" y="424"/>
                              <a:pt x="3165" y="424"/>
                              <a:pt x="3165" y="424"/>
                            </a:cubicBezTo>
                            <a:cubicBezTo>
                              <a:pt x="3163" y="424"/>
                              <a:pt x="3162" y="423"/>
                              <a:pt x="3162" y="420"/>
                            </a:cubicBezTo>
                            <a:cubicBezTo>
                              <a:pt x="3162" y="323"/>
                              <a:pt x="3162" y="323"/>
                              <a:pt x="3162" y="323"/>
                            </a:cubicBezTo>
                            <a:cubicBezTo>
                              <a:pt x="3141" y="323"/>
                              <a:pt x="3141" y="323"/>
                              <a:pt x="3141" y="323"/>
                            </a:cubicBezTo>
                            <a:cubicBezTo>
                              <a:pt x="3141" y="329"/>
                              <a:pt x="3141" y="329"/>
                              <a:pt x="3141" y="329"/>
                            </a:cubicBezTo>
                            <a:cubicBezTo>
                              <a:pt x="3155" y="329"/>
                              <a:pt x="3155" y="329"/>
                              <a:pt x="3155" y="329"/>
                            </a:cubicBezTo>
                            <a:cubicBezTo>
                              <a:pt x="3155" y="362"/>
                              <a:pt x="3155" y="362"/>
                              <a:pt x="3155" y="362"/>
                            </a:cubicBezTo>
                            <a:cubicBezTo>
                              <a:pt x="3155" y="364"/>
                              <a:pt x="3155" y="366"/>
                              <a:pt x="3156" y="367"/>
                            </a:cubicBezTo>
                            <a:cubicBezTo>
                              <a:pt x="3156" y="369"/>
                              <a:pt x="3156" y="369"/>
                              <a:pt x="3156" y="369"/>
                            </a:cubicBezTo>
                            <a:cubicBezTo>
                              <a:pt x="3156" y="369"/>
                              <a:pt x="3156" y="369"/>
                              <a:pt x="3156" y="369"/>
                            </a:cubicBezTo>
                            <a:cubicBezTo>
                              <a:pt x="3154" y="366"/>
                              <a:pt x="3152" y="363"/>
                              <a:pt x="3150" y="360"/>
                            </a:cubicBezTo>
                            <a:cubicBezTo>
                              <a:pt x="3145" y="356"/>
                              <a:pt x="3139" y="352"/>
                              <a:pt x="3129" y="352"/>
                            </a:cubicBezTo>
                            <a:cubicBezTo>
                              <a:pt x="3109" y="352"/>
                              <a:pt x="3095" y="368"/>
                              <a:pt x="3095" y="392"/>
                            </a:cubicBezTo>
                            <a:moveTo>
                              <a:pt x="3010" y="392"/>
                            </a:moveTo>
                            <a:cubicBezTo>
                              <a:pt x="3010" y="370"/>
                              <a:pt x="3022" y="358"/>
                              <a:pt x="3037" y="358"/>
                            </a:cubicBezTo>
                            <a:cubicBezTo>
                              <a:pt x="3055" y="358"/>
                              <a:pt x="3064" y="375"/>
                              <a:pt x="3064" y="392"/>
                            </a:cubicBezTo>
                            <a:cubicBezTo>
                              <a:pt x="3064" y="415"/>
                              <a:pt x="3051" y="425"/>
                              <a:pt x="3037" y="425"/>
                            </a:cubicBezTo>
                            <a:cubicBezTo>
                              <a:pt x="3021" y="425"/>
                              <a:pt x="3010" y="412"/>
                              <a:pt x="3010" y="392"/>
                            </a:cubicBezTo>
                            <a:moveTo>
                              <a:pt x="3004" y="392"/>
                            </a:moveTo>
                            <a:cubicBezTo>
                              <a:pt x="3004" y="415"/>
                              <a:pt x="3016" y="432"/>
                              <a:pt x="3036" y="432"/>
                            </a:cubicBezTo>
                            <a:cubicBezTo>
                              <a:pt x="3047" y="432"/>
                              <a:pt x="3054" y="427"/>
                              <a:pt x="3058" y="423"/>
                            </a:cubicBezTo>
                            <a:cubicBezTo>
                              <a:pt x="3061" y="420"/>
                              <a:pt x="3062" y="418"/>
                              <a:pt x="3064" y="414"/>
                            </a:cubicBezTo>
                            <a:cubicBezTo>
                              <a:pt x="3064" y="414"/>
                              <a:pt x="3064" y="414"/>
                              <a:pt x="3064" y="414"/>
                            </a:cubicBezTo>
                            <a:cubicBezTo>
                              <a:pt x="3064" y="416"/>
                              <a:pt x="3064" y="416"/>
                              <a:pt x="3064" y="416"/>
                            </a:cubicBezTo>
                            <a:cubicBezTo>
                              <a:pt x="3064" y="417"/>
                              <a:pt x="3064" y="418"/>
                              <a:pt x="3064" y="420"/>
                            </a:cubicBezTo>
                            <a:cubicBezTo>
                              <a:pt x="3064" y="421"/>
                              <a:pt x="3064" y="421"/>
                              <a:pt x="3064" y="421"/>
                            </a:cubicBezTo>
                            <a:cubicBezTo>
                              <a:pt x="3064" y="427"/>
                              <a:pt x="3066" y="430"/>
                              <a:pt x="3072" y="430"/>
                            </a:cubicBezTo>
                            <a:cubicBezTo>
                              <a:pt x="3082" y="430"/>
                              <a:pt x="3082" y="430"/>
                              <a:pt x="3082" y="430"/>
                            </a:cubicBezTo>
                            <a:cubicBezTo>
                              <a:pt x="3082" y="424"/>
                              <a:pt x="3082" y="424"/>
                              <a:pt x="3082" y="424"/>
                            </a:cubicBezTo>
                            <a:cubicBezTo>
                              <a:pt x="3073" y="424"/>
                              <a:pt x="3073" y="424"/>
                              <a:pt x="3073" y="424"/>
                            </a:cubicBezTo>
                            <a:cubicBezTo>
                              <a:pt x="3071" y="424"/>
                              <a:pt x="3070" y="423"/>
                              <a:pt x="3070" y="420"/>
                            </a:cubicBezTo>
                            <a:cubicBezTo>
                              <a:pt x="3070" y="323"/>
                              <a:pt x="3070" y="323"/>
                              <a:pt x="3070" y="323"/>
                            </a:cubicBezTo>
                            <a:cubicBezTo>
                              <a:pt x="3049" y="323"/>
                              <a:pt x="3049" y="323"/>
                              <a:pt x="3049" y="323"/>
                            </a:cubicBezTo>
                            <a:cubicBezTo>
                              <a:pt x="3049" y="329"/>
                              <a:pt x="3049" y="329"/>
                              <a:pt x="3049" y="329"/>
                            </a:cubicBezTo>
                            <a:cubicBezTo>
                              <a:pt x="3064" y="329"/>
                              <a:pt x="3064" y="329"/>
                              <a:pt x="3064" y="329"/>
                            </a:cubicBezTo>
                            <a:cubicBezTo>
                              <a:pt x="3064" y="362"/>
                              <a:pt x="3064" y="362"/>
                              <a:pt x="3064" y="362"/>
                            </a:cubicBezTo>
                            <a:cubicBezTo>
                              <a:pt x="3064" y="364"/>
                              <a:pt x="3064" y="366"/>
                              <a:pt x="3064" y="367"/>
                            </a:cubicBezTo>
                            <a:cubicBezTo>
                              <a:pt x="3064" y="369"/>
                              <a:pt x="3064" y="369"/>
                              <a:pt x="3064" y="369"/>
                            </a:cubicBezTo>
                            <a:cubicBezTo>
                              <a:pt x="3064" y="369"/>
                              <a:pt x="3064" y="369"/>
                              <a:pt x="3064" y="369"/>
                            </a:cubicBezTo>
                            <a:cubicBezTo>
                              <a:pt x="3062" y="366"/>
                              <a:pt x="3061" y="363"/>
                              <a:pt x="3058" y="360"/>
                            </a:cubicBezTo>
                            <a:cubicBezTo>
                              <a:pt x="3054" y="356"/>
                              <a:pt x="3047" y="352"/>
                              <a:pt x="3038" y="352"/>
                            </a:cubicBezTo>
                            <a:cubicBezTo>
                              <a:pt x="3018" y="352"/>
                              <a:pt x="3004" y="368"/>
                              <a:pt x="3004" y="392"/>
                            </a:cubicBezTo>
                            <a:moveTo>
                              <a:pt x="2920" y="387"/>
                            </a:moveTo>
                            <a:cubicBezTo>
                              <a:pt x="2939" y="337"/>
                              <a:pt x="2939" y="337"/>
                              <a:pt x="2939" y="337"/>
                            </a:cubicBezTo>
                            <a:cubicBezTo>
                              <a:pt x="2940" y="336"/>
                              <a:pt x="2940" y="334"/>
                              <a:pt x="2940" y="333"/>
                            </a:cubicBezTo>
                            <a:cubicBezTo>
                              <a:pt x="2940" y="333"/>
                              <a:pt x="2941" y="332"/>
                              <a:pt x="2941" y="331"/>
                            </a:cubicBezTo>
                            <a:cubicBezTo>
                              <a:pt x="2941" y="331"/>
                              <a:pt x="2941" y="331"/>
                              <a:pt x="2941" y="331"/>
                            </a:cubicBezTo>
                            <a:cubicBezTo>
                              <a:pt x="2941" y="332"/>
                              <a:pt x="2941" y="333"/>
                              <a:pt x="2941" y="333"/>
                            </a:cubicBezTo>
                            <a:cubicBezTo>
                              <a:pt x="2942" y="334"/>
                              <a:pt x="2942" y="336"/>
                              <a:pt x="2942" y="337"/>
                            </a:cubicBezTo>
                            <a:cubicBezTo>
                              <a:pt x="2961" y="387"/>
                              <a:pt x="2961" y="387"/>
                              <a:pt x="2961" y="387"/>
                            </a:cubicBezTo>
                            <a:lnTo>
                              <a:pt x="2920" y="387"/>
                            </a:lnTo>
                            <a:close/>
                            <a:moveTo>
                              <a:pt x="2888" y="430"/>
                            </a:moveTo>
                            <a:cubicBezTo>
                              <a:pt x="2920" y="430"/>
                              <a:pt x="2920" y="430"/>
                              <a:pt x="2920" y="430"/>
                            </a:cubicBezTo>
                            <a:cubicBezTo>
                              <a:pt x="2920" y="424"/>
                              <a:pt x="2920" y="424"/>
                              <a:pt x="2920" y="424"/>
                            </a:cubicBezTo>
                            <a:cubicBezTo>
                              <a:pt x="2907" y="424"/>
                              <a:pt x="2907" y="424"/>
                              <a:pt x="2907" y="424"/>
                            </a:cubicBezTo>
                            <a:cubicBezTo>
                              <a:pt x="2918" y="393"/>
                              <a:pt x="2918" y="393"/>
                              <a:pt x="2918" y="393"/>
                            </a:cubicBezTo>
                            <a:cubicBezTo>
                              <a:pt x="2963" y="393"/>
                              <a:pt x="2963" y="393"/>
                              <a:pt x="2963" y="393"/>
                            </a:cubicBezTo>
                            <a:cubicBezTo>
                              <a:pt x="2975" y="424"/>
                              <a:pt x="2975" y="424"/>
                              <a:pt x="2975" y="424"/>
                            </a:cubicBezTo>
                            <a:cubicBezTo>
                              <a:pt x="2962" y="424"/>
                              <a:pt x="2962" y="424"/>
                              <a:pt x="2962" y="424"/>
                            </a:cubicBezTo>
                            <a:cubicBezTo>
                              <a:pt x="2962" y="430"/>
                              <a:pt x="2962" y="430"/>
                              <a:pt x="2962" y="430"/>
                            </a:cubicBezTo>
                            <a:cubicBezTo>
                              <a:pt x="2993" y="430"/>
                              <a:pt x="2993" y="430"/>
                              <a:pt x="2993" y="430"/>
                            </a:cubicBezTo>
                            <a:cubicBezTo>
                              <a:pt x="2993" y="424"/>
                              <a:pt x="2993" y="424"/>
                              <a:pt x="2993" y="424"/>
                            </a:cubicBezTo>
                            <a:cubicBezTo>
                              <a:pt x="2982" y="424"/>
                              <a:pt x="2982" y="424"/>
                              <a:pt x="2982" y="424"/>
                            </a:cubicBezTo>
                            <a:cubicBezTo>
                              <a:pt x="2944" y="323"/>
                              <a:pt x="2944" y="323"/>
                              <a:pt x="2944" y="323"/>
                            </a:cubicBezTo>
                            <a:cubicBezTo>
                              <a:pt x="2937" y="323"/>
                              <a:pt x="2937" y="323"/>
                              <a:pt x="2937" y="323"/>
                            </a:cubicBezTo>
                            <a:cubicBezTo>
                              <a:pt x="2900" y="424"/>
                              <a:pt x="2900" y="424"/>
                              <a:pt x="2900" y="424"/>
                            </a:cubicBezTo>
                            <a:cubicBezTo>
                              <a:pt x="2888" y="424"/>
                              <a:pt x="2888" y="424"/>
                              <a:pt x="2888" y="424"/>
                            </a:cubicBezTo>
                            <a:lnTo>
                              <a:pt x="2888" y="430"/>
                            </a:lnTo>
                            <a:close/>
                            <a:moveTo>
                              <a:pt x="4270" y="240"/>
                            </a:moveTo>
                            <a:cubicBezTo>
                              <a:pt x="4270" y="223"/>
                              <a:pt x="4284" y="215"/>
                              <a:pt x="4287" y="213"/>
                            </a:cubicBezTo>
                            <a:cubicBezTo>
                              <a:pt x="4306" y="222"/>
                              <a:pt x="4326" y="226"/>
                              <a:pt x="4326" y="242"/>
                            </a:cubicBezTo>
                            <a:cubicBezTo>
                              <a:pt x="4326" y="255"/>
                              <a:pt x="4312" y="265"/>
                              <a:pt x="4298" y="265"/>
                            </a:cubicBezTo>
                            <a:cubicBezTo>
                              <a:pt x="4284" y="265"/>
                              <a:pt x="4270" y="255"/>
                              <a:pt x="4270" y="240"/>
                            </a:cubicBezTo>
                            <a:moveTo>
                              <a:pt x="4274" y="187"/>
                            </a:moveTo>
                            <a:cubicBezTo>
                              <a:pt x="4274" y="177"/>
                              <a:pt x="4283" y="168"/>
                              <a:pt x="4299" y="168"/>
                            </a:cubicBezTo>
                            <a:cubicBezTo>
                              <a:pt x="4313" y="168"/>
                              <a:pt x="4323" y="176"/>
                              <a:pt x="4323" y="189"/>
                            </a:cubicBezTo>
                            <a:cubicBezTo>
                              <a:pt x="4323" y="203"/>
                              <a:pt x="4312" y="214"/>
                              <a:pt x="4310" y="215"/>
                            </a:cubicBezTo>
                            <a:cubicBezTo>
                              <a:pt x="4294" y="208"/>
                              <a:pt x="4274" y="203"/>
                              <a:pt x="4274" y="187"/>
                            </a:cubicBezTo>
                            <a:moveTo>
                              <a:pt x="4263" y="240"/>
                            </a:moveTo>
                            <a:cubicBezTo>
                              <a:pt x="4263" y="260"/>
                              <a:pt x="4281" y="272"/>
                              <a:pt x="4298" y="272"/>
                            </a:cubicBezTo>
                            <a:cubicBezTo>
                              <a:pt x="4317" y="272"/>
                              <a:pt x="4332" y="258"/>
                              <a:pt x="4332" y="241"/>
                            </a:cubicBezTo>
                            <a:cubicBezTo>
                              <a:pt x="4332" y="230"/>
                              <a:pt x="4325" y="223"/>
                              <a:pt x="4316" y="218"/>
                            </a:cubicBezTo>
                            <a:cubicBezTo>
                              <a:pt x="4318" y="217"/>
                              <a:pt x="4330" y="205"/>
                              <a:pt x="4330" y="188"/>
                            </a:cubicBezTo>
                            <a:cubicBezTo>
                              <a:pt x="4330" y="173"/>
                              <a:pt x="4318" y="161"/>
                              <a:pt x="4299" y="161"/>
                            </a:cubicBezTo>
                            <a:cubicBezTo>
                              <a:pt x="4278" y="161"/>
                              <a:pt x="4267" y="174"/>
                              <a:pt x="4267" y="188"/>
                            </a:cubicBezTo>
                            <a:cubicBezTo>
                              <a:pt x="4267" y="198"/>
                              <a:pt x="4273" y="204"/>
                              <a:pt x="4281" y="209"/>
                            </a:cubicBezTo>
                            <a:cubicBezTo>
                              <a:pt x="4279" y="211"/>
                              <a:pt x="4263" y="221"/>
                              <a:pt x="4263" y="240"/>
                            </a:cubicBezTo>
                            <a:moveTo>
                              <a:pt x="4175" y="258"/>
                            </a:moveTo>
                            <a:cubicBezTo>
                              <a:pt x="4177" y="260"/>
                              <a:pt x="4180" y="263"/>
                              <a:pt x="4183" y="265"/>
                            </a:cubicBezTo>
                            <a:cubicBezTo>
                              <a:pt x="4188" y="268"/>
                              <a:pt x="4195" y="272"/>
                              <a:pt x="4206" y="272"/>
                            </a:cubicBezTo>
                            <a:cubicBezTo>
                              <a:pt x="4226" y="272"/>
                              <a:pt x="4242" y="256"/>
                              <a:pt x="4242" y="237"/>
                            </a:cubicBezTo>
                            <a:cubicBezTo>
                              <a:pt x="4242" y="218"/>
                              <a:pt x="4227" y="203"/>
                              <a:pt x="4207" y="203"/>
                            </a:cubicBezTo>
                            <a:cubicBezTo>
                              <a:pt x="4201" y="203"/>
                              <a:pt x="4196" y="204"/>
                              <a:pt x="4193" y="205"/>
                            </a:cubicBezTo>
                            <a:cubicBezTo>
                              <a:pt x="4191" y="206"/>
                              <a:pt x="4189" y="207"/>
                              <a:pt x="4187" y="208"/>
                            </a:cubicBezTo>
                            <a:cubicBezTo>
                              <a:pt x="4187" y="208"/>
                              <a:pt x="4187" y="208"/>
                              <a:pt x="4187" y="208"/>
                            </a:cubicBezTo>
                            <a:cubicBezTo>
                              <a:pt x="4187" y="206"/>
                              <a:pt x="4187" y="206"/>
                              <a:pt x="4187" y="206"/>
                            </a:cubicBezTo>
                            <a:cubicBezTo>
                              <a:pt x="4188" y="203"/>
                              <a:pt x="4188" y="203"/>
                              <a:pt x="4188" y="203"/>
                            </a:cubicBezTo>
                            <a:cubicBezTo>
                              <a:pt x="4192" y="169"/>
                              <a:pt x="4192" y="169"/>
                              <a:pt x="4192" y="169"/>
                            </a:cubicBezTo>
                            <a:cubicBezTo>
                              <a:pt x="4229" y="169"/>
                              <a:pt x="4229" y="169"/>
                              <a:pt x="4229" y="169"/>
                            </a:cubicBezTo>
                            <a:cubicBezTo>
                              <a:pt x="4229" y="185"/>
                              <a:pt x="4229" y="185"/>
                              <a:pt x="4229" y="185"/>
                            </a:cubicBezTo>
                            <a:cubicBezTo>
                              <a:pt x="4236" y="185"/>
                              <a:pt x="4236" y="185"/>
                              <a:pt x="4236" y="185"/>
                            </a:cubicBezTo>
                            <a:cubicBezTo>
                              <a:pt x="4236" y="163"/>
                              <a:pt x="4236" y="163"/>
                              <a:pt x="4236" y="163"/>
                            </a:cubicBezTo>
                            <a:cubicBezTo>
                              <a:pt x="4186" y="163"/>
                              <a:pt x="4186" y="163"/>
                              <a:pt x="4186" y="163"/>
                            </a:cubicBezTo>
                            <a:cubicBezTo>
                              <a:pt x="4180" y="214"/>
                              <a:pt x="4180" y="214"/>
                              <a:pt x="4180" y="214"/>
                            </a:cubicBezTo>
                            <a:cubicBezTo>
                              <a:pt x="4185" y="216"/>
                              <a:pt x="4185" y="216"/>
                              <a:pt x="4185" y="216"/>
                            </a:cubicBezTo>
                            <a:cubicBezTo>
                              <a:pt x="4187" y="214"/>
                              <a:pt x="4189" y="213"/>
                              <a:pt x="4191" y="212"/>
                            </a:cubicBezTo>
                            <a:cubicBezTo>
                              <a:pt x="4195" y="211"/>
                              <a:pt x="4200" y="209"/>
                              <a:pt x="4206" y="209"/>
                            </a:cubicBezTo>
                            <a:cubicBezTo>
                              <a:pt x="4223" y="209"/>
                              <a:pt x="4235" y="220"/>
                              <a:pt x="4235" y="238"/>
                            </a:cubicBezTo>
                            <a:cubicBezTo>
                              <a:pt x="4235" y="252"/>
                              <a:pt x="4222" y="265"/>
                              <a:pt x="4206" y="265"/>
                            </a:cubicBezTo>
                            <a:cubicBezTo>
                              <a:pt x="4197" y="265"/>
                              <a:pt x="4191" y="262"/>
                              <a:pt x="4187" y="259"/>
                            </a:cubicBezTo>
                            <a:cubicBezTo>
                              <a:pt x="4184" y="257"/>
                              <a:pt x="4182" y="255"/>
                              <a:pt x="4180" y="253"/>
                            </a:cubicBezTo>
                            <a:lnTo>
                              <a:pt x="4175" y="258"/>
                            </a:lnTo>
                            <a:close/>
                            <a:moveTo>
                              <a:pt x="4094" y="197"/>
                            </a:moveTo>
                            <a:cubicBezTo>
                              <a:pt x="4094" y="180"/>
                              <a:pt x="4104" y="168"/>
                              <a:pt x="4120" y="168"/>
                            </a:cubicBezTo>
                            <a:cubicBezTo>
                              <a:pt x="4138" y="168"/>
                              <a:pt x="4150" y="189"/>
                              <a:pt x="4150" y="203"/>
                            </a:cubicBezTo>
                            <a:cubicBezTo>
                              <a:pt x="4150" y="213"/>
                              <a:pt x="4137" y="224"/>
                              <a:pt x="4120" y="224"/>
                            </a:cubicBezTo>
                            <a:cubicBezTo>
                              <a:pt x="4105" y="224"/>
                              <a:pt x="4094" y="213"/>
                              <a:pt x="4094" y="197"/>
                            </a:cubicBezTo>
                            <a:moveTo>
                              <a:pt x="4087" y="197"/>
                            </a:moveTo>
                            <a:cubicBezTo>
                              <a:pt x="4087" y="217"/>
                              <a:pt x="4101" y="230"/>
                              <a:pt x="4120" y="230"/>
                            </a:cubicBezTo>
                            <a:cubicBezTo>
                              <a:pt x="4132" y="230"/>
                              <a:pt x="4144" y="225"/>
                              <a:pt x="4150" y="216"/>
                            </a:cubicBezTo>
                            <a:cubicBezTo>
                              <a:pt x="4150" y="216"/>
                              <a:pt x="4150" y="216"/>
                              <a:pt x="4150" y="216"/>
                            </a:cubicBezTo>
                            <a:cubicBezTo>
                              <a:pt x="4149" y="240"/>
                              <a:pt x="4137" y="265"/>
                              <a:pt x="4112" y="265"/>
                            </a:cubicBezTo>
                            <a:cubicBezTo>
                              <a:pt x="4107" y="265"/>
                              <a:pt x="4103" y="264"/>
                              <a:pt x="4100" y="263"/>
                            </a:cubicBezTo>
                            <a:cubicBezTo>
                              <a:pt x="4099" y="263"/>
                              <a:pt x="4097" y="262"/>
                              <a:pt x="4096" y="261"/>
                            </a:cubicBezTo>
                            <a:cubicBezTo>
                              <a:pt x="4093" y="267"/>
                              <a:pt x="4093" y="267"/>
                              <a:pt x="4093" y="267"/>
                            </a:cubicBezTo>
                            <a:cubicBezTo>
                              <a:pt x="4094" y="268"/>
                              <a:pt x="4096" y="269"/>
                              <a:pt x="4098" y="269"/>
                            </a:cubicBezTo>
                            <a:cubicBezTo>
                              <a:pt x="4101" y="270"/>
                              <a:pt x="4106" y="272"/>
                              <a:pt x="4111" y="272"/>
                            </a:cubicBezTo>
                            <a:cubicBezTo>
                              <a:pt x="4144" y="272"/>
                              <a:pt x="4157" y="237"/>
                              <a:pt x="4157" y="211"/>
                            </a:cubicBezTo>
                            <a:cubicBezTo>
                              <a:pt x="4157" y="184"/>
                              <a:pt x="4143" y="161"/>
                              <a:pt x="4120" y="161"/>
                            </a:cubicBezTo>
                            <a:cubicBezTo>
                              <a:pt x="4102" y="161"/>
                              <a:pt x="4087" y="174"/>
                              <a:pt x="4087" y="197"/>
                            </a:cubicBezTo>
                            <a:moveTo>
                              <a:pt x="3967" y="197"/>
                            </a:moveTo>
                            <a:cubicBezTo>
                              <a:pt x="3967" y="180"/>
                              <a:pt x="3977" y="168"/>
                              <a:pt x="3993" y="168"/>
                            </a:cubicBezTo>
                            <a:cubicBezTo>
                              <a:pt x="4012" y="168"/>
                              <a:pt x="4023" y="189"/>
                              <a:pt x="4023" y="203"/>
                            </a:cubicBezTo>
                            <a:cubicBezTo>
                              <a:pt x="4023" y="213"/>
                              <a:pt x="4010" y="224"/>
                              <a:pt x="3994" y="224"/>
                            </a:cubicBezTo>
                            <a:cubicBezTo>
                              <a:pt x="3978" y="224"/>
                              <a:pt x="3967" y="213"/>
                              <a:pt x="3967" y="197"/>
                            </a:cubicBezTo>
                            <a:moveTo>
                              <a:pt x="3961" y="197"/>
                            </a:moveTo>
                            <a:cubicBezTo>
                              <a:pt x="3961" y="217"/>
                              <a:pt x="3975" y="230"/>
                              <a:pt x="3993" y="230"/>
                            </a:cubicBezTo>
                            <a:cubicBezTo>
                              <a:pt x="4006" y="230"/>
                              <a:pt x="4017" y="225"/>
                              <a:pt x="4023" y="216"/>
                            </a:cubicBezTo>
                            <a:cubicBezTo>
                              <a:pt x="4024" y="216"/>
                              <a:pt x="4024" y="216"/>
                              <a:pt x="4024" y="216"/>
                            </a:cubicBezTo>
                            <a:cubicBezTo>
                              <a:pt x="4022" y="240"/>
                              <a:pt x="4010" y="265"/>
                              <a:pt x="3985" y="265"/>
                            </a:cubicBezTo>
                            <a:cubicBezTo>
                              <a:pt x="3980" y="265"/>
                              <a:pt x="3977" y="264"/>
                              <a:pt x="3974" y="263"/>
                            </a:cubicBezTo>
                            <a:cubicBezTo>
                              <a:pt x="3972" y="263"/>
                              <a:pt x="3971" y="262"/>
                              <a:pt x="3969" y="261"/>
                            </a:cubicBezTo>
                            <a:cubicBezTo>
                              <a:pt x="3966" y="267"/>
                              <a:pt x="3966" y="267"/>
                              <a:pt x="3966" y="267"/>
                            </a:cubicBezTo>
                            <a:cubicBezTo>
                              <a:pt x="3968" y="268"/>
                              <a:pt x="3969" y="269"/>
                              <a:pt x="3971" y="269"/>
                            </a:cubicBezTo>
                            <a:cubicBezTo>
                              <a:pt x="3975" y="270"/>
                              <a:pt x="3979" y="272"/>
                              <a:pt x="3985" y="272"/>
                            </a:cubicBezTo>
                            <a:cubicBezTo>
                              <a:pt x="4018" y="272"/>
                              <a:pt x="4031" y="237"/>
                              <a:pt x="4031" y="211"/>
                            </a:cubicBezTo>
                            <a:cubicBezTo>
                              <a:pt x="4031" y="184"/>
                              <a:pt x="4017" y="161"/>
                              <a:pt x="3993" y="161"/>
                            </a:cubicBezTo>
                            <a:cubicBezTo>
                              <a:pt x="3976" y="161"/>
                              <a:pt x="3961" y="174"/>
                              <a:pt x="3961" y="197"/>
                            </a:cubicBezTo>
                            <a:moveTo>
                              <a:pt x="3877" y="258"/>
                            </a:moveTo>
                            <a:cubicBezTo>
                              <a:pt x="3879" y="260"/>
                              <a:pt x="3881" y="263"/>
                              <a:pt x="3884" y="265"/>
                            </a:cubicBezTo>
                            <a:cubicBezTo>
                              <a:pt x="3889" y="268"/>
                              <a:pt x="3897" y="272"/>
                              <a:pt x="3907" y="272"/>
                            </a:cubicBezTo>
                            <a:cubicBezTo>
                              <a:pt x="3928" y="272"/>
                              <a:pt x="3944" y="256"/>
                              <a:pt x="3944" y="237"/>
                            </a:cubicBezTo>
                            <a:cubicBezTo>
                              <a:pt x="3944" y="218"/>
                              <a:pt x="3928" y="203"/>
                              <a:pt x="3908" y="203"/>
                            </a:cubicBezTo>
                            <a:cubicBezTo>
                              <a:pt x="3902" y="203"/>
                              <a:pt x="3898" y="204"/>
                              <a:pt x="3894" y="205"/>
                            </a:cubicBezTo>
                            <a:cubicBezTo>
                              <a:pt x="3892" y="206"/>
                              <a:pt x="3891" y="207"/>
                              <a:pt x="3889" y="208"/>
                            </a:cubicBezTo>
                            <a:cubicBezTo>
                              <a:pt x="3889" y="208"/>
                              <a:pt x="3889" y="208"/>
                              <a:pt x="3889" y="208"/>
                            </a:cubicBezTo>
                            <a:cubicBezTo>
                              <a:pt x="3889" y="206"/>
                              <a:pt x="3889" y="206"/>
                              <a:pt x="3889" y="206"/>
                            </a:cubicBezTo>
                            <a:cubicBezTo>
                              <a:pt x="3890" y="203"/>
                              <a:pt x="3890" y="203"/>
                              <a:pt x="3890" y="203"/>
                            </a:cubicBezTo>
                            <a:cubicBezTo>
                              <a:pt x="3894" y="169"/>
                              <a:pt x="3894" y="169"/>
                              <a:pt x="3894" y="169"/>
                            </a:cubicBezTo>
                            <a:cubicBezTo>
                              <a:pt x="3931" y="169"/>
                              <a:pt x="3931" y="169"/>
                              <a:pt x="3931" y="169"/>
                            </a:cubicBezTo>
                            <a:cubicBezTo>
                              <a:pt x="3931" y="185"/>
                              <a:pt x="3931" y="185"/>
                              <a:pt x="3931" y="185"/>
                            </a:cubicBezTo>
                            <a:cubicBezTo>
                              <a:pt x="3937" y="185"/>
                              <a:pt x="3937" y="185"/>
                              <a:pt x="3937" y="185"/>
                            </a:cubicBezTo>
                            <a:cubicBezTo>
                              <a:pt x="3937" y="163"/>
                              <a:pt x="3937" y="163"/>
                              <a:pt x="3937" y="163"/>
                            </a:cubicBezTo>
                            <a:cubicBezTo>
                              <a:pt x="3888" y="163"/>
                              <a:pt x="3888" y="163"/>
                              <a:pt x="3888" y="163"/>
                            </a:cubicBezTo>
                            <a:cubicBezTo>
                              <a:pt x="3882" y="214"/>
                              <a:pt x="3882" y="214"/>
                              <a:pt x="3882" y="214"/>
                            </a:cubicBezTo>
                            <a:cubicBezTo>
                              <a:pt x="3887" y="216"/>
                              <a:pt x="3887" y="216"/>
                              <a:pt x="3887" y="216"/>
                            </a:cubicBezTo>
                            <a:cubicBezTo>
                              <a:pt x="3888" y="214"/>
                              <a:pt x="3890" y="213"/>
                              <a:pt x="3893" y="212"/>
                            </a:cubicBezTo>
                            <a:cubicBezTo>
                              <a:pt x="3897" y="211"/>
                              <a:pt x="3902" y="209"/>
                              <a:pt x="3908" y="209"/>
                            </a:cubicBezTo>
                            <a:cubicBezTo>
                              <a:pt x="3924" y="209"/>
                              <a:pt x="3937" y="220"/>
                              <a:pt x="3937" y="238"/>
                            </a:cubicBezTo>
                            <a:cubicBezTo>
                              <a:pt x="3937" y="252"/>
                              <a:pt x="3924" y="265"/>
                              <a:pt x="3907" y="265"/>
                            </a:cubicBezTo>
                            <a:cubicBezTo>
                              <a:pt x="3899" y="265"/>
                              <a:pt x="3892" y="262"/>
                              <a:pt x="3888" y="259"/>
                            </a:cubicBezTo>
                            <a:cubicBezTo>
                              <a:pt x="3886" y="257"/>
                              <a:pt x="3884" y="255"/>
                              <a:pt x="3882" y="253"/>
                            </a:cubicBezTo>
                            <a:lnTo>
                              <a:pt x="3877" y="258"/>
                            </a:lnTo>
                            <a:close/>
                            <a:moveTo>
                              <a:pt x="3798" y="185"/>
                            </a:moveTo>
                            <a:cubicBezTo>
                              <a:pt x="3804" y="185"/>
                              <a:pt x="3804" y="185"/>
                              <a:pt x="3804" y="185"/>
                            </a:cubicBezTo>
                            <a:cubicBezTo>
                              <a:pt x="3804" y="169"/>
                              <a:pt x="3804" y="169"/>
                              <a:pt x="3804" y="169"/>
                            </a:cubicBezTo>
                            <a:cubicBezTo>
                              <a:pt x="3845" y="169"/>
                              <a:pt x="3845" y="169"/>
                              <a:pt x="3845" y="169"/>
                            </a:cubicBezTo>
                            <a:cubicBezTo>
                              <a:pt x="3846" y="169"/>
                              <a:pt x="3847" y="169"/>
                              <a:pt x="3848" y="169"/>
                            </a:cubicBezTo>
                            <a:cubicBezTo>
                              <a:pt x="3849" y="169"/>
                              <a:pt x="3849" y="169"/>
                              <a:pt x="3850" y="169"/>
                            </a:cubicBezTo>
                            <a:cubicBezTo>
                              <a:pt x="3850" y="169"/>
                              <a:pt x="3850" y="169"/>
                              <a:pt x="3850" y="169"/>
                            </a:cubicBezTo>
                            <a:cubicBezTo>
                              <a:pt x="3849" y="170"/>
                              <a:pt x="3849" y="170"/>
                              <a:pt x="3849" y="170"/>
                            </a:cubicBezTo>
                            <a:cubicBezTo>
                              <a:pt x="3848" y="171"/>
                              <a:pt x="3847" y="172"/>
                              <a:pt x="3846" y="172"/>
                            </a:cubicBezTo>
                            <a:cubicBezTo>
                              <a:pt x="3815" y="209"/>
                              <a:pt x="3815" y="209"/>
                              <a:pt x="3815" y="209"/>
                            </a:cubicBezTo>
                            <a:cubicBezTo>
                              <a:pt x="3817" y="214"/>
                              <a:pt x="3817" y="214"/>
                              <a:pt x="3817" y="214"/>
                            </a:cubicBezTo>
                            <a:cubicBezTo>
                              <a:pt x="3818" y="214"/>
                              <a:pt x="3818" y="214"/>
                              <a:pt x="3819" y="214"/>
                            </a:cubicBezTo>
                            <a:cubicBezTo>
                              <a:pt x="3821" y="214"/>
                              <a:pt x="3822" y="214"/>
                              <a:pt x="3824" y="214"/>
                            </a:cubicBezTo>
                            <a:cubicBezTo>
                              <a:pt x="3839" y="214"/>
                              <a:pt x="3853" y="223"/>
                              <a:pt x="3853" y="239"/>
                            </a:cubicBezTo>
                            <a:cubicBezTo>
                              <a:pt x="3853" y="255"/>
                              <a:pt x="3839" y="265"/>
                              <a:pt x="3826" y="265"/>
                            </a:cubicBezTo>
                            <a:cubicBezTo>
                              <a:pt x="3817" y="265"/>
                              <a:pt x="3810" y="262"/>
                              <a:pt x="3805" y="259"/>
                            </a:cubicBezTo>
                            <a:cubicBezTo>
                              <a:pt x="3802" y="257"/>
                              <a:pt x="3800" y="255"/>
                              <a:pt x="3797" y="252"/>
                            </a:cubicBezTo>
                            <a:cubicBezTo>
                              <a:pt x="3793" y="257"/>
                              <a:pt x="3793" y="257"/>
                              <a:pt x="3793" y="257"/>
                            </a:cubicBezTo>
                            <a:cubicBezTo>
                              <a:pt x="3795" y="260"/>
                              <a:pt x="3798" y="262"/>
                              <a:pt x="3802" y="264"/>
                            </a:cubicBezTo>
                            <a:cubicBezTo>
                              <a:pt x="3807" y="268"/>
                              <a:pt x="3816" y="272"/>
                              <a:pt x="3826" y="272"/>
                            </a:cubicBezTo>
                            <a:cubicBezTo>
                              <a:pt x="3844" y="272"/>
                              <a:pt x="3859" y="257"/>
                              <a:pt x="3859" y="239"/>
                            </a:cubicBezTo>
                            <a:cubicBezTo>
                              <a:pt x="3859" y="214"/>
                              <a:pt x="3837" y="208"/>
                              <a:pt x="3824" y="208"/>
                            </a:cubicBezTo>
                            <a:cubicBezTo>
                              <a:pt x="3859" y="168"/>
                              <a:pt x="3859" y="168"/>
                              <a:pt x="3859" y="168"/>
                            </a:cubicBezTo>
                            <a:cubicBezTo>
                              <a:pt x="3859" y="163"/>
                              <a:pt x="3859" y="163"/>
                              <a:pt x="3859" y="163"/>
                            </a:cubicBezTo>
                            <a:cubicBezTo>
                              <a:pt x="3798" y="163"/>
                              <a:pt x="3798" y="163"/>
                              <a:pt x="3798" y="163"/>
                            </a:cubicBezTo>
                            <a:lnTo>
                              <a:pt x="3798" y="185"/>
                            </a:lnTo>
                            <a:close/>
                            <a:moveTo>
                              <a:pt x="3687" y="270"/>
                            </a:moveTo>
                            <a:cubicBezTo>
                              <a:pt x="3694" y="270"/>
                              <a:pt x="3694" y="270"/>
                              <a:pt x="3694" y="270"/>
                            </a:cubicBezTo>
                            <a:cubicBezTo>
                              <a:pt x="3744" y="168"/>
                              <a:pt x="3744" y="168"/>
                              <a:pt x="3744" y="168"/>
                            </a:cubicBezTo>
                            <a:cubicBezTo>
                              <a:pt x="3744" y="163"/>
                              <a:pt x="3744" y="163"/>
                              <a:pt x="3744" y="163"/>
                            </a:cubicBezTo>
                            <a:cubicBezTo>
                              <a:pt x="3675" y="163"/>
                              <a:pt x="3675" y="163"/>
                              <a:pt x="3675" y="163"/>
                            </a:cubicBezTo>
                            <a:cubicBezTo>
                              <a:pt x="3675" y="185"/>
                              <a:pt x="3675" y="185"/>
                              <a:pt x="3675" y="185"/>
                            </a:cubicBezTo>
                            <a:cubicBezTo>
                              <a:pt x="3681" y="185"/>
                              <a:pt x="3681" y="185"/>
                              <a:pt x="3681" y="185"/>
                            </a:cubicBezTo>
                            <a:cubicBezTo>
                              <a:pt x="3681" y="169"/>
                              <a:pt x="3681" y="169"/>
                              <a:pt x="3681" y="169"/>
                            </a:cubicBezTo>
                            <a:cubicBezTo>
                              <a:pt x="3732" y="169"/>
                              <a:pt x="3732" y="169"/>
                              <a:pt x="3732" y="169"/>
                            </a:cubicBezTo>
                            <a:cubicBezTo>
                              <a:pt x="3733" y="169"/>
                              <a:pt x="3734" y="169"/>
                              <a:pt x="3735" y="169"/>
                            </a:cubicBezTo>
                            <a:cubicBezTo>
                              <a:pt x="3736" y="169"/>
                              <a:pt x="3736" y="169"/>
                              <a:pt x="3737" y="169"/>
                            </a:cubicBezTo>
                            <a:cubicBezTo>
                              <a:pt x="3737" y="169"/>
                              <a:pt x="3737" y="169"/>
                              <a:pt x="3737" y="169"/>
                            </a:cubicBezTo>
                            <a:cubicBezTo>
                              <a:pt x="3736" y="170"/>
                              <a:pt x="3736" y="170"/>
                              <a:pt x="3736" y="170"/>
                            </a:cubicBezTo>
                            <a:cubicBezTo>
                              <a:pt x="3734" y="174"/>
                              <a:pt x="3734" y="174"/>
                              <a:pt x="3734" y="174"/>
                            </a:cubicBezTo>
                            <a:lnTo>
                              <a:pt x="3687" y="270"/>
                            </a:lnTo>
                            <a:close/>
                            <a:moveTo>
                              <a:pt x="3621" y="265"/>
                            </a:moveTo>
                            <a:cubicBezTo>
                              <a:pt x="3599" y="265"/>
                              <a:pt x="3592" y="244"/>
                              <a:pt x="3592" y="217"/>
                            </a:cubicBezTo>
                            <a:cubicBezTo>
                              <a:pt x="3592" y="189"/>
                              <a:pt x="3599" y="168"/>
                              <a:pt x="3621" y="168"/>
                            </a:cubicBezTo>
                            <a:cubicBezTo>
                              <a:pt x="3644" y="168"/>
                              <a:pt x="3650" y="189"/>
                              <a:pt x="3650" y="217"/>
                            </a:cubicBezTo>
                            <a:cubicBezTo>
                              <a:pt x="3650" y="244"/>
                              <a:pt x="3644" y="265"/>
                              <a:pt x="3621" y="265"/>
                            </a:cubicBezTo>
                            <a:moveTo>
                              <a:pt x="3621" y="272"/>
                            </a:moveTo>
                            <a:cubicBezTo>
                              <a:pt x="3648" y="272"/>
                              <a:pt x="3657" y="247"/>
                              <a:pt x="3657" y="217"/>
                            </a:cubicBezTo>
                            <a:cubicBezTo>
                              <a:pt x="3657" y="186"/>
                              <a:pt x="3648" y="161"/>
                              <a:pt x="3621" y="161"/>
                            </a:cubicBezTo>
                            <a:cubicBezTo>
                              <a:pt x="3594" y="161"/>
                              <a:pt x="3585" y="186"/>
                              <a:pt x="3585" y="217"/>
                            </a:cubicBezTo>
                            <a:cubicBezTo>
                              <a:pt x="3585" y="247"/>
                              <a:pt x="3594" y="272"/>
                              <a:pt x="3621" y="272"/>
                            </a:cubicBezTo>
                            <a:moveTo>
                              <a:pt x="3541" y="179"/>
                            </a:moveTo>
                            <a:cubicBezTo>
                              <a:pt x="3542" y="177"/>
                              <a:pt x="3543" y="176"/>
                              <a:pt x="3544" y="175"/>
                            </a:cubicBezTo>
                            <a:cubicBezTo>
                              <a:pt x="3544" y="175"/>
                              <a:pt x="3544" y="174"/>
                              <a:pt x="3545" y="174"/>
                            </a:cubicBezTo>
                            <a:cubicBezTo>
                              <a:pt x="3545" y="174"/>
                              <a:pt x="3545" y="174"/>
                              <a:pt x="3545" y="174"/>
                            </a:cubicBezTo>
                            <a:cubicBezTo>
                              <a:pt x="3545" y="174"/>
                              <a:pt x="3545" y="175"/>
                              <a:pt x="3545" y="175"/>
                            </a:cubicBezTo>
                            <a:cubicBezTo>
                              <a:pt x="3545" y="177"/>
                              <a:pt x="3544" y="178"/>
                              <a:pt x="3544" y="180"/>
                            </a:cubicBezTo>
                            <a:cubicBezTo>
                              <a:pt x="3544" y="233"/>
                              <a:pt x="3544" y="233"/>
                              <a:pt x="3544" y="233"/>
                            </a:cubicBezTo>
                            <a:cubicBezTo>
                              <a:pt x="3499" y="233"/>
                              <a:pt x="3499" y="233"/>
                              <a:pt x="3499" y="233"/>
                            </a:cubicBezTo>
                            <a:cubicBezTo>
                              <a:pt x="3499" y="233"/>
                              <a:pt x="3499" y="233"/>
                              <a:pt x="3499" y="233"/>
                            </a:cubicBezTo>
                            <a:lnTo>
                              <a:pt x="3541" y="179"/>
                            </a:lnTo>
                            <a:close/>
                            <a:moveTo>
                              <a:pt x="3490" y="239"/>
                            </a:moveTo>
                            <a:cubicBezTo>
                              <a:pt x="3544" y="239"/>
                              <a:pt x="3544" y="239"/>
                              <a:pt x="3544" y="239"/>
                            </a:cubicBezTo>
                            <a:cubicBezTo>
                              <a:pt x="3544" y="270"/>
                              <a:pt x="3544" y="270"/>
                              <a:pt x="3544" y="270"/>
                            </a:cubicBezTo>
                            <a:cubicBezTo>
                              <a:pt x="3551" y="270"/>
                              <a:pt x="3551" y="270"/>
                              <a:pt x="3551" y="270"/>
                            </a:cubicBezTo>
                            <a:cubicBezTo>
                              <a:pt x="3551" y="239"/>
                              <a:pt x="3551" y="239"/>
                              <a:pt x="3551" y="239"/>
                            </a:cubicBezTo>
                            <a:cubicBezTo>
                              <a:pt x="3567" y="239"/>
                              <a:pt x="3567" y="239"/>
                              <a:pt x="3567" y="239"/>
                            </a:cubicBezTo>
                            <a:cubicBezTo>
                              <a:pt x="3567" y="233"/>
                              <a:pt x="3567" y="233"/>
                              <a:pt x="3567" y="233"/>
                            </a:cubicBezTo>
                            <a:cubicBezTo>
                              <a:pt x="3551" y="233"/>
                              <a:pt x="3551" y="233"/>
                              <a:pt x="3551" y="233"/>
                            </a:cubicBezTo>
                            <a:cubicBezTo>
                              <a:pt x="3551" y="163"/>
                              <a:pt x="3551" y="163"/>
                              <a:pt x="3551" y="163"/>
                            </a:cubicBezTo>
                            <a:cubicBezTo>
                              <a:pt x="3545" y="163"/>
                              <a:pt x="3545" y="163"/>
                              <a:pt x="3545" y="163"/>
                            </a:cubicBezTo>
                            <a:cubicBezTo>
                              <a:pt x="3490" y="235"/>
                              <a:pt x="3490" y="235"/>
                              <a:pt x="3490" y="235"/>
                            </a:cubicBezTo>
                            <a:lnTo>
                              <a:pt x="3490" y="239"/>
                            </a:lnTo>
                            <a:close/>
                            <a:moveTo>
                              <a:pt x="3401" y="265"/>
                            </a:moveTo>
                            <a:cubicBezTo>
                              <a:pt x="3378" y="265"/>
                              <a:pt x="3371" y="244"/>
                              <a:pt x="3371" y="217"/>
                            </a:cubicBezTo>
                            <a:cubicBezTo>
                              <a:pt x="3371" y="189"/>
                              <a:pt x="3378" y="168"/>
                              <a:pt x="3401" y="168"/>
                            </a:cubicBezTo>
                            <a:cubicBezTo>
                              <a:pt x="3423" y="168"/>
                              <a:pt x="3430" y="189"/>
                              <a:pt x="3430" y="217"/>
                            </a:cubicBezTo>
                            <a:cubicBezTo>
                              <a:pt x="3430" y="244"/>
                              <a:pt x="3423" y="265"/>
                              <a:pt x="3401" y="265"/>
                            </a:cubicBezTo>
                            <a:moveTo>
                              <a:pt x="3401" y="272"/>
                            </a:moveTo>
                            <a:cubicBezTo>
                              <a:pt x="3428" y="272"/>
                              <a:pt x="3436" y="247"/>
                              <a:pt x="3436" y="217"/>
                            </a:cubicBezTo>
                            <a:cubicBezTo>
                              <a:pt x="3436" y="186"/>
                              <a:pt x="3428" y="161"/>
                              <a:pt x="3401" y="161"/>
                            </a:cubicBezTo>
                            <a:cubicBezTo>
                              <a:pt x="3373" y="161"/>
                              <a:pt x="3365" y="186"/>
                              <a:pt x="3365" y="217"/>
                            </a:cubicBezTo>
                            <a:cubicBezTo>
                              <a:pt x="3365" y="247"/>
                              <a:pt x="3373" y="272"/>
                              <a:pt x="3401" y="272"/>
                            </a:cubicBezTo>
                            <a:moveTo>
                              <a:pt x="3278" y="197"/>
                            </a:moveTo>
                            <a:cubicBezTo>
                              <a:pt x="3278" y="180"/>
                              <a:pt x="3288" y="168"/>
                              <a:pt x="3304" y="168"/>
                            </a:cubicBezTo>
                            <a:cubicBezTo>
                              <a:pt x="3322" y="168"/>
                              <a:pt x="3334" y="189"/>
                              <a:pt x="3334" y="203"/>
                            </a:cubicBezTo>
                            <a:cubicBezTo>
                              <a:pt x="3334" y="213"/>
                              <a:pt x="3321" y="224"/>
                              <a:pt x="3304" y="224"/>
                            </a:cubicBezTo>
                            <a:cubicBezTo>
                              <a:pt x="3289" y="224"/>
                              <a:pt x="3278" y="213"/>
                              <a:pt x="3278" y="197"/>
                            </a:cubicBezTo>
                            <a:moveTo>
                              <a:pt x="3271" y="197"/>
                            </a:moveTo>
                            <a:cubicBezTo>
                              <a:pt x="3271" y="217"/>
                              <a:pt x="3285" y="230"/>
                              <a:pt x="3304" y="230"/>
                            </a:cubicBezTo>
                            <a:cubicBezTo>
                              <a:pt x="3316" y="230"/>
                              <a:pt x="3328" y="225"/>
                              <a:pt x="3334" y="216"/>
                            </a:cubicBezTo>
                            <a:cubicBezTo>
                              <a:pt x="3334" y="216"/>
                              <a:pt x="3334" y="216"/>
                              <a:pt x="3334" y="216"/>
                            </a:cubicBezTo>
                            <a:cubicBezTo>
                              <a:pt x="3333" y="240"/>
                              <a:pt x="3321" y="265"/>
                              <a:pt x="3296" y="265"/>
                            </a:cubicBezTo>
                            <a:cubicBezTo>
                              <a:pt x="3291" y="265"/>
                              <a:pt x="3287" y="264"/>
                              <a:pt x="3284" y="263"/>
                            </a:cubicBezTo>
                            <a:cubicBezTo>
                              <a:pt x="3283" y="263"/>
                              <a:pt x="3281" y="262"/>
                              <a:pt x="3280" y="261"/>
                            </a:cubicBezTo>
                            <a:cubicBezTo>
                              <a:pt x="3277" y="267"/>
                              <a:pt x="3277" y="267"/>
                              <a:pt x="3277" y="267"/>
                            </a:cubicBezTo>
                            <a:cubicBezTo>
                              <a:pt x="3278" y="268"/>
                              <a:pt x="3280" y="269"/>
                              <a:pt x="3282" y="269"/>
                            </a:cubicBezTo>
                            <a:cubicBezTo>
                              <a:pt x="3286" y="270"/>
                              <a:pt x="3290" y="272"/>
                              <a:pt x="3295" y="272"/>
                            </a:cubicBezTo>
                            <a:cubicBezTo>
                              <a:pt x="3328" y="272"/>
                              <a:pt x="3341" y="237"/>
                              <a:pt x="3341" y="211"/>
                            </a:cubicBezTo>
                            <a:cubicBezTo>
                              <a:pt x="3341" y="184"/>
                              <a:pt x="3328" y="161"/>
                              <a:pt x="3304" y="161"/>
                            </a:cubicBezTo>
                            <a:cubicBezTo>
                              <a:pt x="3286" y="161"/>
                              <a:pt x="3271" y="174"/>
                              <a:pt x="3271" y="197"/>
                            </a:cubicBezTo>
                            <a:moveTo>
                              <a:pt x="3108" y="270"/>
                            </a:moveTo>
                            <a:cubicBezTo>
                              <a:pt x="3143" y="270"/>
                              <a:pt x="3143" y="270"/>
                              <a:pt x="3143" y="270"/>
                            </a:cubicBezTo>
                            <a:cubicBezTo>
                              <a:pt x="3143" y="264"/>
                              <a:pt x="3143" y="264"/>
                              <a:pt x="3143" y="264"/>
                            </a:cubicBezTo>
                            <a:cubicBezTo>
                              <a:pt x="3129" y="264"/>
                              <a:pt x="3129" y="264"/>
                              <a:pt x="3129" y="264"/>
                            </a:cubicBezTo>
                            <a:cubicBezTo>
                              <a:pt x="3129" y="179"/>
                              <a:pt x="3129" y="179"/>
                              <a:pt x="3129" y="179"/>
                            </a:cubicBezTo>
                            <a:cubicBezTo>
                              <a:pt x="3129" y="178"/>
                              <a:pt x="3129" y="177"/>
                              <a:pt x="3129" y="175"/>
                            </a:cubicBezTo>
                            <a:cubicBezTo>
                              <a:pt x="3128" y="173"/>
                              <a:pt x="3128" y="173"/>
                              <a:pt x="3128" y="173"/>
                            </a:cubicBezTo>
                            <a:cubicBezTo>
                              <a:pt x="3129" y="173"/>
                              <a:pt x="3129" y="173"/>
                              <a:pt x="3129" y="173"/>
                            </a:cubicBezTo>
                            <a:cubicBezTo>
                              <a:pt x="3129" y="174"/>
                              <a:pt x="3129" y="175"/>
                              <a:pt x="3129" y="175"/>
                            </a:cubicBezTo>
                            <a:cubicBezTo>
                              <a:pt x="3131" y="179"/>
                              <a:pt x="3131" y="179"/>
                              <a:pt x="3131" y="179"/>
                            </a:cubicBezTo>
                            <a:cubicBezTo>
                              <a:pt x="3198" y="270"/>
                              <a:pt x="3198" y="270"/>
                              <a:pt x="3198" y="270"/>
                            </a:cubicBezTo>
                            <a:cubicBezTo>
                              <a:pt x="3204" y="270"/>
                              <a:pt x="3204" y="270"/>
                              <a:pt x="3204" y="270"/>
                            </a:cubicBezTo>
                            <a:cubicBezTo>
                              <a:pt x="3204" y="169"/>
                              <a:pt x="3204" y="169"/>
                              <a:pt x="3204" y="169"/>
                            </a:cubicBezTo>
                            <a:cubicBezTo>
                              <a:pt x="3218" y="169"/>
                              <a:pt x="3218" y="169"/>
                              <a:pt x="3218" y="169"/>
                            </a:cubicBezTo>
                            <a:cubicBezTo>
                              <a:pt x="3218" y="163"/>
                              <a:pt x="3218" y="163"/>
                              <a:pt x="3218" y="163"/>
                            </a:cubicBezTo>
                            <a:cubicBezTo>
                              <a:pt x="3183" y="163"/>
                              <a:pt x="3183" y="163"/>
                              <a:pt x="3183" y="163"/>
                            </a:cubicBezTo>
                            <a:cubicBezTo>
                              <a:pt x="3183" y="169"/>
                              <a:pt x="3183" y="169"/>
                              <a:pt x="3183" y="169"/>
                            </a:cubicBezTo>
                            <a:cubicBezTo>
                              <a:pt x="3197" y="169"/>
                              <a:pt x="3197" y="169"/>
                              <a:pt x="3197" y="169"/>
                            </a:cubicBezTo>
                            <a:cubicBezTo>
                              <a:pt x="3197" y="253"/>
                              <a:pt x="3197" y="253"/>
                              <a:pt x="3197" y="253"/>
                            </a:cubicBezTo>
                            <a:cubicBezTo>
                              <a:pt x="3197" y="255"/>
                              <a:pt x="3197" y="256"/>
                              <a:pt x="3197" y="257"/>
                            </a:cubicBezTo>
                            <a:cubicBezTo>
                              <a:pt x="3198" y="260"/>
                              <a:pt x="3198" y="260"/>
                              <a:pt x="3198" y="260"/>
                            </a:cubicBezTo>
                            <a:cubicBezTo>
                              <a:pt x="3197" y="260"/>
                              <a:pt x="3197" y="260"/>
                              <a:pt x="3197" y="260"/>
                            </a:cubicBezTo>
                            <a:cubicBezTo>
                              <a:pt x="3197" y="259"/>
                              <a:pt x="3197" y="258"/>
                              <a:pt x="3196" y="258"/>
                            </a:cubicBezTo>
                            <a:cubicBezTo>
                              <a:pt x="3196" y="257"/>
                              <a:pt x="3195" y="255"/>
                              <a:pt x="3194" y="254"/>
                            </a:cubicBezTo>
                            <a:cubicBezTo>
                              <a:pt x="3128" y="163"/>
                              <a:pt x="3128" y="163"/>
                              <a:pt x="3128" y="163"/>
                            </a:cubicBezTo>
                            <a:cubicBezTo>
                              <a:pt x="3108" y="163"/>
                              <a:pt x="3108" y="163"/>
                              <a:pt x="3108" y="163"/>
                            </a:cubicBezTo>
                            <a:cubicBezTo>
                              <a:pt x="3108" y="169"/>
                              <a:pt x="3108" y="169"/>
                              <a:pt x="3108" y="169"/>
                            </a:cubicBezTo>
                            <a:cubicBezTo>
                              <a:pt x="3122" y="169"/>
                              <a:pt x="3122" y="169"/>
                              <a:pt x="3122" y="169"/>
                            </a:cubicBezTo>
                            <a:cubicBezTo>
                              <a:pt x="3122" y="264"/>
                              <a:pt x="3122" y="264"/>
                              <a:pt x="3122" y="264"/>
                            </a:cubicBezTo>
                            <a:cubicBezTo>
                              <a:pt x="3108" y="264"/>
                              <a:pt x="3108" y="264"/>
                              <a:pt x="3108" y="264"/>
                            </a:cubicBezTo>
                            <a:lnTo>
                              <a:pt x="3108" y="270"/>
                            </a:lnTo>
                            <a:close/>
                            <a:moveTo>
                              <a:pt x="3029" y="264"/>
                            </a:moveTo>
                            <a:cubicBezTo>
                              <a:pt x="3029" y="217"/>
                              <a:pt x="3029" y="217"/>
                              <a:pt x="3029" y="217"/>
                            </a:cubicBezTo>
                            <a:cubicBezTo>
                              <a:pt x="3059" y="217"/>
                              <a:pt x="3059" y="217"/>
                              <a:pt x="3059" y="217"/>
                            </a:cubicBezTo>
                            <a:cubicBezTo>
                              <a:pt x="3073" y="217"/>
                              <a:pt x="3083" y="226"/>
                              <a:pt x="3083" y="240"/>
                            </a:cubicBezTo>
                            <a:cubicBezTo>
                              <a:pt x="3083" y="251"/>
                              <a:pt x="3078" y="258"/>
                              <a:pt x="3070" y="262"/>
                            </a:cubicBezTo>
                            <a:cubicBezTo>
                              <a:pt x="3066" y="263"/>
                              <a:pt x="3061" y="264"/>
                              <a:pt x="3057" y="264"/>
                            </a:cubicBezTo>
                            <a:lnTo>
                              <a:pt x="3029" y="264"/>
                            </a:lnTo>
                            <a:close/>
                            <a:moveTo>
                              <a:pt x="3029" y="211"/>
                            </a:moveTo>
                            <a:cubicBezTo>
                              <a:pt x="3029" y="169"/>
                              <a:pt x="3029" y="169"/>
                              <a:pt x="3029" y="169"/>
                            </a:cubicBezTo>
                            <a:cubicBezTo>
                              <a:pt x="3056" y="169"/>
                              <a:pt x="3056" y="169"/>
                              <a:pt x="3056" y="169"/>
                            </a:cubicBezTo>
                            <a:cubicBezTo>
                              <a:pt x="3062" y="169"/>
                              <a:pt x="3067" y="170"/>
                              <a:pt x="3070" y="173"/>
                            </a:cubicBezTo>
                            <a:cubicBezTo>
                              <a:pt x="3076" y="176"/>
                              <a:pt x="3079" y="182"/>
                              <a:pt x="3079" y="190"/>
                            </a:cubicBezTo>
                            <a:cubicBezTo>
                              <a:pt x="3079" y="203"/>
                              <a:pt x="3071" y="211"/>
                              <a:pt x="3058" y="211"/>
                            </a:cubicBezTo>
                            <a:lnTo>
                              <a:pt x="3029" y="211"/>
                            </a:lnTo>
                            <a:close/>
                            <a:moveTo>
                              <a:pt x="3008" y="270"/>
                            </a:moveTo>
                            <a:cubicBezTo>
                              <a:pt x="3057" y="270"/>
                              <a:pt x="3057" y="270"/>
                              <a:pt x="3057" y="270"/>
                            </a:cubicBezTo>
                            <a:cubicBezTo>
                              <a:pt x="3063" y="270"/>
                              <a:pt x="3069" y="269"/>
                              <a:pt x="3073" y="267"/>
                            </a:cubicBezTo>
                            <a:cubicBezTo>
                              <a:pt x="3083" y="263"/>
                              <a:pt x="3090" y="253"/>
                              <a:pt x="3090" y="240"/>
                            </a:cubicBezTo>
                            <a:cubicBezTo>
                              <a:pt x="3090" y="227"/>
                              <a:pt x="3082" y="216"/>
                              <a:pt x="3072" y="213"/>
                            </a:cubicBezTo>
                            <a:cubicBezTo>
                              <a:pt x="3072" y="213"/>
                              <a:pt x="3072" y="213"/>
                              <a:pt x="3072" y="213"/>
                            </a:cubicBezTo>
                            <a:cubicBezTo>
                              <a:pt x="3080" y="209"/>
                              <a:pt x="3086" y="201"/>
                              <a:pt x="3086" y="190"/>
                            </a:cubicBezTo>
                            <a:cubicBezTo>
                              <a:pt x="3086" y="179"/>
                              <a:pt x="3081" y="171"/>
                              <a:pt x="3074" y="167"/>
                            </a:cubicBezTo>
                            <a:cubicBezTo>
                              <a:pt x="3069" y="165"/>
                              <a:pt x="3063" y="163"/>
                              <a:pt x="3056" y="163"/>
                            </a:cubicBezTo>
                            <a:cubicBezTo>
                              <a:pt x="3008" y="163"/>
                              <a:pt x="3008" y="163"/>
                              <a:pt x="3008" y="163"/>
                            </a:cubicBezTo>
                            <a:cubicBezTo>
                              <a:pt x="3008" y="169"/>
                              <a:pt x="3008" y="169"/>
                              <a:pt x="3008" y="169"/>
                            </a:cubicBezTo>
                            <a:cubicBezTo>
                              <a:pt x="3023" y="169"/>
                              <a:pt x="3023" y="169"/>
                              <a:pt x="3023" y="169"/>
                            </a:cubicBezTo>
                            <a:cubicBezTo>
                              <a:pt x="3023" y="264"/>
                              <a:pt x="3023" y="264"/>
                              <a:pt x="3023" y="264"/>
                            </a:cubicBezTo>
                            <a:cubicBezTo>
                              <a:pt x="3008" y="264"/>
                              <a:pt x="3008" y="264"/>
                              <a:pt x="3008" y="264"/>
                            </a:cubicBezTo>
                            <a:lnTo>
                              <a:pt x="3008" y="270"/>
                            </a:lnTo>
                            <a:close/>
                            <a:moveTo>
                              <a:pt x="2920" y="227"/>
                            </a:moveTo>
                            <a:cubicBezTo>
                              <a:pt x="2939" y="177"/>
                              <a:pt x="2939" y="177"/>
                              <a:pt x="2939" y="177"/>
                            </a:cubicBezTo>
                            <a:cubicBezTo>
                              <a:pt x="2940" y="176"/>
                              <a:pt x="2940" y="174"/>
                              <a:pt x="2940" y="173"/>
                            </a:cubicBezTo>
                            <a:cubicBezTo>
                              <a:pt x="2940" y="173"/>
                              <a:pt x="2941" y="172"/>
                              <a:pt x="2941" y="171"/>
                            </a:cubicBezTo>
                            <a:cubicBezTo>
                              <a:pt x="2941" y="171"/>
                              <a:pt x="2941" y="171"/>
                              <a:pt x="2941" y="171"/>
                            </a:cubicBezTo>
                            <a:cubicBezTo>
                              <a:pt x="2941" y="172"/>
                              <a:pt x="2941" y="173"/>
                              <a:pt x="2941" y="173"/>
                            </a:cubicBezTo>
                            <a:cubicBezTo>
                              <a:pt x="2942" y="174"/>
                              <a:pt x="2942" y="176"/>
                              <a:pt x="2942" y="177"/>
                            </a:cubicBezTo>
                            <a:cubicBezTo>
                              <a:pt x="2961" y="227"/>
                              <a:pt x="2961" y="227"/>
                              <a:pt x="2961" y="227"/>
                            </a:cubicBezTo>
                            <a:lnTo>
                              <a:pt x="2920" y="227"/>
                            </a:lnTo>
                            <a:close/>
                            <a:moveTo>
                              <a:pt x="2888" y="270"/>
                            </a:moveTo>
                            <a:cubicBezTo>
                              <a:pt x="2920" y="270"/>
                              <a:pt x="2920" y="270"/>
                              <a:pt x="2920" y="270"/>
                            </a:cubicBezTo>
                            <a:cubicBezTo>
                              <a:pt x="2920" y="264"/>
                              <a:pt x="2920" y="264"/>
                              <a:pt x="2920" y="264"/>
                            </a:cubicBezTo>
                            <a:cubicBezTo>
                              <a:pt x="2907" y="264"/>
                              <a:pt x="2907" y="264"/>
                              <a:pt x="2907" y="264"/>
                            </a:cubicBezTo>
                            <a:cubicBezTo>
                              <a:pt x="2918" y="233"/>
                              <a:pt x="2918" y="233"/>
                              <a:pt x="2918" y="233"/>
                            </a:cubicBezTo>
                            <a:cubicBezTo>
                              <a:pt x="2963" y="233"/>
                              <a:pt x="2963" y="233"/>
                              <a:pt x="2963" y="233"/>
                            </a:cubicBezTo>
                            <a:cubicBezTo>
                              <a:pt x="2975" y="264"/>
                              <a:pt x="2975" y="264"/>
                              <a:pt x="2975" y="264"/>
                            </a:cubicBezTo>
                            <a:cubicBezTo>
                              <a:pt x="2962" y="264"/>
                              <a:pt x="2962" y="264"/>
                              <a:pt x="2962" y="264"/>
                            </a:cubicBezTo>
                            <a:cubicBezTo>
                              <a:pt x="2962" y="270"/>
                              <a:pt x="2962" y="270"/>
                              <a:pt x="2962" y="270"/>
                            </a:cubicBezTo>
                            <a:cubicBezTo>
                              <a:pt x="2993" y="270"/>
                              <a:pt x="2993" y="270"/>
                              <a:pt x="2993" y="270"/>
                            </a:cubicBezTo>
                            <a:cubicBezTo>
                              <a:pt x="2993" y="264"/>
                              <a:pt x="2993" y="264"/>
                              <a:pt x="2993" y="264"/>
                            </a:cubicBezTo>
                            <a:cubicBezTo>
                              <a:pt x="2982" y="264"/>
                              <a:pt x="2982" y="264"/>
                              <a:pt x="2982" y="264"/>
                            </a:cubicBezTo>
                            <a:cubicBezTo>
                              <a:pt x="2944" y="163"/>
                              <a:pt x="2944" y="163"/>
                              <a:pt x="2944" y="163"/>
                            </a:cubicBezTo>
                            <a:cubicBezTo>
                              <a:pt x="2937" y="163"/>
                              <a:pt x="2937" y="163"/>
                              <a:pt x="2937" y="163"/>
                            </a:cubicBezTo>
                            <a:cubicBezTo>
                              <a:pt x="2900" y="264"/>
                              <a:pt x="2900" y="264"/>
                              <a:pt x="2900" y="264"/>
                            </a:cubicBezTo>
                            <a:cubicBezTo>
                              <a:pt x="2888" y="264"/>
                              <a:pt x="2888" y="264"/>
                              <a:pt x="2888" y="264"/>
                            </a:cubicBezTo>
                            <a:lnTo>
                              <a:pt x="2888" y="270"/>
                            </a:lnTo>
                            <a:close/>
                            <a:moveTo>
                              <a:pt x="4944" y="82"/>
                            </a:moveTo>
                            <a:cubicBezTo>
                              <a:pt x="4944" y="101"/>
                              <a:pt x="4950" y="112"/>
                              <a:pt x="4969" y="112"/>
                            </a:cubicBezTo>
                            <a:cubicBezTo>
                              <a:pt x="4987" y="112"/>
                              <a:pt x="4998" y="98"/>
                              <a:pt x="5000" y="91"/>
                            </a:cubicBezTo>
                            <a:cubicBezTo>
                              <a:pt x="5000" y="91"/>
                              <a:pt x="5000" y="91"/>
                              <a:pt x="5000" y="91"/>
                            </a:cubicBezTo>
                            <a:cubicBezTo>
                              <a:pt x="5000" y="91"/>
                              <a:pt x="5000" y="92"/>
                              <a:pt x="5000" y="93"/>
                            </a:cubicBezTo>
                            <a:cubicBezTo>
                              <a:pt x="5000" y="94"/>
                              <a:pt x="5000" y="95"/>
                              <a:pt x="5000" y="97"/>
                            </a:cubicBezTo>
                            <a:cubicBezTo>
                              <a:pt x="5000" y="101"/>
                              <a:pt x="5000" y="101"/>
                              <a:pt x="5000" y="101"/>
                            </a:cubicBezTo>
                            <a:cubicBezTo>
                              <a:pt x="5000" y="107"/>
                              <a:pt x="5003" y="110"/>
                              <a:pt x="5009" y="110"/>
                            </a:cubicBezTo>
                            <a:cubicBezTo>
                              <a:pt x="5019" y="110"/>
                              <a:pt x="5019" y="110"/>
                              <a:pt x="5019" y="110"/>
                            </a:cubicBezTo>
                            <a:cubicBezTo>
                              <a:pt x="5019" y="104"/>
                              <a:pt x="5019" y="104"/>
                              <a:pt x="5019" y="104"/>
                            </a:cubicBezTo>
                            <a:cubicBezTo>
                              <a:pt x="5010" y="104"/>
                              <a:pt x="5010" y="104"/>
                              <a:pt x="5010" y="104"/>
                            </a:cubicBezTo>
                            <a:cubicBezTo>
                              <a:pt x="5008" y="104"/>
                              <a:pt x="5007" y="103"/>
                              <a:pt x="5007" y="101"/>
                            </a:cubicBezTo>
                            <a:cubicBezTo>
                              <a:pt x="5007" y="34"/>
                              <a:pt x="5007" y="34"/>
                              <a:pt x="5007" y="34"/>
                            </a:cubicBezTo>
                            <a:cubicBezTo>
                              <a:pt x="4986" y="34"/>
                              <a:pt x="4986" y="34"/>
                              <a:pt x="4986" y="34"/>
                            </a:cubicBezTo>
                            <a:cubicBezTo>
                              <a:pt x="4986" y="40"/>
                              <a:pt x="4986" y="40"/>
                              <a:pt x="4986" y="40"/>
                            </a:cubicBezTo>
                            <a:cubicBezTo>
                              <a:pt x="5000" y="40"/>
                              <a:pt x="5000" y="40"/>
                              <a:pt x="5000" y="40"/>
                            </a:cubicBezTo>
                            <a:cubicBezTo>
                              <a:pt x="5000" y="71"/>
                              <a:pt x="5000" y="71"/>
                              <a:pt x="5000" y="71"/>
                            </a:cubicBezTo>
                            <a:cubicBezTo>
                              <a:pt x="5000" y="89"/>
                              <a:pt x="4988" y="105"/>
                              <a:pt x="4969" y="105"/>
                            </a:cubicBezTo>
                            <a:cubicBezTo>
                              <a:pt x="4952" y="105"/>
                              <a:pt x="4950" y="93"/>
                              <a:pt x="4950" y="80"/>
                            </a:cubicBezTo>
                            <a:cubicBezTo>
                              <a:pt x="4950" y="34"/>
                              <a:pt x="4950" y="34"/>
                              <a:pt x="4950" y="34"/>
                            </a:cubicBezTo>
                            <a:cubicBezTo>
                              <a:pt x="4930" y="34"/>
                              <a:pt x="4930" y="34"/>
                              <a:pt x="4930" y="34"/>
                            </a:cubicBezTo>
                            <a:cubicBezTo>
                              <a:pt x="4930" y="40"/>
                              <a:pt x="4930" y="40"/>
                              <a:pt x="4930" y="40"/>
                            </a:cubicBezTo>
                            <a:cubicBezTo>
                              <a:pt x="4944" y="40"/>
                              <a:pt x="4944" y="40"/>
                              <a:pt x="4944" y="40"/>
                            </a:cubicBezTo>
                            <a:lnTo>
                              <a:pt x="4944" y="82"/>
                            </a:lnTo>
                            <a:close/>
                            <a:moveTo>
                              <a:pt x="4861" y="88"/>
                            </a:moveTo>
                            <a:cubicBezTo>
                              <a:pt x="4861" y="68"/>
                              <a:pt x="4896" y="69"/>
                              <a:pt x="4901" y="69"/>
                            </a:cubicBezTo>
                            <a:cubicBezTo>
                              <a:pt x="4906" y="69"/>
                              <a:pt x="4906" y="69"/>
                              <a:pt x="4906" y="69"/>
                            </a:cubicBezTo>
                            <a:cubicBezTo>
                              <a:pt x="4906" y="73"/>
                              <a:pt x="4906" y="73"/>
                              <a:pt x="4906" y="73"/>
                            </a:cubicBezTo>
                            <a:cubicBezTo>
                              <a:pt x="4906" y="89"/>
                              <a:pt x="4897" y="106"/>
                              <a:pt x="4879" y="106"/>
                            </a:cubicBezTo>
                            <a:cubicBezTo>
                              <a:pt x="4867" y="106"/>
                              <a:pt x="4861" y="97"/>
                              <a:pt x="4861" y="88"/>
                            </a:cubicBezTo>
                            <a:close/>
                            <a:moveTo>
                              <a:pt x="4854" y="89"/>
                            </a:moveTo>
                            <a:cubicBezTo>
                              <a:pt x="4854" y="105"/>
                              <a:pt x="4867" y="112"/>
                              <a:pt x="4879" y="112"/>
                            </a:cubicBezTo>
                            <a:cubicBezTo>
                              <a:pt x="4890" y="112"/>
                              <a:pt x="4896" y="107"/>
                              <a:pt x="4900" y="102"/>
                            </a:cubicBezTo>
                            <a:cubicBezTo>
                              <a:pt x="4903" y="99"/>
                              <a:pt x="4905" y="96"/>
                              <a:pt x="4906" y="93"/>
                            </a:cubicBezTo>
                            <a:cubicBezTo>
                              <a:pt x="4907" y="93"/>
                              <a:pt x="4907" y="93"/>
                              <a:pt x="4907" y="93"/>
                            </a:cubicBezTo>
                            <a:cubicBezTo>
                              <a:pt x="4906" y="95"/>
                              <a:pt x="4906" y="95"/>
                              <a:pt x="4906" y="95"/>
                            </a:cubicBezTo>
                            <a:cubicBezTo>
                              <a:pt x="4906" y="96"/>
                              <a:pt x="4906" y="97"/>
                              <a:pt x="4906" y="100"/>
                            </a:cubicBezTo>
                            <a:cubicBezTo>
                              <a:pt x="4906" y="101"/>
                              <a:pt x="4906" y="101"/>
                              <a:pt x="4906" y="101"/>
                            </a:cubicBezTo>
                            <a:cubicBezTo>
                              <a:pt x="4906" y="107"/>
                              <a:pt x="4909" y="110"/>
                              <a:pt x="4915" y="110"/>
                            </a:cubicBezTo>
                            <a:cubicBezTo>
                              <a:pt x="4925" y="110"/>
                              <a:pt x="4925" y="110"/>
                              <a:pt x="4925" y="110"/>
                            </a:cubicBezTo>
                            <a:cubicBezTo>
                              <a:pt x="4925" y="104"/>
                              <a:pt x="4925" y="104"/>
                              <a:pt x="4925" y="104"/>
                            </a:cubicBezTo>
                            <a:cubicBezTo>
                              <a:pt x="4916" y="104"/>
                              <a:pt x="4916" y="104"/>
                              <a:pt x="4916" y="104"/>
                            </a:cubicBezTo>
                            <a:cubicBezTo>
                              <a:pt x="4913" y="104"/>
                              <a:pt x="4912" y="103"/>
                              <a:pt x="4912" y="100"/>
                            </a:cubicBezTo>
                            <a:cubicBezTo>
                              <a:pt x="4912" y="60"/>
                              <a:pt x="4912" y="60"/>
                              <a:pt x="4912" y="60"/>
                            </a:cubicBezTo>
                            <a:cubicBezTo>
                              <a:pt x="4912" y="41"/>
                              <a:pt x="4904" y="32"/>
                              <a:pt x="4886" y="32"/>
                            </a:cubicBezTo>
                            <a:cubicBezTo>
                              <a:pt x="4878" y="32"/>
                              <a:pt x="4871" y="34"/>
                              <a:pt x="4867" y="36"/>
                            </a:cubicBezTo>
                            <a:cubicBezTo>
                              <a:pt x="4864" y="37"/>
                              <a:pt x="4862" y="39"/>
                              <a:pt x="4860" y="40"/>
                            </a:cubicBezTo>
                            <a:cubicBezTo>
                              <a:pt x="4863" y="45"/>
                              <a:pt x="4863" y="45"/>
                              <a:pt x="4863" y="45"/>
                            </a:cubicBezTo>
                            <a:cubicBezTo>
                              <a:pt x="4865" y="44"/>
                              <a:pt x="4867" y="43"/>
                              <a:pt x="4870" y="42"/>
                            </a:cubicBezTo>
                            <a:cubicBezTo>
                              <a:pt x="4874" y="40"/>
                              <a:pt x="4879" y="38"/>
                              <a:pt x="4886" y="38"/>
                            </a:cubicBezTo>
                            <a:cubicBezTo>
                              <a:pt x="4898" y="38"/>
                              <a:pt x="4906" y="44"/>
                              <a:pt x="4906" y="60"/>
                            </a:cubicBezTo>
                            <a:cubicBezTo>
                              <a:pt x="4906" y="63"/>
                              <a:pt x="4906" y="63"/>
                              <a:pt x="4906" y="63"/>
                            </a:cubicBezTo>
                            <a:cubicBezTo>
                              <a:pt x="4901" y="63"/>
                              <a:pt x="4901" y="63"/>
                              <a:pt x="4901" y="63"/>
                            </a:cubicBezTo>
                            <a:cubicBezTo>
                              <a:pt x="4888" y="63"/>
                              <a:pt x="4854" y="64"/>
                              <a:pt x="4854" y="89"/>
                            </a:cubicBezTo>
                            <a:moveTo>
                              <a:pt x="4822" y="110"/>
                            </a:moveTo>
                            <a:cubicBezTo>
                              <a:pt x="4831" y="110"/>
                              <a:pt x="4831" y="110"/>
                              <a:pt x="4831" y="110"/>
                            </a:cubicBezTo>
                            <a:cubicBezTo>
                              <a:pt x="4831" y="100"/>
                              <a:pt x="4831" y="100"/>
                              <a:pt x="4831" y="100"/>
                            </a:cubicBezTo>
                            <a:cubicBezTo>
                              <a:pt x="4822" y="100"/>
                              <a:pt x="4822" y="100"/>
                              <a:pt x="4822" y="100"/>
                            </a:cubicBezTo>
                            <a:lnTo>
                              <a:pt x="4822" y="110"/>
                            </a:lnTo>
                            <a:close/>
                            <a:moveTo>
                              <a:pt x="4735" y="40"/>
                            </a:moveTo>
                            <a:cubicBezTo>
                              <a:pt x="4745" y="40"/>
                              <a:pt x="4745" y="40"/>
                              <a:pt x="4745" y="40"/>
                            </a:cubicBezTo>
                            <a:cubicBezTo>
                              <a:pt x="4772" y="110"/>
                              <a:pt x="4772" y="110"/>
                              <a:pt x="4772" y="110"/>
                            </a:cubicBezTo>
                            <a:cubicBezTo>
                              <a:pt x="4778" y="110"/>
                              <a:pt x="4778" y="110"/>
                              <a:pt x="4778" y="110"/>
                            </a:cubicBezTo>
                            <a:cubicBezTo>
                              <a:pt x="4805" y="40"/>
                              <a:pt x="4805" y="40"/>
                              <a:pt x="4805" y="40"/>
                            </a:cubicBezTo>
                            <a:cubicBezTo>
                              <a:pt x="4816" y="40"/>
                              <a:pt x="4816" y="40"/>
                              <a:pt x="4816" y="40"/>
                            </a:cubicBezTo>
                            <a:cubicBezTo>
                              <a:pt x="4816" y="34"/>
                              <a:pt x="4816" y="34"/>
                              <a:pt x="4816" y="34"/>
                            </a:cubicBezTo>
                            <a:cubicBezTo>
                              <a:pt x="4786" y="34"/>
                              <a:pt x="4786" y="34"/>
                              <a:pt x="4786" y="34"/>
                            </a:cubicBezTo>
                            <a:cubicBezTo>
                              <a:pt x="4786" y="40"/>
                              <a:pt x="4786" y="40"/>
                              <a:pt x="4786" y="40"/>
                            </a:cubicBezTo>
                            <a:cubicBezTo>
                              <a:pt x="4798" y="40"/>
                              <a:pt x="4798" y="40"/>
                              <a:pt x="4798" y="40"/>
                            </a:cubicBezTo>
                            <a:cubicBezTo>
                              <a:pt x="4777" y="96"/>
                              <a:pt x="4777" y="96"/>
                              <a:pt x="4777" y="96"/>
                            </a:cubicBezTo>
                            <a:cubicBezTo>
                              <a:pt x="4776" y="98"/>
                              <a:pt x="4776" y="99"/>
                              <a:pt x="4776" y="100"/>
                            </a:cubicBezTo>
                            <a:cubicBezTo>
                              <a:pt x="4775" y="100"/>
                              <a:pt x="4775" y="101"/>
                              <a:pt x="4775" y="101"/>
                            </a:cubicBezTo>
                            <a:cubicBezTo>
                              <a:pt x="4775" y="101"/>
                              <a:pt x="4775" y="101"/>
                              <a:pt x="4775" y="101"/>
                            </a:cubicBezTo>
                            <a:cubicBezTo>
                              <a:pt x="4775" y="101"/>
                              <a:pt x="4775" y="100"/>
                              <a:pt x="4775" y="100"/>
                            </a:cubicBezTo>
                            <a:cubicBezTo>
                              <a:pt x="4774" y="99"/>
                              <a:pt x="4774" y="98"/>
                              <a:pt x="4774" y="96"/>
                            </a:cubicBezTo>
                            <a:cubicBezTo>
                              <a:pt x="4752" y="40"/>
                              <a:pt x="4752" y="40"/>
                              <a:pt x="4752" y="40"/>
                            </a:cubicBezTo>
                            <a:cubicBezTo>
                              <a:pt x="4764" y="40"/>
                              <a:pt x="4764" y="40"/>
                              <a:pt x="4764" y="40"/>
                            </a:cubicBezTo>
                            <a:cubicBezTo>
                              <a:pt x="4764" y="34"/>
                              <a:pt x="4764" y="34"/>
                              <a:pt x="4764" y="34"/>
                            </a:cubicBezTo>
                            <a:cubicBezTo>
                              <a:pt x="4735" y="34"/>
                              <a:pt x="4735" y="34"/>
                              <a:pt x="4735" y="34"/>
                            </a:cubicBezTo>
                            <a:lnTo>
                              <a:pt x="4735" y="40"/>
                            </a:lnTo>
                            <a:close/>
                            <a:moveTo>
                              <a:pt x="4655" y="71"/>
                            </a:moveTo>
                            <a:cubicBezTo>
                              <a:pt x="4655" y="52"/>
                              <a:pt x="4670" y="38"/>
                              <a:pt x="4688" y="38"/>
                            </a:cubicBezTo>
                            <a:cubicBezTo>
                              <a:pt x="4706" y="38"/>
                              <a:pt x="4721" y="52"/>
                              <a:pt x="4721" y="71"/>
                            </a:cubicBezTo>
                            <a:cubicBezTo>
                              <a:pt x="4721" y="91"/>
                              <a:pt x="4706" y="105"/>
                              <a:pt x="4688" y="105"/>
                            </a:cubicBezTo>
                            <a:cubicBezTo>
                              <a:pt x="4670" y="105"/>
                              <a:pt x="4655" y="91"/>
                              <a:pt x="4655" y="71"/>
                            </a:cubicBezTo>
                            <a:moveTo>
                              <a:pt x="4649" y="71"/>
                            </a:moveTo>
                            <a:cubicBezTo>
                              <a:pt x="4649" y="94"/>
                              <a:pt x="4666" y="112"/>
                              <a:pt x="4688" y="112"/>
                            </a:cubicBezTo>
                            <a:cubicBezTo>
                              <a:pt x="4710" y="112"/>
                              <a:pt x="4727" y="94"/>
                              <a:pt x="4727" y="71"/>
                            </a:cubicBezTo>
                            <a:cubicBezTo>
                              <a:pt x="4727" y="49"/>
                              <a:pt x="4710" y="32"/>
                              <a:pt x="4688" y="32"/>
                            </a:cubicBezTo>
                            <a:cubicBezTo>
                              <a:pt x="4666" y="32"/>
                              <a:pt x="4649" y="49"/>
                              <a:pt x="4649" y="71"/>
                            </a:cubicBezTo>
                            <a:moveTo>
                              <a:pt x="4593" y="103"/>
                            </a:moveTo>
                            <a:cubicBezTo>
                              <a:pt x="4577" y="103"/>
                              <a:pt x="4566" y="91"/>
                              <a:pt x="4566" y="70"/>
                            </a:cubicBezTo>
                            <a:cubicBezTo>
                              <a:pt x="4566" y="50"/>
                              <a:pt x="4575" y="38"/>
                              <a:pt x="4592" y="38"/>
                            </a:cubicBezTo>
                            <a:cubicBezTo>
                              <a:pt x="4607" y="38"/>
                              <a:pt x="4618" y="46"/>
                              <a:pt x="4618" y="70"/>
                            </a:cubicBezTo>
                            <a:cubicBezTo>
                              <a:pt x="4618" y="95"/>
                              <a:pt x="4607" y="103"/>
                              <a:pt x="4593" y="103"/>
                            </a:cubicBezTo>
                            <a:moveTo>
                              <a:pt x="4566" y="136"/>
                            </a:moveTo>
                            <a:cubicBezTo>
                              <a:pt x="4573" y="139"/>
                              <a:pt x="4581" y="142"/>
                              <a:pt x="4590" y="142"/>
                            </a:cubicBezTo>
                            <a:cubicBezTo>
                              <a:pt x="4608" y="142"/>
                              <a:pt x="4625" y="132"/>
                              <a:pt x="4625" y="109"/>
                            </a:cubicBezTo>
                            <a:cubicBezTo>
                              <a:pt x="4625" y="43"/>
                              <a:pt x="4625" y="43"/>
                              <a:pt x="4625" y="43"/>
                            </a:cubicBezTo>
                            <a:cubicBezTo>
                              <a:pt x="4625" y="41"/>
                              <a:pt x="4626" y="40"/>
                              <a:pt x="4628" y="40"/>
                            </a:cubicBezTo>
                            <a:cubicBezTo>
                              <a:pt x="4638" y="40"/>
                              <a:pt x="4638" y="40"/>
                              <a:pt x="4638" y="40"/>
                            </a:cubicBezTo>
                            <a:cubicBezTo>
                              <a:pt x="4638" y="34"/>
                              <a:pt x="4638" y="34"/>
                              <a:pt x="4638" y="34"/>
                            </a:cubicBezTo>
                            <a:cubicBezTo>
                              <a:pt x="4627" y="34"/>
                              <a:pt x="4627" y="34"/>
                              <a:pt x="4627" y="34"/>
                            </a:cubicBezTo>
                            <a:cubicBezTo>
                              <a:pt x="4620" y="34"/>
                              <a:pt x="4618" y="36"/>
                              <a:pt x="4618" y="43"/>
                            </a:cubicBezTo>
                            <a:cubicBezTo>
                              <a:pt x="4618" y="44"/>
                              <a:pt x="4618" y="45"/>
                              <a:pt x="4618" y="45"/>
                            </a:cubicBezTo>
                            <a:cubicBezTo>
                              <a:pt x="4619" y="46"/>
                              <a:pt x="4619" y="46"/>
                              <a:pt x="4619" y="46"/>
                            </a:cubicBezTo>
                            <a:cubicBezTo>
                              <a:pt x="4618" y="46"/>
                              <a:pt x="4618" y="46"/>
                              <a:pt x="4618" y="46"/>
                            </a:cubicBezTo>
                            <a:cubicBezTo>
                              <a:pt x="4614" y="36"/>
                              <a:pt x="4603" y="32"/>
                              <a:pt x="4592" y="32"/>
                            </a:cubicBezTo>
                            <a:cubicBezTo>
                              <a:pt x="4572" y="32"/>
                              <a:pt x="4559" y="47"/>
                              <a:pt x="4559" y="70"/>
                            </a:cubicBezTo>
                            <a:cubicBezTo>
                              <a:pt x="4559" y="94"/>
                              <a:pt x="4573" y="110"/>
                              <a:pt x="4593" y="110"/>
                            </a:cubicBezTo>
                            <a:cubicBezTo>
                              <a:pt x="4606" y="110"/>
                              <a:pt x="4614" y="103"/>
                              <a:pt x="4618" y="94"/>
                            </a:cubicBezTo>
                            <a:cubicBezTo>
                              <a:pt x="4619" y="94"/>
                              <a:pt x="4619" y="94"/>
                              <a:pt x="4619" y="94"/>
                            </a:cubicBezTo>
                            <a:cubicBezTo>
                              <a:pt x="4618" y="96"/>
                              <a:pt x="4618" y="96"/>
                              <a:pt x="4618" y="96"/>
                            </a:cubicBezTo>
                            <a:cubicBezTo>
                              <a:pt x="4618" y="97"/>
                              <a:pt x="4618" y="99"/>
                              <a:pt x="4618" y="100"/>
                            </a:cubicBezTo>
                            <a:cubicBezTo>
                              <a:pt x="4618" y="109"/>
                              <a:pt x="4618" y="109"/>
                              <a:pt x="4618" y="109"/>
                            </a:cubicBezTo>
                            <a:cubicBezTo>
                              <a:pt x="4618" y="127"/>
                              <a:pt x="4606" y="135"/>
                              <a:pt x="4589" y="135"/>
                            </a:cubicBezTo>
                            <a:cubicBezTo>
                              <a:pt x="4584" y="135"/>
                              <a:pt x="4579" y="134"/>
                              <a:pt x="4575" y="133"/>
                            </a:cubicBezTo>
                            <a:cubicBezTo>
                              <a:pt x="4573" y="132"/>
                              <a:pt x="4571" y="131"/>
                              <a:pt x="4569" y="130"/>
                            </a:cubicBezTo>
                            <a:lnTo>
                              <a:pt x="4566" y="136"/>
                            </a:lnTo>
                            <a:close/>
                            <a:moveTo>
                              <a:pt x="4529" y="110"/>
                            </a:moveTo>
                            <a:cubicBezTo>
                              <a:pt x="4538" y="110"/>
                              <a:pt x="4538" y="110"/>
                              <a:pt x="4538" y="110"/>
                            </a:cubicBezTo>
                            <a:cubicBezTo>
                              <a:pt x="4538" y="100"/>
                              <a:pt x="4538" y="100"/>
                              <a:pt x="4538" y="100"/>
                            </a:cubicBezTo>
                            <a:cubicBezTo>
                              <a:pt x="4529" y="100"/>
                              <a:pt x="4529" y="100"/>
                              <a:pt x="4529" y="100"/>
                            </a:cubicBezTo>
                            <a:lnTo>
                              <a:pt x="4529" y="110"/>
                            </a:lnTo>
                            <a:close/>
                            <a:moveTo>
                              <a:pt x="4396" y="40"/>
                            </a:moveTo>
                            <a:cubicBezTo>
                              <a:pt x="4406" y="40"/>
                              <a:pt x="4406" y="40"/>
                              <a:pt x="4406" y="40"/>
                            </a:cubicBezTo>
                            <a:cubicBezTo>
                              <a:pt x="4429" y="110"/>
                              <a:pt x="4429" y="110"/>
                              <a:pt x="4429" y="110"/>
                            </a:cubicBezTo>
                            <a:cubicBezTo>
                              <a:pt x="4435" y="110"/>
                              <a:pt x="4435" y="110"/>
                              <a:pt x="4435" y="110"/>
                            </a:cubicBezTo>
                            <a:cubicBezTo>
                              <a:pt x="4457" y="47"/>
                              <a:pt x="4457" y="47"/>
                              <a:pt x="4457" y="47"/>
                            </a:cubicBezTo>
                            <a:cubicBezTo>
                              <a:pt x="4457" y="46"/>
                              <a:pt x="4457" y="45"/>
                              <a:pt x="4458" y="44"/>
                            </a:cubicBezTo>
                            <a:cubicBezTo>
                              <a:pt x="4458" y="42"/>
                              <a:pt x="4458" y="42"/>
                              <a:pt x="4458" y="42"/>
                            </a:cubicBezTo>
                            <a:cubicBezTo>
                              <a:pt x="4459" y="42"/>
                              <a:pt x="4459" y="42"/>
                              <a:pt x="4459" y="42"/>
                            </a:cubicBezTo>
                            <a:cubicBezTo>
                              <a:pt x="4459" y="44"/>
                              <a:pt x="4459" y="44"/>
                              <a:pt x="4459" y="44"/>
                            </a:cubicBezTo>
                            <a:cubicBezTo>
                              <a:pt x="4459" y="45"/>
                              <a:pt x="4459" y="46"/>
                              <a:pt x="4460" y="47"/>
                            </a:cubicBezTo>
                            <a:cubicBezTo>
                              <a:pt x="4481" y="110"/>
                              <a:pt x="4481" y="110"/>
                              <a:pt x="4481" y="110"/>
                            </a:cubicBezTo>
                            <a:cubicBezTo>
                              <a:pt x="4488" y="110"/>
                              <a:pt x="4488" y="110"/>
                              <a:pt x="4488" y="110"/>
                            </a:cubicBezTo>
                            <a:cubicBezTo>
                              <a:pt x="4511" y="40"/>
                              <a:pt x="4511" y="40"/>
                              <a:pt x="4511" y="40"/>
                            </a:cubicBezTo>
                            <a:cubicBezTo>
                              <a:pt x="4521" y="40"/>
                              <a:pt x="4521" y="40"/>
                              <a:pt x="4521" y="40"/>
                            </a:cubicBezTo>
                            <a:cubicBezTo>
                              <a:pt x="4521" y="34"/>
                              <a:pt x="4521" y="34"/>
                              <a:pt x="4521" y="34"/>
                            </a:cubicBezTo>
                            <a:cubicBezTo>
                              <a:pt x="4492" y="34"/>
                              <a:pt x="4492" y="34"/>
                              <a:pt x="4492" y="34"/>
                            </a:cubicBezTo>
                            <a:cubicBezTo>
                              <a:pt x="4492" y="40"/>
                              <a:pt x="4492" y="40"/>
                              <a:pt x="4492" y="40"/>
                            </a:cubicBezTo>
                            <a:cubicBezTo>
                              <a:pt x="4504" y="40"/>
                              <a:pt x="4504" y="40"/>
                              <a:pt x="4504" y="40"/>
                            </a:cubicBezTo>
                            <a:cubicBezTo>
                              <a:pt x="4486" y="97"/>
                              <a:pt x="4486" y="97"/>
                              <a:pt x="4486" y="97"/>
                            </a:cubicBezTo>
                            <a:cubicBezTo>
                              <a:pt x="4485" y="98"/>
                              <a:pt x="4485" y="99"/>
                              <a:pt x="4485" y="100"/>
                            </a:cubicBezTo>
                            <a:cubicBezTo>
                              <a:pt x="4485" y="102"/>
                              <a:pt x="4485" y="102"/>
                              <a:pt x="4485" y="102"/>
                            </a:cubicBezTo>
                            <a:cubicBezTo>
                              <a:pt x="4484" y="102"/>
                              <a:pt x="4484" y="102"/>
                              <a:pt x="4484" y="102"/>
                            </a:cubicBezTo>
                            <a:cubicBezTo>
                              <a:pt x="4484" y="100"/>
                              <a:pt x="4484" y="100"/>
                              <a:pt x="4484" y="100"/>
                            </a:cubicBezTo>
                            <a:cubicBezTo>
                              <a:pt x="4484" y="99"/>
                              <a:pt x="4484" y="98"/>
                              <a:pt x="4483" y="97"/>
                            </a:cubicBezTo>
                            <a:cubicBezTo>
                              <a:pt x="4462" y="34"/>
                              <a:pt x="4462" y="34"/>
                              <a:pt x="4462" y="34"/>
                            </a:cubicBezTo>
                            <a:cubicBezTo>
                              <a:pt x="4455" y="34"/>
                              <a:pt x="4455" y="34"/>
                              <a:pt x="4455" y="34"/>
                            </a:cubicBezTo>
                            <a:cubicBezTo>
                              <a:pt x="4434" y="97"/>
                              <a:pt x="4434" y="97"/>
                              <a:pt x="4434" y="97"/>
                            </a:cubicBezTo>
                            <a:cubicBezTo>
                              <a:pt x="4433" y="98"/>
                              <a:pt x="4433" y="99"/>
                              <a:pt x="4433" y="100"/>
                            </a:cubicBezTo>
                            <a:cubicBezTo>
                              <a:pt x="4432" y="102"/>
                              <a:pt x="4432" y="102"/>
                              <a:pt x="4432" y="102"/>
                            </a:cubicBezTo>
                            <a:cubicBezTo>
                              <a:pt x="4432" y="102"/>
                              <a:pt x="4432" y="102"/>
                              <a:pt x="4432" y="102"/>
                            </a:cubicBezTo>
                            <a:cubicBezTo>
                              <a:pt x="4432" y="100"/>
                              <a:pt x="4432" y="100"/>
                              <a:pt x="4432" y="100"/>
                            </a:cubicBezTo>
                            <a:cubicBezTo>
                              <a:pt x="4432" y="99"/>
                              <a:pt x="4432" y="98"/>
                              <a:pt x="4431" y="97"/>
                            </a:cubicBezTo>
                            <a:cubicBezTo>
                              <a:pt x="4412" y="40"/>
                              <a:pt x="4412" y="40"/>
                              <a:pt x="4412" y="40"/>
                            </a:cubicBezTo>
                            <a:cubicBezTo>
                              <a:pt x="4425" y="40"/>
                              <a:pt x="4425" y="40"/>
                              <a:pt x="4425" y="40"/>
                            </a:cubicBezTo>
                            <a:cubicBezTo>
                              <a:pt x="4425" y="34"/>
                              <a:pt x="4425" y="34"/>
                              <a:pt x="4425" y="34"/>
                            </a:cubicBezTo>
                            <a:cubicBezTo>
                              <a:pt x="4396" y="34"/>
                              <a:pt x="4396" y="34"/>
                              <a:pt x="4396" y="34"/>
                            </a:cubicBezTo>
                            <a:lnTo>
                              <a:pt x="4396" y="40"/>
                            </a:lnTo>
                            <a:close/>
                            <a:moveTo>
                              <a:pt x="4329" y="94"/>
                            </a:moveTo>
                            <a:cubicBezTo>
                              <a:pt x="4329" y="105"/>
                              <a:pt x="4343" y="112"/>
                              <a:pt x="4357" y="112"/>
                            </a:cubicBezTo>
                            <a:cubicBezTo>
                              <a:pt x="4374" y="112"/>
                              <a:pt x="4384" y="103"/>
                              <a:pt x="4384" y="91"/>
                            </a:cubicBezTo>
                            <a:cubicBezTo>
                              <a:pt x="4384" y="78"/>
                              <a:pt x="4372" y="73"/>
                              <a:pt x="4360" y="68"/>
                            </a:cubicBezTo>
                            <a:cubicBezTo>
                              <a:pt x="4349" y="64"/>
                              <a:pt x="4339" y="60"/>
                              <a:pt x="4339" y="51"/>
                            </a:cubicBezTo>
                            <a:cubicBezTo>
                              <a:pt x="4339" y="43"/>
                              <a:pt x="4348" y="38"/>
                              <a:pt x="4357" y="38"/>
                            </a:cubicBezTo>
                            <a:cubicBezTo>
                              <a:pt x="4366" y="38"/>
                              <a:pt x="4375" y="42"/>
                              <a:pt x="4375" y="48"/>
                            </a:cubicBezTo>
                            <a:cubicBezTo>
                              <a:pt x="4375" y="55"/>
                              <a:pt x="4375" y="55"/>
                              <a:pt x="4375" y="55"/>
                            </a:cubicBezTo>
                            <a:cubicBezTo>
                              <a:pt x="4381" y="55"/>
                              <a:pt x="4381" y="55"/>
                              <a:pt x="4381" y="55"/>
                            </a:cubicBezTo>
                            <a:cubicBezTo>
                              <a:pt x="4381" y="46"/>
                              <a:pt x="4381" y="46"/>
                              <a:pt x="4381" y="46"/>
                            </a:cubicBezTo>
                            <a:cubicBezTo>
                              <a:pt x="4381" y="36"/>
                              <a:pt x="4367" y="32"/>
                              <a:pt x="4357" y="32"/>
                            </a:cubicBezTo>
                            <a:cubicBezTo>
                              <a:pt x="4345" y="32"/>
                              <a:pt x="4332" y="39"/>
                              <a:pt x="4332" y="51"/>
                            </a:cubicBezTo>
                            <a:cubicBezTo>
                              <a:pt x="4332" y="64"/>
                              <a:pt x="4344" y="69"/>
                              <a:pt x="4356" y="74"/>
                            </a:cubicBezTo>
                            <a:cubicBezTo>
                              <a:pt x="4367" y="78"/>
                              <a:pt x="4377" y="82"/>
                              <a:pt x="4377" y="91"/>
                            </a:cubicBezTo>
                            <a:cubicBezTo>
                              <a:pt x="4377" y="100"/>
                              <a:pt x="4368" y="105"/>
                              <a:pt x="4358" y="105"/>
                            </a:cubicBezTo>
                            <a:cubicBezTo>
                              <a:pt x="4348" y="105"/>
                              <a:pt x="4336" y="102"/>
                              <a:pt x="4336" y="93"/>
                            </a:cubicBezTo>
                            <a:cubicBezTo>
                              <a:pt x="4336" y="87"/>
                              <a:pt x="4336" y="87"/>
                              <a:pt x="4336" y="87"/>
                            </a:cubicBezTo>
                            <a:cubicBezTo>
                              <a:pt x="4329" y="87"/>
                              <a:pt x="4329" y="87"/>
                              <a:pt x="4329" y="87"/>
                            </a:cubicBezTo>
                            <a:lnTo>
                              <a:pt x="4329" y="94"/>
                            </a:lnTo>
                            <a:close/>
                            <a:moveTo>
                              <a:pt x="4225" y="110"/>
                            </a:moveTo>
                            <a:cubicBezTo>
                              <a:pt x="4259" y="110"/>
                              <a:pt x="4259" y="110"/>
                              <a:pt x="4259" y="110"/>
                            </a:cubicBezTo>
                            <a:cubicBezTo>
                              <a:pt x="4259" y="104"/>
                              <a:pt x="4259" y="104"/>
                              <a:pt x="4259" y="104"/>
                            </a:cubicBezTo>
                            <a:cubicBezTo>
                              <a:pt x="4246" y="104"/>
                              <a:pt x="4246" y="104"/>
                              <a:pt x="4246" y="104"/>
                            </a:cubicBezTo>
                            <a:cubicBezTo>
                              <a:pt x="4246" y="72"/>
                              <a:pt x="4246" y="72"/>
                              <a:pt x="4246" y="72"/>
                            </a:cubicBezTo>
                            <a:cubicBezTo>
                              <a:pt x="4246" y="54"/>
                              <a:pt x="4259" y="38"/>
                              <a:pt x="4277" y="38"/>
                            </a:cubicBezTo>
                            <a:cubicBezTo>
                              <a:pt x="4294" y="38"/>
                              <a:pt x="4296" y="50"/>
                              <a:pt x="4296" y="64"/>
                            </a:cubicBezTo>
                            <a:cubicBezTo>
                              <a:pt x="4296" y="110"/>
                              <a:pt x="4296" y="110"/>
                              <a:pt x="4296" y="110"/>
                            </a:cubicBezTo>
                            <a:cubicBezTo>
                              <a:pt x="4316" y="110"/>
                              <a:pt x="4316" y="110"/>
                              <a:pt x="4316" y="110"/>
                            </a:cubicBezTo>
                            <a:cubicBezTo>
                              <a:pt x="4316" y="104"/>
                              <a:pt x="4316" y="104"/>
                              <a:pt x="4316" y="104"/>
                            </a:cubicBezTo>
                            <a:cubicBezTo>
                              <a:pt x="4303" y="104"/>
                              <a:pt x="4303" y="104"/>
                              <a:pt x="4303" y="104"/>
                            </a:cubicBezTo>
                            <a:cubicBezTo>
                              <a:pt x="4303" y="62"/>
                              <a:pt x="4303" y="62"/>
                              <a:pt x="4303" y="62"/>
                            </a:cubicBezTo>
                            <a:cubicBezTo>
                              <a:pt x="4303" y="44"/>
                              <a:pt x="4297" y="32"/>
                              <a:pt x="4277" y="32"/>
                            </a:cubicBezTo>
                            <a:cubicBezTo>
                              <a:pt x="4259" y="32"/>
                              <a:pt x="4248" y="46"/>
                              <a:pt x="4245" y="53"/>
                            </a:cubicBezTo>
                            <a:cubicBezTo>
                              <a:pt x="4245" y="53"/>
                              <a:pt x="4245" y="53"/>
                              <a:pt x="4245" y="53"/>
                            </a:cubicBezTo>
                            <a:cubicBezTo>
                              <a:pt x="4245" y="51"/>
                              <a:pt x="4245" y="51"/>
                              <a:pt x="4245" y="51"/>
                            </a:cubicBezTo>
                            <a:cubicBezTo>
                              <a:pt x="4245" y="50"/>
                              <a:pt x="4246" y="49"/>
                              <a:pt x="4246" y="47"/>
                            </a:cubicBezTo>
                            <a:cubicBezTo>
                              <a:pt x="4246" y="42"/>
                              <a:pt x="4246" y="42"/>
                              <a:pt x="4246" y="42"/>
                            </a:cubicBezTo>
                            <a:cubicBezTo>
                              <a:pt x="4246" y="36"/>
                              <a:pt x="4243" y="34"/>
                              <a:pt x="4237" y="34"/>
                            </a:cubicBezTo>
                            <a:cubicBezTo>
                              <a:pt x="4225" y="34"/>
                              <a:pt x="4225" y="34"/>
                              <a:pt x="4225" y="34"/>
                            </a:cubicBezTo>
                            <a:cubicBezTo>
                              <a:pt x="4225" y="40"/>
                              <a:pt x="4225" y="40"/>
                              <a:pt x="4225" y="40"/>
                            </a:cubicBezTo>
                            <a:cubicBezTo>
                              <a:pt x="4236" y="40"/>
                              <a:pt x="4236" y="40"/>
                              <a:pt x="4236" y="40"/>
                            </a:cubicBezTo>
                            <a:cubicBezTo>
                              <a:pt x="4238" y="40"/>
                              <a:pt x="4239" y="41"/>
                              <a:pt x="4239" y="43"/>
                            </a:cubicBezTo>
                            <a:cubicBezTo>
                              <a:pt x="4239" y="104"/>
                              <a:pt x="4239" y="104"/>
                              <a:pt x="4239" y="104"/>
                            </a:cubicBezTo>
                            <a:cubicBezTo>
                              <a:pt x="4225" y="104"/>
                              <a:pt x="4225" y="104"/>
                              <a:pt x="4225" y="104"/>
                            </a:cubicBezTo>
                            <a:lnTo>
                              <a:pt x="4225" y="110"/>
                            </a:lnTo>
                            <a:close/>
                            <a:moveTo>
                              <a:pt x="4196" y="110"/>
                            </a:moveTo>
                            <a:cubicBezTo>
                              <a:pt x="4205" y="110"/>
                              <a:pt x="4205" y="110"/>
                              <a:pt x="4205" y="110"/>
                            </a:cubicBezTo>
                            <a:cubicBezTo>
                              <a:pt x="4205" y="100"/>
                              <a:pt x="4205" y="100"/>
                              <a:pt x="4205" y="100"/>
                            </a:cubicBezTo>
                            <a:cubicBezTo>
                              <a:pt x="4196" y="100"/>
                              <a:pt x="4196" y="100"/>
                              <a:pt x="4196" y="100"/>
                            </a:cubicBezTo>
                            <a:lnTo>
                              <a:pt x="4196" y="110"/>
                            </a:lnTo>
                            <a:close/>
                            <a:moveTo>
                              <a:pt x="4138" y="110"/>
                            </a:moveTo>
                            <a:cubicBezTo>
                              <a:pt x="4169" y="110"/>
                              <a:pt x="4169" y="110"/>
                              <a:pt x="4169" y="110"/>
                            </a:cubicBezTo>
                            <a:cubicBezTo>
                              <a:pt x="4169" y="104"/>
                              <a:pt x="4169" y="104"/>
                              <a:pt x="4169" y="104"/>
                            </a:cubicBezTo>
                            <a:cubicBezTo>
                              <a:pt x="4157" y="104"/>
                              <a:pt x="4157" y="104"/>
                              <a:pt x="4157" y="104"/>
                            </a:cubicBezTo>
                            <a:cubicBezTo>
                              <a:pt x="4157" y="77"/>
                              <a:pt x="4157" y="77"/>
                              <a:pt x="4157" y="77"/>
                            </a:cubicBezTo>
                            <a:cubicBezTo>
                              <a:pt x="4157" y="62"/>
                              <a:pt x="4164" y="40"/>
                              <a:pt x="4182" y="40"/>
                            </a:cubicBezTo>
                            <a:cubicBezTo>
                              <a:pt x="4183" y="40"/>
                              <a:pt x="4184" y="40"/>
                              <a:pt x="4184" y="40"/>
                            </a:cubicBezTo>
                            <a:cubicBezTo>
                              <a:pt x="4185" y="40"/>
                              <a:pt x="4185" y="40"/>
                              <a:pt x="4185" y="40"/>
                            </a:cubicBezTo>
                            <a:cubicBezTo>
                              <a:pt x="4185" y="34"/>
                              <a:pt x="4185" y="34"/>
                              <a:pt x="4185" y="34"/>
                            </a:cubicBezTo>
                            <a:cubicBezTo>
                              <a:pt x="4184" y="33"/>
                              <a:pt x="4184" y="33"/>
                              <a:pt x="4184" y="33"/>
                            </a:cubicBezTo>
                            <a:cubicBezTo>
                              <a:pt x="4183" y="33"/>
                              <a:pt x="4182" y="33"/>
                              <a:pt x="4181" y="33"/>
                            </a:cubicBezTo>
                            <a:cubicBezTo>
                              <a:pt x="4169" y="33"/>
                              <a:pt x="4161" y="42"/>
                              <a:pt x="4157" y="54"/>
                            </a:cubicBezTo>
                            <a:cubicBezTo>
                              <a:pt x="4157" y="54"/>
                              <a:pt x="4157" y="54"/>
                              <a:pt x="4157" y="54"/>
                            </a:cubicBezTo>
                            <a:cubicBezTo>
                              <a:pt x="4157" y="53"/>
                              <a:pt x="4157" y="52"/>
                              <a:pt x="4157" y="52"/>
                            </a:cubicBezTo>
                            <a:cubicBezTo>
                              <a:pt x="4157" y="51"/>
                              <a:pt x="4157" y="49"/>
                              <a:pt x="4157" y="47"/>
                            </a:cubicBezTo>
                            <a:cubicBezTo>
                              <a:pt x="4157" y="42"/>
                              <a:pt x="4157" y="42"/>
                              <a:pt x="4157" y="42"/>
                            </a:cubicBezTo>
                            <a:cubicBezTo>
                              <a:pt x="4157" y="36"/>
                              <a:pt x="4154" y="34"/>
                              <a:pt x="4148" y="34"/>
                            </a:cubicBezTo>
                            <a:cubicBezTo>
                              <a:pt x="4136" y="34"/>
                              <a:pt x="4136" y="34"/>
                              <a:pt x="4136" y="34"/>
                            </a:cubicBezTo>
                            <a:cubicBezTo>
                              <a:pt x="4136" y="40"/>
                              <a:pt x="4136" y="40"/>
                              <a:pt x="4136" y="40"/>
                            </a:cubicBezTo>
                            <a:cubicBezTo>
                              <a:pt x="4147" y="40"/>
                              <a:pt x="4147" y="40"/>
                              <a:pt x="4147" y="40"/>
                            </a:cubicBezTo>
                            <a:cubicBezTo>
                              <a:pt x="4149" y="40"/>
                              <a:pt x="4150" y="41"/>
                              <a:pt x="4150" y="43"/>
                            </a:cubicBezTo>
                            <a:cubicBezTo>
                              <a:pt x="4150" y="104"/>
                              <a:pt x="4150" y="104"/>
                              <a:pt x="4150" y="104"/>
                            </a:cubicBezTo>
                            <a:cubicBezTo>
                              <a:pt x="4138" y="104"/>
                              <a:pt x="4138" y="104"/>
                              <a:pt x="4138" y="104"/>
                            </a:cubicBezTo>
                            <a:lnTo>
                              <a:pt x="4138" y="110"/>
                            </a:lnTo>
                            <a:close/>
                            <a:moveTo>
                              <a:pt x="4062" y="65"/>
                            </a:moveTo>
                            <a:cubicBezTo>
                              <a:pt x="4065" y="47"/>
                              <a:pt x="4078" y="38"/>
                              <a:pt x="4092" y="38"/>
                            </a:cubicBezTo>
                            <a:cubicBezTo>
                              <a:pt x="4104" y="38"/>
                              <a:pt x="4115" y="46"/>
                              <a:pt x="4116" y="65"/>
                            </a:cubicBezTo>
                            <a:lnTo>
                              <a:pt x="4062" y="65"/>
                            </a:lnTo>
                            <a:close/>
                            <a:moveTo>
                              <a:pt x="4055" y="72"/>
                            </a:moveTo>
                            <a:cubicBezTo>
                              <a:pt x="4055" y="96"/>
                              <a:pt x="4073" y="112"/>
                              <a:pt x="4094" y="112"/>
                            </a:cubicBezTo>
                            <a:cubicBezTo>
                              <a:pt x="4102" y="112"/>
                              <a:pt x="4109" y="109"/>
                              <a:pt x="4114" y="106"/>
                            </a:cubicBezTo>
                            <a:cubicBezTo>
                              <a:pt x="4117" y="105"/>
                              <a:pt x="4119" y="103"/>
                              <a:pt x="4121" y="101"/>
                            </a:cubicBezTo>
                            <a:cubicBezTo>
                              <a:pt x="4118" y="96"/>
                              <a:pt x="4118" y="96"/>
                              <a:pt x="4118" y="96"/>
                            </a:cubicBezTo>
                            <a:cubicBezTo>
                              <a:pt x="4116" y="97"/>
                              <a:pt x="4114" y="99"/>
                              <a:pt x="4111" y="100"/>
                            </a:cubicBezTo>
                            <a:cubicBezTo>
                              <a:pt x="4107" y="103"/>
                              <a:pt x="4101" y="105"/>
                              <a:pt x="4094" y="105"/>
                            </a:cubicBezTo>
                            <a:cubicBezTo>
                              <a:pt x="4076" y="105"/>
                              <a:pt x="4062" y="93"/>
                              <a:pt x="4062" y="71"/>
                            </a:cubicBezTo>
                            <a:cubicBezTo>
                              <a:pt x="4122" y="71"/>
                              <a:pt x="4122" y="71"/>
                              <a:pt x="4122" y="71"/>
                            </a:cubicBezTo>
                            <a:cubicBezTo>
                              <a:pt x="4122" y="70"/>
                              <a:pt x="4122" y="70"/>
                              <a:pt x="4123" y="69"/>
                            </a:cubicBezTo>
                            <a:cubicBezTo>
                              <a:pt x="4123" y="69"/>
                              <a:pt x="4123" y="67"/>
                              <a:pt x="4123" y="67"/>
                            </a:cubicBezTo>
                            <a:cubicBezTo>
                              <a:pt x="4123" y="48"/>
                              <a:pt x="4113" y="32"/>
                              <a:pt x="4092" y="32"/>
                            </a:cubicBezTo>
                            <a:cubicBezTo>
                              <a:pt x="4072" y="32"/>
                              <a:pt x="4055" y="46"/>
                              <a:pt x="4055" y="72"/>
                            </a:cubicBezTo>
                            <a:moveTo>
                              <a:pt x="3966" y="40"/>
                            </a:moveTo>
                            <a:cubicBezTo>
                              <a:pt x="3976" y="40"/>
                              <a:pt x="3976" y="40"/>
                              <a:pt x="3976" y="40"/>
                            </a:cubicBezTo>
                            <a:cubicBezTo>
                              <a:pt x="4003" y="110"/>
                              <a:pt x="4003" y="110"/>
                              <a:pt x="4003" y="110"/>
                            </a:cubicBezTo>
                            <a:cubicBezTo>
                              <a:pt x="4009" y="110"/>
                              <a:pt x="4009" y="110"/>
                              <a:pt x="4009" y="110"/>
                            </a:cubicBezTo>
                            <a:cubicBezTo>
                              <a:pt x="4036" y="40"/>
                              <a:pt x="4036" y="40"/>
                              <a:pt x="4036" y="40"/>
                            </a:cubicBezTo>
                            <a:cubicBezTo>
                              <a:pt x="4047" y="40"/>
                              <a:pt x="4047" y="40"/>
                              <a:pt x="4047" y="40"/>
                            </a:cubicBezTo>
                            <a:cubicBezTo>
                              <a:pt x="4047" y="34"/>
                              <a:pt x="4047" y="34"/>
                              <a:pt x="4047" y="34"/>
                            </a:cubicBezTo>
                            <a:cubicBezTo>
                              <a:pt x="4018" y="34"/>
                              <a:pt x="4018" y="34"/>
                              <a:pt x="4018" y="34"/>
                            </a:cubicBezTo>
                            <a:cubicBezTo>
                              <a:pt x="4018" y="40"/>
                              <a:pt x="4018" y="40"/>
                              <a:pt x="4018" y="40"/>
                            </a:cubicBezTo>
                            <a:cubicBezTo>
                              <a:pt x="4030" y="40"/>
                              <a:pt x="4030" y="40"/>
                              <a:pt x="4030" y="40"/>
                            </a:cubicBezTo>
                            <a:cubicBezTo>
                              <a:pt x="4008" y="96"/>
                              <a:pt x="4008" y="96"/>
                              <a:pt x="4008" y="96"/>
                            </a:cubicBezTo>
                            <a:cubicBezTo>
                              <a:pt x="4007" y="98"/>
                              <a:pt x="4007" y="99"/>
                              <a:pt x="4007" y="100"/>
                            </a:cubicBezTo>
                            <a:cubicBezTo>
                              <a:pt x="4007" y="100"/>
                              <a:pt x="4007" y="101"/>
                              <a:pt x="4007" y="101"/>
                            </a:cubicBezTo>
                            <a:cubicBezTo>
                              <a:pt x="4006" y="101"/>
                              <a:pt x="4006" y="101"/>
                              <a:pt x="4006" y="101"/>
                            </a:cubicBezTo>
                            <a:cubicBezTo>
                              <a:pt x="4006" y="101"/>
                              <a:pt x="4006" y="100"/>
                              <a:pt x="4006" y="100"/>
                            </a:cubicBezTo>
                            <a:cubicBezTo>
                              <a:pt x="4005" y="99"/>
                              <a:pt x="4005" y="98"/>
                              <a:pt x="4005" y="96"/>
                            </a:cubicBezTo>
                            <a:cubicBezTo>
                              <a:pt x="3983" y="40"/>
                              <a:pt x="3983" y="40"/>
                              <a:pt x="3983" y="40"/>
                            </a:cubicBezTo>
                            <a:cubicBezTo>
                              <a:pt x="3995" y="40"/>
                              <a:pt x="3995" y="40"/>
                              <a:pt x="3995" y="40"/>
                            </a:cubicBezTo>
                            <a:cubicBezTo>
                              <a:pt x="3995" y="34"/>
                              <a:pt x="3995" y="34"/>
                              <a:pt x="3995" y="34"/>
                            </a:cubicBezTo>
                            <a:cubicBezTo>
                              <a:pt x="3966" y="34"/>
                              <a:pt x="3966" y="34"/>
                              <a:pt x="3966" y="34"/>
                            </a:cubicBezTo>
                            <a:lnTo>
                              <a:pt x="3966" y="40"/>
                            </a:lnTo>
                            <a:close/>
                            <a:moveTo>
                              <a:pt x="3927" y="110"/>
                            </a:moveTo>
                            <a:cubicBezTo>
                              <a:pt x="3961" y="110"/>
                              <a:pt x="3961" y="110"/>
                              <a:pt x="3961" y="110"/>
                            </a:cubicBezTo>
                            <a:cubicBezTo>
                              <a:pt x="3961" y="104"/>
                              <a:pt x="3961" y="104"/>
                              <a:pt x="3961" y="104"/>
                            </a:cubicBezTo>
                            <a:cubicBezTo>
                              <a:pt x="3947" y="104"/>
                              <a:pt x="3947" y="104"/>
                              <a:pt x="3947" y="104"/>
                            </a:cubicBezTo>
                            <a:cubicBezTo>
                              <a:pt x="3947" y="34"/>
                              <a:pt x="3947" y="34"/>
                              <a:pt x="3947" y="34"/>
                            </a:cubicBezTo>
                            <a:cubicBezTo>
                              <a:pt x="3926" y="34"/>
                              <a:pt x="3926" y="34"/>
                              <a:pt x="3926" y="34"/>
                            </a:cubicBezTo>
                            <a:cubicBezTo>
                              <a:pt x="3926" y="40"/>
                              <a:pt x="3926" y="40"/>
                              <a:pt x="3926" y="40"/>
                            </a:cubicBezTo>
                            <a:cubicBezTo>
                              <a:pt x="3941" y="40"/>
                              <a:pt x="3941" y="40"/>
                              <a:pt x="3941" y="40"/>
                            </a:cubicBezTo>
                            <a:cubicBezTo>
                              <a:pt x="3941" y="104"/>
                              <a:pt x="3941" y="104"/>
                              <a:pt x="3941" y="104"/>
                            </a:cubicBezTo>
                            <a:cubicBezTo>
                              <a:pt x="3927" y="104"/>
                              <a:pt x="3927" y="104"/>
                              <a:pt x="3927" y="104"/>
                            </a:cubicBezTo>
                            <a:lnTo>
                              <a:pt x="3927" y="110"/>
                            </a:lnTo>
                            <a:close/>
                            <a:moveTo>
                              <a:pt x="3940" y="14"/>
                            </a:moveTo>
                            <a:cubicBezTo>
                              <a:pt x="3948" y="14"/>
                              <a:pt x="3948" y="14"/>
                              <a:pt x="3948" y="14"/>
                            </a:cubicBezTo>
                            <a:cubicBezTo>
                              <a:pt x="3948" y="3"/>
                              <a:pt x="3948" y="3"/>
                              <a:pt x="3948" y="3"/>
                            </a:cubicBezTo>
                            <a:cubicBezTo>
                              <a:pt x="3940" y="3"/>
                              <a:pt x="3940" y="3"/>
                              <a:pt x="3940" y="3"/>
                            </a:cubicBezTo>
                            <a:lnTo>
                              <a:pt x="3940" y="14"/>
                            </a:lnTo>
                            <a:close/>
                            <a:moveTo>
                              <a:pt x="3866" y="110"/>
                            </a:moveTo>
                            <a:cubicBezTo>
                              <a:pt x="3897" y="110"/>
                              <a:pt x="3897" y="110"/>
                              <a:pt x="3897" y="110"/>
                            </a:cubicBezTo>
                            <a:cubicBezTo>
                              <a:pt x="3897" y="104"/>
                              <a:pt x="3897" y="104"/>
                              <a:pt x="3897" y="104"/>
                            </a:cubicBezTo>
                            <a:cubicBezTo>
                              <a:pt x="3885" y="104"/>
                              <a:pt x="3885" y="104"/>
                              <a:pt x="3885" y="104"/>
                            </a:cubicBezTo>
                            <a:cubicBezTo>
                              <a:pt x="3885" y="77"/>
                              <a:pt x="3885" y="77"/>
                              <a:pt x="3885" y="77"/>
                            </a:cubicBezTo>
                            <a:cubicBezTo>
                              <a:pt x="3885" y="62"/>
                              <a:pt x="3892" y="40"/>
                              <a:pt x="3910" y="40"/>
                            </a:cubicBezTo>
                            <a:cubicBezTo>
                              <a:pt x="3911" y="40"/>
                              <a:pt x="3912" y="40"/>
                              <a:pt x="3912" y="40"/>
                            </a:cubicBezTo>
                            <a:cubicBezTo>
                              <a:pt x="3913" y="40"/>
                              <a:pt x="3913" y="40"/>
                              <a:pt x="3913" y="40"/>
                            </a:cubicBezTo>
                            <a:cubicBezTo>
                              <a:pt x="3913" y="34"/>
                              <a:pt x="3913" y="34"/>
                              <a:pt x="3913" y="34"/>
                            </a:cubicBezTo>
                            <a:cubicBezTo>
                              <a:pt x="3912" y="33"/>
                              <a:pt x="3912" y="33"/>
                              <a:pt x="3912" y="33"/>
                            </a:cubicBezTo>
                            <a:cubicBezTo>
                              <a:pt x="3911" y="33"/>
                              <a:pt x="3910" y="33"/>
                              <a:pt x="3909" y="33"/>
                            </a:cubicBezTo>
                            <a:cubicBezTo>
                              <a:pt x="3897" y="33"/>
                              <a:pt x="3889" y="42"/>
                              <a:pt x="3885" y="54"/>
                            </a:cubicBezTo>
                            <a:cubicBezTo>
                              <a:pt x="3885" y="54"/>
                              <a:pt x="3885" y="54"/>
                              <a:pt x="3885" y="54"/>
                            </a:cubicBezTo>
                            <a:cubicBezTo>
                              <a:pt x="3885" y="53"/>
                              <a:pt x="3885" y="52"/>
                              <a:pt x="3885" y="52"/>
                            </a:cubicBezTo>
                            <a:cubicBezTo>
                              <a:pt x="3885" y="51"/>
                              <a:pt x="3885" y="49"/>
                              <a:pt x="3885" y="47"/>
                            </a:cubicBezTo>
                            <a:cubicBezTo>
                              <a:pt x="3885" y="42"/>
                              <a:pt x="3885" y="42"/>
                              <a:pt x="3885" y="42"/>
                            </a:cubicBezTo>
                            <a:cubicBezTo>
                              <a:pt x="3885" y="36"/>
                              <a:pt x="3882" y="34"/>
                              <a:pt x="3876" y="34"/>
                            </a:cubicBezTo>
                            <a:cubicBezTo>
                              <a:pt x="3864" y="34"/>
                              <a:pt x="3864" y="34"/>
                              <a:pt x="3864" y="34"/>
                            </a:cubicBezTo>
                            <a:cubicBezTo>
                              <a:pt x="3864" y="40"/>
                              <a:pt x="3864" y="40"/>
                              <a:pt x="3864" y="40"/>
                            </a:cubicBezTo>
                            <a:cubicBezTo>
                              <a:pt x="3875" y="40"/>
                              <a:pt x="3875" y="40"/>
                              <a:pt x="3875" y="40"/>
                            </a:cubicBezTo>
                            <a:cubicBezTo>
                              <a:pt x="3877" y="40"/>
                              <a:pt x="3879" y="41"/>
                              <a:pt x="3879" y="43"/>
                            </a:cubicBezTo>
                            <a:cubicBezTo>
                              <a:pt x="3879" y="104"/>
                              <a:pt x="3879" y="104"/>
                              <a:pt x="3879" y="104"/>
                            </a:cubicBezTo>
                            <a:cubicBezTo>
                              <a:pt x="3866" y="104"/>
                              <a:pt x="3866" y="104"/>
                              <a:pt x="3866" y="104"/>
                            </a:cubicBezTo>
                            <a:lnTo>
                              <a:pt x="3866" y="110"/>
                            </a:lnTo>
                            <a:close/>
                            <a:moveTo>
                              <a:pt x="3779" y="72"/>
                            </a:moveTo>
                            <a:cubicBezTo>
                              <a:pt x="3779" y="50"/>
                              <a:pt x="3791" y="38"/>
                              <a:pt x="3806" y="38"/>
                            </a:cubicBezTo>
                            <a:cubicBezTo>
                              <a:pt x="3823" y="38"/>
                              <a:pt x="3832" y="55"/>
                              <a:pt x="3832" y="72"/>
                            </a:cubicBezTo>
                            <a:cubicBezTo>
                              <a:pt x="3832" y="95"/>
                              <a:pt x="3819" y="105"/>
                              <a:pt x="3805" y="105"/>
                            </a:cubicBezTo>
                            <a:cubicBezTo>
                              <a:pt x="3790" y="105"/>
                              <a:pt x="3779" y="92"/>
                              <a:pt x="3779" y="72"/>
                            </a:cubicBezTo>
                            <a:moveTo>
                              <a:pt x="3772" y="72"/>
                            </a:moveTo>
                            <a:cubicBezTo>
                              <a:pt x="3772" y="95"/>
                              <a:pt x="3784" y="112"/>
                              <a:pt x="3805" y="112"/>
                            </a:cubicBezTo>
                            <a:cubicBezTo>
                              <a:pt x="3815" y="112"/>
                              <a:pt x="3822" y="107"/>
                              <a:pt x="3826" y="103"/>
                            </a:cubicBezTo>
                            <a:cubicBezTo>
                              <a:pt x="3829" y="100"/>
                              <a:pt x="3831" y="98"/>
                              <a:pt x="3832" y="94"/>
                            </a:cubicBezTo>
                            <a:cubicBezTo>
                              <a:pt x="3832" y="94"/>
                              <a:pt x="3832" y="94"/>
                              <a:pt x="3832" y="94"/>
                            </a:cubicBezTo>
                            <a:cubicBezTo>
                              <a:pt x="3832" y="96"/>
                              <a:pt x="3832" y="96"/>
                              <a:pt x="3832" y="96"/>
                            </a:cubicBezTo>
                            <a:cubicBezTo>
                              <a:pt x="3832" y="97"/>
                              <a:pt x="3832" y="98"/>
                              <a:pt x="3832" y="100"/>
                            </a:cubicBezTo>
                            <a:cubicBezTo>
                              <a:pt x="3832" y="101"/>
                              <a:pt x="3832" y="101"/>
                              <a:pt x="3832" y="101"/>
                            </a:cubicBezTo>
                            <a:cubicBezTo>
                              <a:pt x="3832" y="107"/>
                              <a:pt x="3834" y="110"/>
                              <a:pt x="3841" y="110"/>
                            </a:cubicBezTo>
                            <a:cubicBezTo>
                              <a:pt x="3851" y="110"/>
                              <a:pt x="3851" y="110"/>
                              <a:pt x="3851" y="110"/>
                            </a:cubicBezTo>
                            <a:cubicBezTo>
                              <a:pt x="3851" y="104"/>
                              <a:pt x="3851" y="104"/>
                              <a:pt x="3851" y="104"/>
                            </a:cubicBezTo>
                            <a:cubicBezTo>
                              <a:pt x="3842" y="104"/>
                              <a:pt x="3842" y="104"/>
                              <a:pt x="3842" y="104"/>
                            </a:cubicBezTo>
                            <a:cubicBezTo>
                              <a:pt x="3839" y="104"/>
                              <a:pt x="3838" y="103"/>
                              <a:pt x="3838" y="100"/>
                            </a:cubicBezTo>
                            <a:cubicBezTo>
                              <a:pt x="3838" y="3"/>
                              <a:pt x="3838" y="3"/>
                              <a:pt x="3838" y="3"/>
                            </a:cubicBezTo>
                            <a:cubicBezTo>
                              <a:pt x="3817" y="3"/>
                              <a:pt x="3817" y="3"/>
                              <a:pt x="3817" y="3"/>
                            </a:cubicBezTo>
                            <a:cubicBezTo>
                              <a:pt x="3817" y="9"/>
                              <a:pt x="3817" y="9"/>
                              <a:pt x="3817" y="9"/>
                            </a:cubicBezTo>
                            <a:cubicBezTo>
                              <a:pt x="3832" y="9"/>
                              <a:pt x="3832" y="9"/>
                              <a:pt x="3832" y="9"/>
                            </a:cubicBez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2" y="44"/>
                              <a:pt x="3832" y="46"/>
                              <a:pt x="3832" y="47"/>
                            </a:cubicBezTo>
                            <a:cubicBezTo>
                              <a:pt x="3832" y="49"/>
                              <a:pt x="3832" y="49"/>
                              <a:pt x="3832" y="49"/>
                            </a:cubicBezTo>
                            <a:cubicBezTo>
                              <a:pt x="3832" y="49"/>
                              <a:pt x="3832" y="49"/>
                              <a:pt x="3832" y="49"/>
                            </a:cubicBezTo>
                            <a:cubicBezTo>
                              <a:pt x="3831" y="46"/>
                              <a:pt x="3829" y="43"/>
                              <a:pt x="3826" y="40"/>
                            </a:cubicBezTo>
                            <a:cubicBezTo>
                              <a:pt x="3822" y="36"/>
                              <a:pt x="3816" y="32"/>
                              <a:pt x="3806" y="32"/>
                            </a:cubicBezTo>
                            <a:cubicBezTo>
                              <a:pt x="3786" y="32"/>
                              <a:pt x="3772" y="48"/>
                              <a:pt x="3772" y="72"/>
                            </a:cubicBezTo>
                            <a:moveTo>
                              <a:pt x="3716" y="110"/>
                            </a:moveTo>
                            <a:cubicBezTo>
                              <a:pt x="3747" y="110"/>
                              <a:pt x="3747" y="110"/>
                              <a:pt x="3747" y="110"/>
                            </a:cubicBezTo>
                            <a:cubicBezTo>
                              <a:pt x="3747" y="104"/>
                              <a:pt x="3747" y="104"/>
                              <a:pt x="3747" y="104"/>
                            </a:cubicBezTo>
                            <a:cubicBezTo>
                              <a:pt x="3734" y="104"/>
                              <a:pt x="3734" y="104"/>
                              <a:pt x="3734" y="104"/>
                            </a:cubicBezTo>
                            <a:cubicBezTo>
                              <a:pt x="3734" y="77"/>
                              <a:pt x="3734" y="77"/>
                              <a:pt x="3734" y="77"/>
                            </a:cubicBezTo>
                            <a:cubicBezTo>
                              <a:pt x="3734" y="62"/>
                              <a:pt x="3742" y="40"/>
                              <a:pt x="3759" y="40"/>
                            </a:cubicBezTo>
                            <a:cubicBezTo>
                              <a:pt x="3760" y="40"/>
                              <a:pt x="3761" y="40"/>
                              <a:pt x="3762" y="40"/>
                            </a:cubicBezTo>
                            <a:cubicBezTo>
                              <a:pt x="3762" y="40"/>
                              <a:pt x="3762" y="40"/>
                              <a:pt x="3763" y="40"/>
                            </a:cubicBezTo>
                            <a:cubicBezTo>
                              <a:pt x="3763" y="34"/>
                              <a:pt x="3763" y="34"/>
                              <a:pt x="3763" y="34"/>
                            </a:cubicBezTo>
                            <a:cubicBezTo>
                              <a:pt x="3761" y="33"/>
                              <a:pt x="3761" y="33"/>
                              <a:pt x="3761" y="33"/>
                            </a:cubicBezTo>
                            <a:cubicBezTo>
                              <a:pt x="3761" y="33"/>
                              <a:pt x="3760" y="33"/>
                              <a:pt x="3758" y="33"/>
                            </a:cubicBezTo>
                            <a:cubicBezTo>
                              <a:pt x="3746" y="33"/>
                              <a:pt x="3738" y="42"/>
                              <a:pt x="3734" y="54"/>
                            </a:cubicBezTo>
                            <a:cubicBezTo>
                              <a:pt x="3734" y="54"/>
                              <a:pt x="3734" y="54"/>
                              <a:pt x="3734" y="54"/>
                            </a:cubicBezTo>
                            <a:cubicBezTo>
                              <a:pt x="3734" y="53"/>
                              <a:pt x="3734" y="52"/>
                              <a:pt x="3734" y="52"/>
                            </a:cubicBezTo>
                            <a:cubicBezTo>
                              <a:pt x="3734" y="51"/>
                              <a:pt x="3734" y="49"/>
                              <a:pt x="3734" y="47"/>
                            </a:cubicBezTo>
                            <a:cubicBezTo>
                              <a:pt x="3734" y="42"/>
                              <a:pt x="3734" y="42"/>
                              <a:pt x="3734" y="42"/>
                            </a:cubicBezTo>
                            <a:cubicBezTo>
                              <a:pt x="3734" y="36"/>
                              <a:pt x="3732" y="34"/>
                              <a:pt x="3726" y="34"/>
                            </a:cubicBezTo>
                            <a:cubicBezTo>
                              <a:pt x="3714" y="34"/>
                              <a:pt x="3714" y="34"/>
                              <a:pt x="3714" y="34"/>
                            </a:cubicBezTo>
                            <a:cubicBezTo>
                              <a:pt x="3714" y="40"/>
                              <a:pt x="3714" y="40"/>
                              <a:pt x="3714" y="40"/>
                            </a:cubicBezTo>
                            <a:cubicBezTo>
                              <a:pt x="3725" y="40"/>
                              <a:pt x="3725" y="40"/>
                              <a:pt x="3725" y="40"/>
                            </a:cubicBezTo>
                            <a:cubicBezTo>
                              <a:pt x="3727" y="40"/>
                              <a:pt x="3728" y="41"/>
                              <a:pt x="3728" y="43"/>
                            </a:cubicBezTo>
                            <a:cubicBezTo>
                              <a:pt x="3728" y="104"/>
                              <a:pt x="3728" y="104"/>
                              <a:pt x="3728" y="104"/>
                            </a:cubicBezTo>
                            <a:cubicBezTo>
                              <a:pt x="3716" y="104"/>
                              <a:pt x="3716" y="104"/>
                              <a:pt x="3716" y="104"/>
                            </a:cubicBezTo>
                            <a:lnTo>
                              <a:pt x="3716" y="110"/>
                            </a:lnTo>
                            <a:close/>
                            <a:moveTo>
                              <a:pt x="3637" y="88"/>
                            </a:moveTo>
                            <a:cubicBezTo>
                              <a:pt x="3637" y="68"/>
                              <a:pt x="3672" y="69"/>
                              <a:pt x="3677" y="69"/>
                            </a:cubicBezTo>
                            <a:cubicBezTo>
                              <a:pt x="3682" y="69"/>
                              <a:pt x="3682" y="69"/>
                              <a:pt x="3682" y="69"/>
                            </a:cubicBezTo>
                            <a:cubicBezTo>
                              <a:pt x="3682" y="73"/>
                              <a:pt x="3682" y="73"/>
                              <a:pt x="3682" y="73"/>
                            </a:cubicBezTo>
                            <a:cubicBezTo>
                              <a:pt x="3682" y="89"/>
                              <a:pt x="3673" y="106"/>
                              <a:pt x="3655" y="106"/>
                            </a:cubicBezTo>
                            <a:cubicBezTo>
                              <a:pt x="3643" y="106"/>
                              <a:pt x="3637" y="97"/>
                              <a:pt x="3637" y="88"/>
                            </a:cubicBezTo>
                            <a:close/>
                            <a:moveTo>
                              <a:pt x="3630" y="89"/>
                            </a:moveTo>
                            <a:cubicBezTo>
                              <a:pt x="3630" y="105"/>
                              <a:pt x="3643" y="112"/>
                              <a:pt x="3655" y="112"/>
                            </a:cubicBezTo>
                            <a:cubicBezTo>
                              <a:pt x="3666" y="112"/>
                              <a:pt x="3672" y="107"/>
                              <a:pt x="3676" y="102"/>
                            </a:cubicBezTo>
                            <a:cubicBezTo>
                              <a:pt x="3679" y="99"/>
                              <a:pt x="3681" y="96"/>
                              <a:pt x="3682" y="93"/>
                            </a:cubicBezTo>
                            <a:cubicBezTo>
                              <a:pt x="3683" y="93"/>
                              <a:pt x="3683" y="93"/>
                              <a:pt x="3683" y="93"/>
                            </a:cubicBezTo>
                            <a:cubicBezTo>
                              <a:pt x="3682" y="95"/>
                              <a:pt x="3682" y="95"/>
                              <a:pt x="3682" y="95"/>
                            </a:cubicBezTo>
                            <a:cubicBezTo>
                              <a:pt x="3682" y="96"/>
                              <a:pt x="3682" y="97"/>
                              <a:pt x="3682" y="100"/>
                            </a:cubicBezTo>
                            <a:cubicBezTo>
                              <a:pt x="3682" y="101"/>
                              <a:pt x="3682" y="101"/>
                              <a:pt x="3682" y="101"/>
                            </a:cubicBezTo>
                            <a:cubicBezTo>
                              <a:pt x="3682" y="107"/>
                              <a:pt x="3685" y="110"/>
                              <a:pt x="3691" y="110"/>
                            </a:cubicBezTo>
                            <a:cubicBezTo>
                              <a:pt x="3701" y="110"/>
                              <a:pt x="3701" y="110"/>
                              <a:pt x="3701" y="110"/>
                            </a:cubicBezTo>
                            <a:cubicBezTo>
                              <a:pt x="3701" y="104"/>
                              <a:pt x="3701" y="104"/>
                              <a:pt x="3701" y="104"/>
                            </a:cubicBezTo>
                            <a:cubicBezTo>
                              <a:pt x="3692" y="104"/>
                              <a:pt x="3692" y="104"/>
                              <a:pt x="3692" y="104"/>
                            </a:cubicBezTo>
                            <a:cubicBezTo>
                              <a:pt x="3690" y="104"/>
                              <a:pt x="3688" y="103"/>
                              <a:pt x="3688" y="100"/>
                            </a:cubicBezTo>
                            <a:cubicBezTo>
                              <a:pt x="3688" y="60"/>
                              <a:pt x="3688" y="60"/>
                              <a:pt x="3688" y="60"/>
                            </a:cubicBezTo>
                            <a:cubicBezTo>
                              <a:pt x="3688" y="41"/>
                              <a:pt x="3680" y="32"/>
                              <a:pt x="3662" y="32"/>
                            </a:cubicBezTo>
                            <a:cubicBezTo>
                              <a:pt x="3654" y="32"/>
                              <a:pt x="3647" y="34"/>
                              <a:pt x="3643" y="36"/>
                            </a:cubicBezTo>
                            <a:cubicBezTo>
                              <a:pt x="3640" y="37"/>
                              <a:pt x="3638" y="39"/>
                              <a:pt x="3636" y="40"/>
                            </a:cubicBezTo>
                            <a:cubicBezTo>
                              <a:pt x="3640" y="45"/>
                              <a:pt x="3640" y="45"/>
                              <a:pt x="3640" y="45"/>
                            </a:cubicBezTo>
                            <a:cubicBezTo>
                              <a:pt x="3641" y="44"/>
                              <a:pt x="3643" y="43"/>
                              <a:pt x="3646" y="42"/>
                            </a:cubicBezTo>
                            <a:cubicBezTo>
                              <a:pt x="3650" y="40"/>
                              <a:pt x="3655" y="38"/>
                              <a:pt x="3662" y="38"/>
                            </a:cubicBezTo>
                            <a:cubicBezTo>
                              <a:pt x="3674" y="38"/>
                              <a:pt x="3682" y="44"/>
                              <a:pt x="3682" y="60"/>
                            </a:cubicBezTo>
                            <a:cubicBezTo>
                              <a:pt x="3682" y="63"/>
                              <a:pt x="3682" y="63"/>
                              <a:pt x="3682" y="63"/>
                            </a:cubicBezTo>
                            <a:cubicBezTo>
                              <a:pt x="3677" y="63"/>
                              <a:pt x="3677" y="63"/>
                              <a:pt x="3677" y="63"/>
                            </a:cubicBezTo>
                            <a:cubicBezTo>
                              <a:pt x="3664" y="63"/>
                              <a:pt x="3630" y="64"/>
                              <a:pt x="3630" y="89"/>
                            </a:cubicBezTo>
                            <a:moveTo>
                              <a:pt x="3494" y="40"/>
                            </a:moveTo>
                            <a:cubicBezTo>
                              <a:pt x="3504" y="40"/>
                              <a:pt x="3504" y="40"/>
                              <a:pt x="3504" y="40"/>
                            </a:cubicBezTo>
                            <a:cubicBezTo>
                              <a:pt x="3528" y="110"/>
                              <a:pt x="3528" y="110"/>
                              <a:pt x="3528" y="110"/>
                            </a:cubicBezTo>
                            <a:cubicBezTo>
                              <a:pt x="3534" y="110"/>
                              <a:pt x="3534" y="110"/>
                              <a:pt x="3534" y="110"/>
                            </a:cubicBezTo>
                            <a:cubicBezTo>
                              <a:pt x="3555" y="47"/>
                              <a:pt x="3555" y="47"/>
                              <a:pt x="3555" y="47"/>
                            </a:cubicBezTo>
                            <a:cubicBezTo>
                              <a:pt x="3556" y="46"/>
                              <a:pt x="3556" y="45"/>
                              <a:pt x="3556" y="44"/>
                            </a:cubicBezTo>
                            <a:cubicBezTo>
                              <a:pt x="3557" y="42"/>
                              <a:pt x="3557" y="42"/>
                              <a:pt x="3557" y="42"/>
                            </a:cubicBezTo>
                            <a:cubicBezTo>
                              <a:pt x="3557" y="42"/>
                              <a:pt x="3557" y="42"/>
                              <a:pt x="3557" y="42"/>
                            </a:cubicBezTo>
                            <a:cubicBezTo>
                              <a:pt x="3558" y="44"/>
                              <a:pt x="3558" y="44"/>
                              <a:pt x="3558" y="44"/>
                            </a:cubicBezTo>
                            <a:cubicBezTo>
                              <a:pt x="3558" y="45"/>
                              <a:pt x="3558" y="46"/>
                              <a:pt x="3558" y="47"/>
                            </a:cubicBezTo>
                            <a:cubicBezTo>
                              <a:pt x="3580" y="110"/>
                              <a:pt x="3580" y="110"/>
                              <a:pt x="3580" y="110"/>
                            </a:cubicBezTo>
                            <a:cubicBezTo>
                              <a:pt x="3586" y="110"/>
                              <a:pt x="3586" y="110"/>
                              <a:pt x="3586" y="110"/>
                            </a:cubicBezTo>
                            <a:cubicBezTo>
                              <a:pt x="3610" y="40"/>
                              <a:pt x="3610" y="40"/>
                              <a:pt x="3610" y="40"/>
                            </a:cubicBezTo>
                            <a:cubicBezTo>
                              <a:pt x="3620" y="40"/>
                              <a:pt x="3620" y="40"/>
                              <a:pt x="3620" y="40"/>
                            </a:cubicBezTo>
                            <a:cubicBezTo>
                              <a:pt x="3620" y="34"/>
                              <a:pt x="3620" y="34"/>
                              <a:pt x="3620" y="34"/>
                            </a:cubicBezTo>
                            <a:cubicBezTo>
                              <a:pt x="3590" y="34"/>
                              <a:pt x="3590" y="34"/>
                              <a:pt x="3590" y="34"/>
                            </a:cubicBezTo>
                            <a:cubicBezTo>
                              <a:pt x="3590" y="40"/>
                              <a:pt x="3590" y="40"/>
                              <a:pt x="3590" y="40"/>
                            </a:cubicBezTo>
                            <a:cubicBezTo>
                              <a:pt x="3603" y="40"/>
                              <a:pt x="3603" y="40"/>
                              <a:pt x="3603" y="40"/>
                            </a:cubicBezTo>
                            <a:cubicBezTo>
                              <a:pt x="3584" y="97"/>
                              <a:pt x="3584" y="97"/>
                              <a:pt x="3584" y="97"/>
                            </a:cubicBezTo>
                            <a:cubicBezTo>
                              <a:pt x="3584" y="98"/>
                              <a:pt x="3584" y="99"/>
                              <a:pt x="3583" y="100"/>
                            </a:cubicBezTo>
                            <a:cubicBezTo>
                              <a:pt x="3583" y="102"/>
                              <a:pt x="3583" y="102"/>
                              <a:pt x="3583" y="102"/>
                            </a:cubicBezTo>
                            <a:cubicBezTo>
                              <a:pt x="3583" y="102"/>
                              <a:pt x="3583" y="102"/>
                              <a:pt x="3583" y="102"/>
                            </a:cubicBezTo>
                            <a:cubicBezTo>
                              <a:pt x="3583" y="100"/>
                              <a:pt x="3583" y="100"/>
                              <a:pt x="3583" y="100"/>
                            </a:cubicBezTo>
                            <a:cubicBezTo>
                              <a:pt x="3582" y="99"/>
                              <a:pt x="3582" y="98"/>
                              <a:pt x="3582" y="97"/>
                            </a:cubicBezTo>
                            <a:cubicBezTo>
                              <a:pt x="3560" y="34"/>
                              <a:pt x="3560" y="34"/>
                              <a:pt x="3560" y="34"/>
                            </a:cubicBezTo>
                            <a:cubicBezTo>
                              <a:pt x="3553" y="34"/>
                              <a:pt x="3553" y="34"/>
                              <a:pt x="3553" y="34"/>
                            </a:cubicBezTo>
                            <a:cubicBezTo>
                              <a:pt x="3532" y="97"/>
                              <a:pt x="3532" y="97"/>
                              <a:pt x="3532" y="97"/>
                            </a:cubicBezTo>
                            <a:cubicBezTo>
                              <a:pt x="3532" y="98"/>
                              <a:pt x="3531" y="99"/>
                              <a:pt x="3531" y="100"/>
                            </a:cubicBezTo>
                            <a:cubicBezTo>
                              <a:pt x="3531" y="102"/>
                              <a:pt x="3531" y="102"/>
                              <a:pt x="3531" y="102"/>
                            </a:cubicBezTo>
                            <a:cubicBezTo>
                              <a:pt x="3531" y="102"/>
                              <a:pt x="3531" y="102"/>
                              <a:pt x="3531" y="102"/>
                            </a:cubicBezTo>
                            <a:cubicBezTo>
                              <a:pt x="3530" y="100"/>
                              <a:pt x="3530" y="100"/>
                              <a:pt x="3530" y="100"/>
                            </a:cubicBezTo>
                            <a:cubicBezTo>
                              <a:pt x="3530" y="99"/>
                              <a:pt x="3530" y="98"/>
                              <a:pt x="3530" y="97"/>
                            </a:cubicBezTo>
                            <a:cubicBezTo>
                              <a:pt x="3511" y="40"/>
                              <a:pt x="3511" y="40"/>
                              <a:pt x="3511" y="40"/>
                            </a:cubicBezTo>
                            <a:cubicBezTo>
                              <a:pt x="3523" y="40"/>
                              <a:pt x="3523" y="40"/>
                              <a:pt x="3523" y="40"/>
                            </a:cubicBezTo>
                            <a:cubicBezTo>
                              <a:pt x="3523" y="34"/>
                              <a:pt x="3523" y="34"/>
                              <a:pt x="3523" y="34"/>
                            </a:cubicBezTo>
                            <a:cubicBezTo>
                              <a:pt x="3494" y="34"/>
                              <a:pt x="3494" y="34"/>
                              <a:pt x="3494" y="34"/>
                            </a:cubicBezTo>
                            <a:lnTo>
                              <a:pt x="3494" y="40"/>
                            </a:lnTo>
                            <a:close/>
                            <a:moveTo>
                              <a:pt x="3416" y="72"/>
                            </a:moveTo>
                            <a:cubicBezTo>
                              <a:pt x="3416" y="50"/>
                              <a:pt x="3428" y="38"/>
                              <a:pt x="3443" y="38"/>
                            </a:cubicBezTo>
                            <a:cubicBezTo>
                              <a:pt x="3460" y="38"/>
                              <a:pt x="3469" y="55"/>
                              <a:pt x="3469" y="72"/>
                            </a:cubicBezTo>
                            <a:cubicBezTo>
                              <a:pt x="3469" y="95"/>
                              <a:pt x="3456" y="105"/>
                              <a:pt x="3442" y="105"/>
                            </a:cubicBezTo>
                            <a:cubicBezTo>
                              <a:pt x="3427" y="105"/>
                              <a:pt x="3416" y="92"/>
                              <a:pt x="3416" y="72"/>
                            </a:cubicBezTo>
                            <a:moveTo>
                              <a:pt x="3409" y="72"/>
                            </a:moveTo>
                            <a:cubicBezTo>
                              <a:pt x="3409" y="95"/>
                              <a:pt x="3422" y="112"/>
                              <a:pt x="3442" y="112"/>
                            </a:cubicBezTo>
                            <a:cubicBezTo>
                              <a:pt x="3452" y="112"/>
                              <a:pt x="3459" y="107"/>
                              <a:pt x="3463" y="103"/>
                            </a:cubicBezTo>
                            <a:cubicBezTo>
                              <a:pt x="3466" y="100"/>
                              <a:pt x="3468" y="98"/>
                              <a:pt x="3469" y="94"/>
                            </a:cubicBezTo>
                            <a:cubicBezTo>
                              <a:pt x="3470" y="94"/>
                              <a:pt x="3470" y="94"/>
                              <a:pt x="3470" y="94"/>
                            </a:cubicBezTo>
                            <a:cubicBezTo>
                              <a:pt x="3469" y="96"/>
                              <a:pt x="3469" y="96"/>
                              <a:pt x="3469" y="96"/>
                            </a:cubicBezTo>
                            <a:cubicBezTo>
                              <a:pt x="3469" y="97"/>
                              <a:pt x="3469" y="98"/>
                              <a:pt x="3469" y="100"/>
                            </a:cubicBezTo>
                            <a:cubicBezTo>
                              <a:pt x="3469" y="101"/>
                              <a:pt x="3469" y="101"/>
                              <a:pt x="3469" y="101"/>
                            </a:cubicBezTo>
                            <a:cubicBezTo>
                              <a:pt x="3469" y="107"/>
                              <a:pt x="3472" y="110"/>
                              <a:pt x="3478" y="110"/>
                            </a:cubicBezTo>
                            <a:cubicBezTo>
                              <a:pt x="3488" y="110"/>
                              <a:pt x="3488" y="110"/>
                              <a:pt x="3488" y="110"/>
                            </a:cubicBezTo>
                            <a:cubicBezTo>
                              <a:pt x="3488" y="104"/>
                              <a:pt x="3488" y="104"/>
                              <a:pt x="3488" y="104"/>
                            </a:cubicBezTo>
                            <a:cubicBezTo>
                              <a:pt x="3479" y="104"/>
                              <a:pt x="3479" y="104"/>
                              <a:pt x="3479" y="104"/>
                            </a:cubicBezTo>
                            <a:cubicBezTo>
                              <a:pt x="3476" y="104"/>
                              <a:pt x="3475" y="103"/>
                              <a:pt x="3475" y="100"/>
                            </a:cubicBezTo>
                            <a:cubicBezTo>
                              <a:pt x="3475" y="3"/>
                              <a:pt x="3475" y="3"/>
                              <a:pt x="3475" y="3"/>
                            </a:cubicBezTo>
                            <a:cubicBezTo>
                              <a:pt x="3455" y="3"/>
                              <a:pt x="3455" y="3"/>
                              <a:pt x="3455" y="3"/>
                            </a:cubicBezTo>
                            <a:cubicBezTo>
                              <a:pt x="3455" y="9"/>
                              <a:pt x="3455" y="9"/>
                              <a:pt x="3455" y="9"/>
                            </a:cubicBezTo>
                            <a:cubicBezTo>
                              <a:pt x="3469" y="9"/>
                              <a:pt x="3469" y="9"/>
                              <a:pt x="3469" y="9"/>
                            </a:cubicBezTo>
                            <a:cubicBezTo>
                              <a:pt x="3469" y="42"/>
                              <a:pt x="3469" y="42"/>
                              <a:pt x="3469" y="42"/>
                            </a:cubicBezTo>
                            <a:cubicBezTo>
                              <a:pt x="3469" y="44"/>
                              <a:pt x="3469" y="46"/>
                              <a:pt x="3469" y="47"/>
                            </a:cubicBezTo>
                            <a:cubicBezTo>
                              <a:pt x="3470" y="49"/>
                              <a:pt x="3470" y="49"/>
                              <a:pt x="3470" y="49"/>
                            </a:cubicBezTo>
                            <a:cubicBezTo>
                              <a:pt x="3469" y="49"/>
                              <a:pt x="3469" y="49"/>
                              <a:pt x="3469" y="49"/>
                            </a:cubicBezTo>
                            <a:cubicBezTo>
                              <a:pt x="3468" y="46"/>
                              <a:pt x="3466" y="43"/>
                              <a:pt x="3463" y="40"/>
                            </a:cubicBezTo>
                            <a:cubicBezTo>
                              <a:pt x="3459" y="36"/>
                              <a:pt x="3453" y="32"/>
                              <a:pt x="3443" y="32"/>
                            </a:cubicBezTo>
                            <a:cubicBezTo>
                              <a:pt x="3423" y="32"/>
                              <a:pt x="3409" y="48"/>
                              <a:pt x="3409" y="72"/>
                            </a:cubicBezTo>
                            <a:moveTo>
                              <a:pt x="3331" y="65"/>
                            </a:moveTo>
                            <a:cubicBezTo>
                              <a:pt x="3334" y="47"/>
                              <a:pt x="3346" y="38"/>
                              <a:pt x="3360" y="38"/>
                            </a:cubicBezTo>
                            <a:cubicBezTo>
                              <a:pt x="3373" y="38"/>
                              <a:pt x="3384" y="46"/>
                              <a:pt x="3385" y="65"/>
                            </a:cubicBezTo>
                            <a:lnTo>
                              <a:pt x="3331" y="65"/>
                            </a:lnTo>
                            <a:close/>
                            <a:moveTo>
                              <a:pt x="3324" y="72"/>
                            </a:moveTo>
                            <a:cubicBezTo>
                              <a:pt x="3324" y="96"/>
                              <a:pt x="3341" y="112"/>
                              <a:pt x="3363" y="112"/>
                            </a:cubicBezTo>
                            <a:cubicBezTo>
                              <a:pt x="3371" y="112"/>
                              <a:pt x="3378" y="109"/>
                              <a:pt x="3383" y="106"/>
                            </a:cubicBezTo>
                            <a:cubicBezTo>
                              <a:pt x="3385" y="105"/>
                              <a:pt x="3388" y="103"/>
                              <a:pt x="3390" y="101"/>
                            </a:cubicBezTo>
                            <a:cubicBezTo>
                              <a:pt x="3386" y="96"/>
                              <a:pt x="3386" y="96"/>
                              <a:pt x="3386" y="96"/>
                            </a:cubicBezTo>
                            <a:cubicBezTo>
                              <a:pt x="3385" y="97"/>
                              <a:pt x="3383" y="99"/>
                              <a:pt x="3380" y="100"/>
                            </a:cubicBezTo>
                            <a:cubicBezTo>
                              <a:pt x="3376" y="103"/>
                              <a:pt x="3370" y="105"/>
                              <a:pt x="3363" y="105"/>
                            </a:cubicBezTo>
                            <a:cubicBezTo>
                              <a:pt x="3345" y="105"/>
                              <a:pt x="3330" y="93"/>
                              <a:pt x="3330" y="71"/>
                            </a:cubicBezTo>
                            <a:cubicBezTo>
                              <a:pt x="3391" y="71"/>
                              <a:pt x="3391" y="71"/>
                              <a:pt x="3391" y="71"/>
                            </a:cubicBezTo>
                            <a:cubicBezTo>
                              <a:pt x="3391" y="70"/>
                              <a:pt x="3391" y="70"/>
                              <a:pt x="3391" y="69"/>
                            </a:cubicBezTo>
                            <a:cubicBezTo>
                              <a:pt x="3392" y="69"/>
                              <a:pt x="3392" y="67"/>
                              <a:pt x="3392" y="67"/>
                            </a:cubicBezTo>
                            <a:cubicBezTo>
                              <a:pt x="3392" y="48"/>
                              <a:pt x="3381" y="32"/>
                              <a:pt x="3361" y="32"/>
                            </a:cubicBezTo>
                            <a:cubicBezTo>
                              <a:pt x="3341" y="32"/>
                              <a:pt x="3324" y="46"/>
                              <a:pt x="3324" y="72"/>
                            </a:cubicBezTo>
                            <a:moveTo>
                              <a:pt x="3294" y="110"/>
                            </a:moveTo>
                            <a:cubicBezTo>
                              <a:pt x="3303" y="110"/>
                              <a:pt x="3303" y="110"/>
                              <a:pt x="3303" y="110"/>
                            </a:cubicBezTo>
                            <a:cubicBezTo>
                              <a:pt x="3303" y="100"/>
                              <a:pt x="3303" y="100"/>
                              <a:pt x="3303" y="100"/>
                            </a:cubicBezTo>
                            <a:cubicBezTo>
                              <a:pt x="3294" y="100"/>
                              <a:pt x="3294" y="100"/>
                              <a:pt x="3294" y="100"/>
                            </a:cubicBezTo>
                            <a:lnTo>
                              <a:pt x="3294" y="110"/>
                            </a:lnTo>
                            <a:close/>
                            <a:moveTo>
                              <a:pt x="3160" y="40"/>
                            </a:moveTo>
                            <a:cubicBezTo>
                              <a:pt x="3170" y="40"/>
                              <a:pt x="3170" y="40"/>
                              <a:pt x="3170" y="40"/>
                            </a:cubicBezTo>
                            <a:cubicBezTo>
                              <a:pt x="3194" y="110"/>
                              <a:pt x="3194" y="110"/>
                              <a:pt x="3194" y="110"/>
                            </a:cubicBezTo>
                            <a:cubicBezTo>
                              <a:pt x="3200" y="110"/>
                              <a:pt x="3200" y="110"/>
                              <a:pt x="3200" y="110"/>
                            </a:cubicBezTo>
                            <a:cubicBezTo>
                              <a:pt x="3221" y="47"/>
                              <a:pt x="3221" y="47"/>
                              <a:pt x="3221" y="47"/>
                            </a:cubicBezTo>
                            <a:cubicBezTo>
                              <a:pt x="3222" y="46"/>
                              <a:pt x="3222" y="45"/>
                              <a:pt x="3222" y="44"/>
                            </a:cubicBezTo>
                            <a:cubicBezTo>
                              <a:pt x="3223" y="42"/>
                              <a:pt x="3223" y="42"/>
                              <a:pt x="3223" y="42"/>
                            </a:cubicBezTo>
                            <a:cubicBezTo>
                              <a:pt x="3223" y="42"/>
                              <a:pt x="3223" y="42"/>
                              <a:pt x="3223" y="42"/>
                            </a:cubicBezTo>
                            <a:cubicBezTo>
                              <a:pt x="3224" y="44"/>
                              <a:pt x="3224" y="44"/>
                              <a:pt x="3224" y="44"/>
                            </a:cubicBezTo>
                            <a:cubicBezTo>
                              <a:pt x="3224" y="45"/>
                              <a:pt x="3224" y="46"/>
                              <a:pt x="3225" y="47"/>
                            </a:cubicBezTo>
                            <a:cubicBezTo>
                              <a:pt x="3246" y="110"/>
                              <a:pt x="3246" y="110"/>
                              <a:pt x="3246" y="110"/>
                            </a:cubicBezTo>
                            <a:cubicBezTo>
                              <a:pt x="3252" y="110"/>
                              <a:pt x="3252" y="110"/>
                              <a:pt x="3252" y="110"/>
                            </a:cubicBezTo>
                            <a:cubicBezTo>
                              <a:pt x="3276" y="40"/>
                              <a:pt x="3276" y="40"/>
                              <a:pt x="3276" y="40"/>
                            </a:cubicBezTo>
                            <a:cubicBezTo>
                              <a:pt x="3286" y="40"/>
                              <a:pt x="3286" y="40"/>
                              <a:pt x="3286" y="40"/>
                            </a:cubicBezTo>
                            <a:cubicBezTo>
                              <a:pt x="3286" y="34"/>
                              <a:pt x="3286" y="34"/>
                              <a:pt x="3286" y="34"/>
                            </a:cubicBezTo>
                            <a:cubicBezTo>
                              <a:pt x="3257" y="34"/>
                              <a:pt x="3257" y="34"/>
                              <a:pt x="3257" y="34"/>
                            </a:cubicBezTo>
                            <a:cubicBezTo>
                              <a:pt x="3257" y="40"/>
                              <a:pt x="3257" y="40"/>
                              <a:pt x="3257" y="40"/>
                            </a:cubicBezTo>
                            <a:cubicBezTo>
                              <a:pt x="3269" y="40"/>
                              <a:pt x="3269" y="40"/>
                              <a:pt x="3269" y="40"/>
                            </a:cubicBezTo>
                            <a:cubicBezTo>
                              <a:pt x="3250" y="97"/>
                              <a:pt x="3250" y="97"/>
                              <a:pt x="3250" y="97"/>
                            </a:cubicBezTo>
                            <a:cubicBezTo>
                              <a:pt x="3250" y="98"/>
                              <a:pt x="3250" y="99"/>
                              <a:pt x="3250" y="100"/>
                            </a:cubicBezTo>
                            <a:cubicBezTo>
                              <a:pt x="3249" y="102"/>
                              <a:pt x="3249" y="102"/>
                              <a:pt x="3249" y="102"/>
                            </a:cubicBezTo>
                            <a:cubicBezTo>
                              <a:pt x="3249" y="102"/>
                              <a:pt x="3249" y="102"/>
                              <a:pt x="3249" y="102"/>
                            </a:cubicBezTo>
                            <a:cubicBezTo>
                              <a:pt x="3249" y="100"/>
                              <a:pt x="3249" y="100"/>
                              <a:pt x="3249" y="100"/>
                            </a:cubicBezTo>
                            <a:cubicBezTo>
                              <a:pt x="3249" y="99"/>
                              <a:pt x="3248" y="98"/>
                              <a:pt x="3248" y="97"/>
                            </a:cubicBezTo>
                            <a:cubicBezTo>
                              <a:pt x="3226" y="34"/>
                              <a:pt x="3226" y="34"/>
                              <a:pt x="3226" y="34"/>
                            </a:cubicBezTo>
                            <a:cubicBezTo>
                              <a:pt x="3220" y="34"/>
                              <a:pt x="3220" y="34"/>
                              <a:pt x="3220" y="34"/>
                            </a:cubicBezTo>
                            <a:cubicBezTo>
                              <a:pt x="3198" y="97"/>
                              <a:pt x="3198" y="97"/>
                              <a:pt x="3198" y="97"/>
                            </a:cubicBezTo>
                            <a:cubicBezTo>
                              <a:pt x="3198" y="98"/>
                              <a:pt x="3197" y="99"/>
                              <a:pt x="3197" y="100"/>
                            </a:cubicBezTo>
                            <a:cubicBezTo>
                              <a:pt x="3197" y="102"/>
                              <a:pt x="3197" y="102"/>
                              <a:pt x="3197" y="102"/>
                            </a:cubicBezTo>
                            <a:cubicBezTo>
                              <a:pt x="3197" y="102"/>
                              <a:pt x="3197" y="102"/>
                              <a:pt x="3197" y="102"/>
                            </a:cubicBezTo>
                            <a:cubicBezTo>
                              <a:pt x="3196" y="100"/>
                              <a:pt x="3196" y="100"/>
                              <a:pt x="3196" y="100"/>
                            </a:cubicBezTo>
                            <a:cubicBezTo>
                              <a:pt x="3196" y="99"/>
                              <a:pt x="3196" y="98"/>
                              <a:pt x="3196" y="97"/>
                            </a:cubicBezTo>
                            <a:cubicBezTo>
                              <a:pt x="3177" y="40"/>
                              <a:pt x="3177" y="40"/>
                              <a:pt x="3177" y="40"/>
                            </a:cubicBezTo>
                            <a:cubicBezTo>
                              <a:pt x="3189" y="40"/>
                              <a:pt x="3189" y="40"/>
                              <a:pt x="3189" y="40"/>
                            </a:cubicBezTo>
                            <a:cubicBezTo>
                              <a:pt x="3189" y="34"/>
                              <a:pt x="3189" y="34"/>
                              <a:pt x="3189" y="34"/>
                            </a:cubicBezTo>
                            <a:cubicBezTo>
                              <a:pt x="3160" y="34"/>
                              <a:pt x="3160" y="34"/>
                              <a:pt x="3160" y="34"/>
                            </a:cubicBezTo>
                            <a:lnTo>
                              <a:pt x="3160" y="40"/>
                            </a:lnTo>
                            <a:close/>
                            <a:moveTo>
                              <a:pt x="3024" y="40"/>
                            </a:moveTo>
                            <a:cubicBezTo>
                              <a:pt x="3034" y="40"/>
                              <a:pt x="3034" y="40"/>
                              <a:pt x="3034" y="40"/>
                            </a:cubicBezTo>
                            <a:cubicBezTo>
                              <a:pt x="3058" y="110"/>
                              <a:pt x="3058" y="110"/>
                              <a:pt x="3058" y="110"/>
                            </a:cubicBezTo>
                            <a:cubicBezTo>
                              <a:pt x="3064" y="110"/>
                              <a:pt x="3064" y="110"/>
                              <a:pt x="3064" y="110"/>
                            </a:cubicBezTo>
                            <a:cubicBezTo>
                              <a:pt x="3085" y="47"/>
                              <a:pt x="3085" y="47"/>
                              <a:pt x="3085" y="47"/>
                            </a:cubicBezTo>
                            <a:cubicBezTo>
                              <a:pt x="3086" y="46"/>
                              <a:pt x="3086" y="45"/>
                              <a:pt x="3086" y="44"/>
                            </a:cubicBezTo>
                            <a:cubicBezTo>
                              <a:pt x="3087" y="42"/>
                              <a:pt x="3087" y="42"/>
                              <a:pt x="3087" y="42"/>
                            </a:cubicBezTo>
                            <a:cubicBezTo>
                              <a:pt x="3087" y="42"/>
                              <a:pt x="3087" y="42"/>
                              <a:pt x="3087" y="42"/>
                            </a:cubicBezTo>
                            <a:cubicBezTo>
                              <a:pt x="3088" y="44"/>
                              <a:pt x="3088" y="44"/>
                              <a:pt x="3088" y="44"/>
                            </a:cubicBezTo>
                            <a:cubicBezTo>
                              <a:pt x="3088" y="45"/>
                              <a:pt x="3088" y="46"/>
                              <a:pt x="3088" y="47"/>
                            </a:cubicBezTo>
                            <a:cubicBezTo>
                              <a:pt x="3110" y="110"/>
                              <a:pt x="3110" y="110"/>
                              <a:pt x="3110" y="110"/>
                            </a:cubicBezTo>
                            <a:cubicBezTo>
                              <a:pt x="3116" y="110"/>
                              <a:pt x="3116" y="110"/>
                              <a:pt x="3116" y="110"/>
                            </a:cubicBezTo>
                            <a:cubicBezTo>
                              <a:pt x="3140" y="40"/>
                              <a:pt x="3140" y="40"/>
                              <a:pt x="3140" y="40"/>
                            </a:cubicBezTo>
                            <a:cubicBezTo>
                              <a:pt x="3150" y="40"/>
                              <a:pt x="3150" y="40"/>
                              <a:pt x="3150" y="40"/>
                            </a:cubicBezTo>
                            <a:cubicBezTo>
                              <a:pt x="3150" y="34"/>
                              <a:pt x="3150" y="34"/>
                              <a:pt x="3150" y="34"/>
                            </a:cubicBezTo>
                            <a:cubicBezTo>
                              <a:pt x="3121" y="34"/>
                              <a:pt x="3121" y="34"/>
                              <a:pt x="3121" y="34"/>
                            </a:cubicBezTo>
                            <a:cubicBezTo>
                              <a:pt x="3121" y="40"/>
                              <a:pt x="3121" y="40"/>
                              <a:pt x="3121" y="40"/>
                            </a:cubicBezTo>
                            <a:cubicBezTo>
                              <a:pt x="3133" y="40"/>
                              <a:pt x="3133" y="40"/>
                              <a:pt x="3133" y="40"/>
                            </a:cubicBezTo>
                            <a:cubicBezTo>
                              <a:pt x="3114" y="97"/>
                              <a:pt x="3114" y="97"/>
                              <a:pt x="3114" y="97"/>
                            </a:cubicBezTo>
                            <a:cubicBezTo>
                              <a:pt x="3114" y="98"/>
                              <a:pt x="3114" y="99"/>
                              <a:pt x="3114" y="100"/>
                            </a:cubicBezTo>
                            <a:cubicBezTo>
                              <a:pt x="3113" y="102"/>
                              <a:pt x="3113" y="102"/>
                              <a:pt x="3113" y="102"/>
                            </a:cubicBezTo>
                            <a:cubicBezTo>
                              <a:pt x="3113" y="102"/>
                              <a:pt x="3113" y="102"/>
                              <a:pt x="3113" y="102"/>
                            </a:cubicBezTo>
                            <a:cubicBezTo>
                              <a:pt x="3113" y="100"/>
                              <a:pt x="3113" y="100"/>
                              <a:pt x="3113" y="100"/>
                            </a:cubicBezTo>
                            <a:cubicBezTo>
                              <a:pt x="3112" y="99"/>
                              <a:pt x="3112" y="98"/>
                              <a:pt x="3112" y="97"/>
                            </a:cubicBezTo>
                            <a:cubicBezTo>
                              <a:pt x="3090" y="34"/>
                              <a:pt x="3090" y="34"/>
                              <a:pt x="3090" y="34"/>
                            </a:cubicBezTo>
                            <a:cubicBezTo>
                              <a:pt x="3083" y="34"/>
                              <a:pt x="3083" y="34"/>
                              <a:pt x="3083" y="34"/>
                            </a:cubicBezTo>
                            <a:cubicBezTo>
                              <a:pt x="3062" y="97"/>
                              <a:pt x="3062" y="97"/>
                              <a:pt x="3062" y="97"/>
                            </a:cubicBezTo>
                            <a:cubicBezTo>
                              <a:pt x="3062" y="98"/>
                              <a:pt x="3061" y="99"/>
                              <a:pt x="3061" y="100"/>
                            </a:cubicBezTo>
                            <a:cubicBezTo>
                              <a:pt x="3061" y="102"/>
                              <a:pt x="3061" y="102"/>
                              <a:pt x="3061" y="102"/>
                            </a:cubicBezTo>
                            <a:cubicBezTo>
                              <a:pt x="3061" y="102"/>
                              <a:pt x="3061" y="102"/>
                              <a:pt x="3061" y="102"/>
                            </a:cubicBezTo>
                            <a:cubicBezTo>
                              <a:pt x="3060" y="100"/>
                              <a:pt x="3060" y="100"/>
                              <a:pt x="3060" y="100"/>
                            </a:cubicBezTo>
                            <a:cubicBezTo>
                              <a:pt x="3060" y="99"/>
                              <a:pt x="3060" y="98"/>
                              <a:pt x="3060" y="97"/>
                            </a:cubicBezTo>
                            <a:cubicBezTo>
                              <a:pt x="3041" y="40"/>
                              <a:pt x="3041" y="40"/>
                              <a:pt x="3041" y="40"/>
                            </a:cubicBezTo>
                            <a:cubicBezTo>
                              <a:pt x="3053" y="40"/>
                              <a:pt x="3053" y="40"/>
                              <a:pt x="3053" y="40"/>
                            </a:cubicBezTo>
                            <a:cubicBezTo>
                              <a:pt x="3053" y="34"/>
                              <a:pt x="3053" y="34"/>
                              <a:pt x="3053" y="34"/>
                            </a:cubicBezTo>
                            <a:cubicBezTo>
                              <a:pt x="3024" y="34"/>
                              <a:pt x="3024" y="34"/>
                              <a:pt x="3024" y="34"/>
                            </a:cubicBezTo>
                            <a:lnTo>
                              <a:pt x="3024" y="40"/>
                            </a:lnTo>
                            <a:close/>
                            <a:moveTo>
                              <a:pt x="2888" y="40"/>
                            </a:moveTo>
                            <a:cubicBezTo>
                              <a:pt x="2898" y="40"/>
                              <a:pt x="2898" y="40"/>
                              <a:pt x="2898" y="40"/>
                            </a:cubicBezTo>
                            <a:cubicBezTo>
                              <a:pt x="2922" y="110"/>
                              <a:pt x="2922" y="110"/>
                              <a:pt x="2922" y="110"/>
                            </a:cubicBezTo>
                            <a:cubicBezTo>
                              <a:pt x="2928" y="110"/>
                              <a:pt x="2928" y="110"/>
                              <a:pt x="2928" y="110"/>
                            </a:cubicBezTo>
                            <a:cubicBezTo>
                              <a:pt x="2949" y="47"/>
                              <a:pt x="2949" y="47"/>
                              <a:pt x="2949" y="47"/>
                            </a:cubicBezTo>
                            <a:cubicBezTo>
                              <a:pt x="2950" y="46"/>
                              <a:pt x="2950" y="45"/>
                              <a:pt x="2950" y="44"/>
                            </a:cubicBezTo>
                            <a:cubicBezTo>
                              <a:pt x="2951" y="42"/>
                              <a:pt x="2951" y="42"/>
                              <a:pt x="2951" y="42"/>
                            </a:cubicBezTo>
                            <a:cubicBezTo>
                              <a:pt x="2951" y="42"/>
                              <a:pt x="2951" y="42"/>
                              <a:pt x="2951" y="42"/>
                            </a:cubicBezTo>
                            <a:cubicBezTo>
                              <a:pt x="2952" y="44"/>
                              <a:pt x="2952" y="44"/>
                              <a:pt x="2952" y="44"/>
                            </a:cubicBezTo>
                            <a:cubicBezTo>
                              <a:pt x="2952" y="45"/>
                              <a:pt x="2952" y="46"/>
                              <a:pt x="2952" y="47"/>
                            </a:cubicBezTo>
                            <a:cubicBezTo>
                              <a:pt x="2974" y="110"/>
                              <a:pt x="2974" y="110"/>
                              <a:pt x="2974" y="110"/>
                            </a:cubicBezTo>
                            <a:cubicBezTo>
                              <a:pt x="2980" y="110"/>
                              <a:pt x="2980" y="110"/>
                              <a:pt x="2980" y="110"/>
                            </a:cubicBezTo>
                            <a:cubicBezTo>
                              <a:pt x="3004" y="40"/>
                              <a:pt x="3004" y="40"/>
                              <a:pt x="3004" y="40"/>
                            </a:cubicBezTo>
                            <a:cubicBezTo>
                              <a:pt x="3014" y="40"/>
                              <a:pt x="3014" y="40"/>
                              <a:pt x="3014" y="40"/>
                            </a:cubicBezTo>
                            <a:cubicBezTo>
                              <a:pt x="3014" y="34"/>
                              <a:pt x="3014" y="34"/>
                              <a:pt x="3014" y="34"/>
                            </a:cubicBezTo>
                            <a:cubicBezTo>
                              <a:pt x="2985" y="34"/>
                              <a:pt x="2985" y="34"/>
                              <a:pt x="2985" y="34"/>
                            </a:cubicBezTo>
                            <a:cubicBezTo>
                              <a:pt x="2985" y="40"/>
                              <a:pt x="2985" y="40"/>
                              <a:pt x="2985" y="40"/>
                            </a:cubicBezTo>
                            <a:cubicBezTo>
                              <a:pt x="2997" y="40"/>
                              <a:pt x="2997" y="40"/>
                              <a:pt x="2997" y="40"/>
                            </a:cubicBezTo>
                            <a:cubicBezTo>
                              <a:pt x="2978" y="97"/>
                              <a:pt x="2978" y="97"/>
                              <a:pt x="2978" y="97"/>
                            </a:cubicBezTo>
                            <a:cubicBezTo>
                              <a:pt x="2978" y="98"/>
                              <a:pt x="2978" y="99"/>
                              <a:pt x="2978" y="100"/>
                            </a:cubicBezTo>
                            <a:cubicBezTo>
                              <a:pt x="2977" y="102"/>
                              <a:pt x="2977" y="102"/>
                              <a:pt x="2977" y="102"/>
                            </a:cubicBezTo>
                            <a:cubicBezTo>
                              <a:pt x="2977" y="102"/>
                              <a:pt x="2977" y="102"/>
                              <a:pt x="2977" y="102"/>
                            </a:cubicBezTo>
                            <a:cubicBezTo>
                              <a:pt x="2977" y="100"/>
                              <a:pt x="2977" y="100"/>
                              <a:pt x="2977" y="100"/>
                            </a:cubicBezTo>
                            <a:cubicBezTo>
                              <a:pt x="2976" y="99"/>
                              <a:pt x="2976" y="98"/>
                              <a:pt x="2976" y="97"/>
                            </a:cubicBezTo>
                            <a:cubicBezTo>
                              <a:pt x="2954" y="34"/>
                              <a:pt x="2954" y="34"/>
                              <a:pt x="2954" y="34"/>
                            </a:cubicBezTo>
                            <a:cubicBezTo>
                              <a:pt x="2947" y="34"/>
                              <a:pt x="2947" y="34"/>
                              <a:pt x="2947" y="34"/>
                            </a:cubicBezTo>
                            <a:cubicBezTo>
                              <a:pt x="2926" y="97"/>
                              <a:pt x="2926" y="97"/>
                              <a:pt x="2926" y="97"/>
                            </a:cubicBezTo>
                            <a:cubicBezTo>
                              <a:pt x="2926" y="98"/>
                              <a:pt x="2925" y="99"/>
                              <a:pt x="2925" y="100"/>
                            </a:cubicBezTo>
                            <a:cubicBezTo>
                              <a:pt x="2925" y="102"/>
                              <a:pt x="2925" y="102"/>
                              <a:pt x="2925" y="102"/>
                            </a:cubicBezTo>
                            <a:cubicBezTo>
                              <a:pt x="2925" y="102"/>
                              <a:pt x="2925" y="102"/>
                              <a:pt x="2925" y="102"/>
                            </a:cubicBezTo>
                            <a:cubicBezTo>
                              <a:pt x="2924" y="100"/>
                              <a:pt x="2924" y="100"/>
                              <a:pt x="2924" y="100"/>
                            </a:cubicBezTo>
                            <a:cubicBezTo>
                              <a:pt x="2924" y="99"/>
                              <a:pt x="2924" y="98"/>
                              <a:pt x="2924" y="97"/>
                            </a:cubicBezTo>
                            <a:cubicBezTo>
                              <a:pt x="2905" y="40"/>
                              <a:pt x="2905" y="40"/>
                              <a:pt x="2905" y="40"/>
                            </a:cubicBezTo>
                            <a:cubicBezTo>
                              <a:pt x="2917" y="40"/>
                              <a:pt x="2917" y="40"/>
                              <a:pt x="2917" y="40"/>
                            </a:cubicBezTo>
                            <a:cubicBezTo>
                              <a:pt x="2917" y="34"/>
                              <a:pt x="2917" y="34"/>
                              <a:pt x="2917" y="34"/>
                            </a:cubicBezTo>
                            <a:cubicBezTo>
                              <a:pt x="2888" y="34"/>
                              <a:pt x="2888" y="34"/>
                              <a:pt x="2888" y="34"/>
                            </a:cubicBezTo>
                            <a:lnTo>
                              <a:pt x="2888" y="40"/>
                            </a:lnTo>
                            <a:close/>
                          </a:path>
                        </a:pathLst>
                      </a:custGeom>
                      <a:solidFill>
                        <a:srgbClr val="000100"/>
                      </a:solidFill>
                      <a:ln>
                        <a:noFill/>
                      </a:ln>
                      <a:extLst/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AE5812" id="Freeform 5" o:spid="_x0000_s1026" style="position:absolute;margin-left:235.1pt;margin-top:44.4pt;width:314.05pt;height:39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5019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" path="m2283,562v,19,6,30,25,30c2326,592,2336,578,2339,571v,,,,,c2339,571,2339,572,2339,573v,1,,2,,4c2339,581,2339,581,2339,581v,6,2,9,9,9c2358,590,2358,590,2358,590v,-6,,-6,,-6c2349,584,2349,584,2349,584v-3,,-4,-1,-4,-3c2345,514,2345,514,2345,514v-21,,-21,,-21,c2324,520,2324,520,2324,520v15,,15,,15,c2339,551,2339,551,2339,551v,18,-12,34,-31,34c2291,585,2289,573,2289,560v,-46,,-46,,-46c2268,514,2268,514,2268,514v,6,,6,,6c2283,520,2283,520,2283,520r,42xm2199,568v,-20,35,-19,41,-19c2245,549,2245,549,2245,549v,4,,4,,4c2245,569,2236,586,2218,586v-12,,-19,-9,-19,-18xm2193,569v,16,13,23,25,23c2228,592,2235,587,2239,582v3,-3,5,-6,6,-9c2245,573,2245,573,2245,573v,2,,2,,2c2245,576,2245,577,2245,580v,1,,1,,1c2245,587,2247,590,2253,590v10,,10,,10,c2263,584,2263,584,2263,584v-9,,-9,,-9,c2252,584,2251,583,2251,580v,-40,,-40,,-40c2251,521,2242,512,2225,512v-9,,-15,2,-20,4c2203,517,2200,519,2198,520v4,5,4,5,4,5c2204,524,2206,523,2208,522v4,-2,10,-4,16,-4c2236,518,2245,524,2245,540v,3,,3,,3c2240,543,2240,543,2240,543v-13,,-47,1,-47,26m2160,590v10,,10,,10,c2170,580,2170,580,2170,580v-10,,-10,,-10,l2160,590xm2073,520v11,,11,,11,c2111,590,2111,590,2111,590v6,,6,,6,c2144,520,2144,520,2144,520v10,,10,,10,c2154,514,2154,514,2154,514v-29,,-29,,-29,c2125,520,2125,520,2125,520v12,,12,,12,c2115,576,2115,576,2115,576v,2,,3,-1,4c2114,580,2114,581,2114,581v,,,,,c2114,581,2113,580,2113,580v,-1,,-2,-1,-4c2091,520,2091,520,2091,520v12,,12,,12,c2103,514,2103,514,2103,514v-30,,-30,,-30,l2073,520xm1994,551v,-19,14,-33,33,-33c2045,518,2059,532,2059,551v,20,-14,34,-32,34c2008,585,1994,571,1994,551t-7,c1987,574,2005,592,2027,592v21,,39,-18,39,-41c2066,529,2048,512,2027,512v-22,,-40,17,-40,39m1932,583v-16,,-28,-12,-28,-33c1904,530,1914,518,1930,518v15,,27,8,27,32c1957,575,1946,583,1932,583t-28,33c1912,619,1920,622,1928,622v18,,35,-10,35,-33c1963,523,1963,523,1963,523v,-2,1,-3,3,-3c1977,520,1977,520,1977,520v,-6,,-6,,-6c1966,514,1966,514,1966,514v-7,,-9,2,-9,9c1957,524,1957,525,1957,525v,1,,1,,1c1957,526,1957,526,1957,526v-4,-10,-15,-14,-27,-14c1911,512,1898,527,1898,550v,24,14,40,34,40c1944,590,1952,583,1957,574v,,,,,c1957,576,1957,576,1957,576v,1,,3,,4c1957,589,1957,589,1957,589v,18,-13,26,-29,26c1922,615,1917,614,1914,613v-3,-1,-5,-2,-6,-3l1904,616xm1868,590v9,,9,,9,c1877,580,1877,580,1877,580v-9,,-9,,-9,l1868,590xm1734,520v10,,10,,10,c1768,590,1768,590,1768,590v6,,6,,6,c1796,527,1796,527,1796,527v,-1,,-2,,-3c1797,522,1797,522,1797,522v,,,,,c1798,524,1798,524,1798,524v,1,,2,1,3c1820,590,1820,590,1820,590v6,,6,,6,c1850,520,1850,520,1850,520v10,,10,,10,c1860,514,1860,514,1860,514v-29,,-29,,-29,c1831,520,1831,520,1831,520v12,,12,,12,c1824,577,1824,577,1824,577v,1,,2,,3c1823,582,1823,582,1823,582v,,,,,c1823,580,1823,580,1823,580v,-1,-1,-2,-1,-3c1801,514,1801,514,1801,514v-7,,-7,,-7,c1772,577,1772,577,1772,577v,1,-1,2,-1,3c1771,582,1771,582,1771,582v,,,,,c1770,580,1770,580,1770,580v,-1,,-2,,-3c1751,520,1751,520,1751,520v12,,12,,12,c1763,514,1763,514,1763,514v-29,,-29,,-29,l1734,520xm1668,574v,11,13,18,28,18c1712,592,1723,583,1723,571v,-13,-13,-18,-25,-23c1688,544,1677,540,1677,531v,-8,9,-13,19,-13c1705,518,1713,522,1713,528v,7,,7,,7c1720,535,1720,535,1720,535v,-9,,-9,,-9c1720,516,1705,512,1695,512v-12,,-24,7,-24,19c1671,544,1683,549,1694,554v11,4,22,8,22,17c1716,580,1707,585,1696,585v-9,,-22,-3,-22,-12c1674,567,1674,567,1674,567v-6,,-6,,-6,l1668,574xm1564,590v34,,34,,34,c1598,584,1598,584,1598,584v-14,,-14,,-14,c1584,552,1584,552,1584,552v,-18,14,-34,32,-34c1633,518,1635,530,1635,544v,46,,46,,46c1655,590,1655,590,1655,590v,-6,,-6,,-6c1641,584,1641,584,1641,584v,-42,,-42,,-42c1641,524,1636,512,1616,512v-19,,-30,14,-32,21c1584,533,1584,533,1584,533v,-2,,-2,,-2c1584,530,1584,529,1584,527v,-5,,-5,,-5c1584,516,1582,514,1575,514v-12,,-12,,-12,c1563,520,1563,520,1563,520v11,,11,,11,c1577,520,1578,521,1578,523v,61,,61,,61c1564,584,1564,584,1564,584r,6xm1534,590v9,,9,,9,c1543,580,1543,580,1543,580v-9,,-9,,-9,l1534,590xm1477,590v31,,31,,31,c1508,584,1508,584,1508,584v-13,,-13,,-13,c1495,557,1495,557,1495,557v,-15,8,-37,25,-37c1521,520,1522,520,1523,520v,,1,,1,c1524,514,1524,514,1524,514v-1,-1,-1,-1,-1,-1c1522,513,1521,513,1519,513v-12,,-20,9,-24,21c1495,534,1495,534,1495,534v,-1,,-2,,-2c1495,531,1495,529,1495,527v,-5,,-5,,-5c1495,516,1493,514,1487,514v-12,,-12,,-12,c1475,520,1475,520,1475,520v11,,11,,11,c1488,520,1489,521,1489,523v,61,,61,,61c1477,584,1477,584,1477,584r,6xm1401,545v3,-18,15,-27,29,-27c1443,518,1454,526,1455,545r-54,xm1393,552v,24,18,40,40,40c1441,592,1448,589,1452,586v3,-1,6,-3,8,-5c1456,576,1456,576,1456,576v-1,1,-4,3,-6,4c1446,583,1440,585,1433,585v-18,,-33,-12,-33,-34c1461,551,1461,551,1461,551v,-1,,-1,,-2c1461,549,1461,547,1461,547v,-19,-10,-35,-31,-35c1411,512,1393,526,1393,552t-88,-32c1315,520,1315,520,1315,520v27,70,27,70,27,70c1348,590,1348,590,1348,590v27,-70,27,-70,27,-70c1385,520,1385,520,1385,520v,-6,,-6,,-6c1356,514,1356,514,1356,514v,6,,6,,6c1368,520,1368,520,1368,520v-21,56,-21,56,-21,56c1346,578,1346,579,1345,580v,,,1,,1c1345,581,1345,581,1345,581v,,,-1,,-1c1344,579,1344,578,1343,576v-21,-56,-21,-56,-21,-56c1334,520,1334,520,1334,520v,-6,,-6,,-6c1305,514,1305,514,1305,514r,6xm1266,590v33,,33,,33,c1299,584,1299,584,1299,584v-13,,-13,,-13,c1286,514,1286,514,1286,514v-21,,-21,,-21,c1265,520,1265,520,1265,520v14,,14,,14,c1279,584,1279,584,1279,584v-13,,-13,,-13,l1266,590xm1279,494v8,,8,,8,c1287,483,1287,483,1287,483v-8,,-8,,-8,l1279,494xm1205,590v31,,31,,31,c1236,584,1236,584,1236,584v-12,,-12,,-12,c1224,557,1224,557,1224,557v,-15,7,-37,24,-37c1250,520,1250,520,1251,520v,,1,,1,c1252,514,1252,514,1252,514v-1,-1,-1,-1,-1,-1c1250,513,1249,513,1248,513v-13,,-21,9,-24,21c1223,534,1223,534,1223,534v,-1,,-2,,-2c1224,531,1224,529,1224,527v,-5,,-5,,-5c1224,516,1221,514,1215,514v-12,,-12,,-12,c1203,520,1203,520,1203,520v11,,11,,11,c1216,520,1217,521,1217,523v,61,,61,,61c1205,584,1205,584,1205,584r,6xm1117,552v,-22,12,-34,27,-34c1162,518,1171,535,1171,552v,23,-13,33,-27,33c1128,585,1117,572,1117,552t-7,c1110,575,1123,592,1143,592v11,,18,-5,22,-9c1167,580,1169,578,1171,574v,,,,,c1171,576,1171,576,1171,576v,1,,2,,4c1171,581,1171,581,1171,581v,6,2,9,8,9c1189,590,1189,590,1189,590v,-6,,-6,,-6c1180,584,1180,584,1180,584v-2,,-3,-1,-3,-4c1177,483,1177,483,1177,483v-21,,-21,,-21,c1156,489,1156,489,1156,489v15,,15,,15,c1171,522,1171,522,1171,522v,2,,4,,5c1171,529,1171,529,1171,529v,,,,,c1169,526,1167,523,1165,520v-4,-4,-11,-8,-20,-8c1125,512,1110,528,1110,552t-56,38c1085,590,1085,590,1085,590v,-6,,-6,,-6c1073,584,1073,584,1073,584v,-27,,-27,,-27c1073,542,1080,520,1098,520v1,,2,,2,c1101,520,1101,520,1101,520v,-6,,-6,,-6c1100,513,1100,513,1100,513v-1,,-2,,-3,c1085,513,1077,522,1073,534v,,,,,c1073,533,1073,532,1073,532v,-1,,-3,,-5c1073,522,1073,522,1073,522v,-6,-3,-8,-9,-8c1052,514,1052,514,1052,514v,6,,6,,6c1063,520,1063,520,1063,520v3,,4,1,4,3c1067,584,1067,584,1067,584v-13,,-13,,-13,l1054,590xm975,568v,-20,35,-19,41,-19c1021,549,1021,549,1021,549v,4,,4,,4c1021,569,1012,586,994,586v-12,,-19,-9,-19,-18xm969,569v,16,13,23,25,23c1004,592,1011,587,1015,582v3,-3,5,-6,6,-9c1021,573,1021,573,1021,573v,2,,2,,2c1021,576,1021,577,1021,580v,1,,1,,1c1021,587,1023,590,1030,590v10,,10,,10,c1040,584,1040,584,1040,584v-10,,-10,,-10,c1028,584,1027,583,1027,580v,-40,,-40,,-40c1027,521,1018,512,1001,512v-9,,-15,2,-20,4c979,517,976,519,974,520v4,5,4,5,4,5c980,524,982,523,984,522v4,-2,10,-4,16,-4c1012,518,1021,524,1021,540v,3,,3,,3c1016,543,1016,543,1016,543v-13,,-47,1,-47,26m833,520v10,,10,,10,c866,590,866,590,866,590v7,,7,,7,c894,527,894,527,894,527v,-1,,-2,1,-3c895,522,895,522,895,522v1,,1,,1,c896,524,896,524,896,524v1,1,1,2,1,3c918,590,918,590,918,590v7,,7,,7,c948,520,948,520,948,520v10,,10,,10,c958,514,958,514,958,514v-29,,-29,,-29,c929,520,929,520,929,520v12,,12,,12,c923,577,923,577,923,577v,1,-1,2,-1,3c922,582,922,582,922,582v,,,,,c921,580,921,580,921,580v,-1,,-2,-1,-3c899,514,899,514,899,514v-7,,-7,,-7,c871,577,871,577,871,577v-1,1,-1,2,-1,3c870,582,870,582,870,582v-1,,-1,,-1,c869,580,869,580,869,580v,-1,,-2,-1,-3c850,520,850,520,850,520v12,,12,,12,c862,514,862,514,862,514v-29,,-29,,-29,l833,520xm754,552v,-22,12,-34,27,-34c799,518,808,535,808,552v,23,-13,33,-27,33c765,585,754,572,754,552t-6,c748,575,760,592,780,592v11,,18,-5,22,-9c805,580,807,578,808,574v,,,,,c808,576,808,576,808,576v,1,,2,,4c808,581,808,581,808,581v,6,2,9,8,9c826,590,826,590,826,590v,-6,,-6,,-6c817,584,817,584,817,584v-2,,-3,-1,-3,-4c814,483,814,483,814,483v-21,,-21,,-21,c793,489,793,489,793,489v15,,15,,15,c808,522,808,522,808,522v,2,,4,,5c808,529,808,529,808,529v,,,,,c807,526,805,523,802,520v-4,-4,-11,-8,-20,-8c762,512,748,528,748,552t-79,-7c672,527,685,518,699,518v13,,24,8,24,27l669,545xm662,552v,24,18,40,39,40c710,592,716,589,721,586v3,-1,5,-3,7,-5c725,576,725,576,725,576v-2,1,-4,3,-6,4c715,583,709,585,701,585v-17,,-32,-12,-32,-34c730,551,730,551,730,551v,-1,,-1,,-2c730,549,730,547,730,547v,-19,-10,-35,-31,-35c680,512,662,526,662,552t-78,1c584,540,594,529,607,529v22,,22,,22,c629,576,629,576,629,576v-22,,-22,,-22,c594,576,584,566,584,553t-36,c548,584,572,608,601,608v,-6,,-6,,-6c575,602,555,580,555,553v,-28,20,-50,47,-50c621,503,628,514,629,523v-23,,-23,,-23,c590,523,577,537,577,553v,16,13,30,29,30c646,583,646,583,646,583v,-7,,-7,,-7c636,576,636,576,636,576v,-52,,-52,,-52c636,511,625,497,602,497v-31,,-54,25,-54,56m515,573v,12,5,17,14,17c531,590,532,590,533,590v1,,1,,2,c535,584,535,584,535,584v,,-1,,-1,c533,584,532,584,531,584v-8,,-9,-6,-9,-12c522,483,522,483,522,483v-21,,-21,,-21,c501,489,501,489,501,489v14,,14,,14,l515,573xm462,590v34,,34,,34,c496,584,496,584,496,584v-14,,-14,,-14,c482,514,482,514,482,514v-21,,-21,,-21,c461,520,461,520,461,520v15,,15,,15,c476,584,476,584,476,584v-14,,-14,,-14,l462,590xm475,494v8,,8,,8,c483,483,483,483,483,483v-8,,-8,,-8,l475,494xm379,552v,24,18,40,39,40c428,592,435,589,440,586v3,-2,5,-4,7,-6c444,574,444,574,444,574v-2,2,-4,4,-7,6c433,583,427,585,418,585v-17,,-32,-13,-32,-33c386,531,401,518,418,518v8,,21,4,21,11c439,535,439,535,439,535v6,,6,,6,c445,528,445,528,445,528v,-12,-19,-16,-27,-16c397,512,379,528,379,552m278,590v34,,34,,34,c312,584,312,584,312,584v-14,,-14,,-14,c298,552,298,552,298,552v,-18,14,-34,32,-34c347,518,349,530,349,544v,46,,46,,46c369,590,369,590,369,590v,-6,,-6,,-6c355,584,355,584,355,584v,-42,,-42,,-42c355,524,350,512,330,512v-19,,-30,14,-32,21c298,533,298,533,298,533v,-2,,-2,,-2c298,530,298,529,298,527v,-5,,-5,,-5c298,516,296,514,290,514v-12,,-12,,-12,c278,520,278,520,278,520v11,,11,,11,c291,520,292,521,292,523v,61,,61,,61c278,584,278,584,278,584r,6xm188,562v,19,6,30,25,30c231,592,242,578,244,571v,,,,,c244,571,244,572,244,573v,1,,2,,4c244,581,244,581,244,581v,6,3,9,9,9c263,590,263,590,263,590v,-6,,-6,,-6c254,584,254,584,254,584v-2,,-3,-1,-3,-3c251,514,251,514,251,514v-21,,-21,,-21,c230,520,230,520,230,520v14,,14,,14,c244,551,244,551,244,551v,18,-12,34,-31,34c196,585,194,573,194,560v,-46,,-46,,-46c174,514,174,514,174,514v,6,,6,,6c188,520,188,520,188,520r,42xm92,551v,-19,15,-33,33,-33c143,518,157,532,157,551v,20,-14,34,-32,34c107,585,92,571,92,551t-7,c85,574,103,592,125,592v21,,39,-18,39,-41c164,529,146,512,125,512v-22,,-40,17,-40,39m3,552v,24,18,40,39,40c52,592,59,589,64,586v3,-2,5,-4,7,-6c68,574,68,574,68,574v-2,2,-4,4,-7,6c57,583,51,585,42,585,24,585,10,572,10,552v,-21,14,-34,32,-34c50,518,63,522,63,529v,6,,6,,6c69,535,69,535,69,535v,-7,,-7,,-7c69,516,50,512,42,512,21,512,3,528,3,552m2155,357v,-17,10,-29,26,-29c2200,328,2211,349,2211,363v,10,-13,21,-29,21c2166,384,2155,373,2155,357t-6,c2149,377,2163,390,2181,390v13,,24,-5,30,-14c2212,376,2212,376,2212,376v-2,24,-14,49,-39,49c2168,425,2165,424,2162,423v-2,,-3,-1,-5,-2c2154,427,2154,427,2154,427v2,1,3,2,5,2c2163,430,2167,432,2173,432v33,,45,-35,45,-61c2218,344,2205,321,2181,321v-17,,-32,13,-32,36m2132,430v,-22,,-22,,-22c2125,408,2125,408,2125,408v,16,,16,,16c2070,424,2070,424,2070,424v,-33,56,-37,56,-73c2126,335,2116,321,2095,321v-11,,-19,5,-24,10c2068,333,2066,336,2064,340v5,3,5,3,5,3c2070,340,2073,338,2075,335v5,-3,11,-7,19,-7c2110,328,2119,338,2119,351v,32,-56,36,-56,73c2063,426,2063,428,2063,430r69,xm2008,425v-23,,-29,-21,-29,-48c1979,349,1985,328,2008,328v23,,29,21,29,49c2037,404,2031,425,2008,425t,7c2035,432,2044,407,2044,377v,-31,-9,-56,-36,-56c1981,321,1972,346,1972,377v,30,9,55,36,55m1889,345v6,,6,,6,c1895,329,1895,329,1895,329v42,,42,,42,c1938,329,1939,329,1940,329v,,1,,1,c1941,329,1941,329,1941,329v,1,-1,1,-1,1c1939,331,1939,332,1938,332v-31,37,-31,37,-31,37c1909,374,1909,374,1909,374v,,1,,2,c1912,374,1914,374,1916,374v14,,28,9,28,25c1944,415,1931,425,1918,425v-9,,-16,-3,-21,-6c1894,417,1891,415,1889,412v-5,5,-5,5,-5,5c1887,420,1890,422,1893,424v6,4,14,8,24,8c1936,432,1951,417,1951,399v,-25,-22,-31,-35,-31c1950,328,1950,328,1950,328v,-5,,-5,,-5c1889,323,1889,323,1889,323r,22xm1766,400v,-17,14,-25,17,-27c1802,382,1822,386,1822,402v,13,-14,23,-28,23c1780,425,1766,415,1766,400t4,-53c1770,337,1779,328,1795,328v14,,24,8,24,21c1819,363,1808,374,1806,375v-16,-7,-36,-12,-36,-28m1759,400v,20,18,32,35,32c1813,432,1828,418,1828,401v,-11,-7,-18,-16,-23c1814,377,1826,365,1826,348v,-15,-12,-27,-31,-27c1774,321,1763,334,1763,348v,10,6,16,14,21c1775,371,1759,381,1759,400t-84,-43c1675,340,1684,328,1701,328v18,,29,21,29,35c1730,373,1717,384,1701,384v-15,,-26,-11,-26,-27m1668,357v,20,14,33,33,33c1713,390,1725,385,1731,376v,,,,,c1729,400,1717,425,1692,425v-4,,-8,-1,-11,-2c1680,423,1678,422,1677,421v-3,6,-3,6,-3,6c1675,428,1677,429,1679,429v3,1,8,3,13,3c1725,432,1738,397,1738,371v,-27,-14,-50,-37,-50c1683,321,1668,334,1668,357t-82,43c1586,383,1601,375,1604,373v19,9,38,13,38,29c1642,415,1628,425,1614,425v-14,,-28,-10,-28,-25m1590,347v,-10,10,-19,25,-19c1629,328,1640,336,1640,349v,14,-12,25,-14,26c1610,368,1590,363,1590,347t-11,53c1579,420,1597,432,1615,432v19,,34,-14,34,-31c1649,390,1642,383,1633,378v1,-1,13,-13,13,-30c1646,333,1635,321,1615,321v-21,,-31,13,-31,27c1584,358,1590,364,1598,369v-3,2,-19,12,-19,31m1492,418v2,2,4,5,7,7c1504,428,1512,432,1522,432v20,,37,-16,37,-35c1559,378,1543,363,1523,363v-6,,-10,1,-14,2c1507,366,1505,367,1504,368v-1,,-1,,-1,c1504,366,1504,366,1504,366v,-3,,-3,,-3c1509,329,1509,329,1509,329v37,,37,,37,c1546,345,1546,345,1546,345v6,,6,,6,c1552,323,1552,323,1552,323v-49,,-49,,-49,c1497,374,1497,374,1497,374v5,2,5,2,5,2c1503,374,1505,373,1508,372v3,-1,9,-3,15,-3c1539,369,1552,380,1552,398v,14,-13,27,-30,27c1514,425,1507,422,1503,419v-3,-2,-5,-4,-6,-6l1492,418xm1374,345v7,,7,,7,c1381,329,1381,329,1381,329v41,,41,,41,c1423,329,1424,329,1425,329v,,1,,2,c1427,329,1427,329,1427,329v-1,1,-1,1,-2,1c1425,331,1424,332,1423,332v-31,37,-31,37,-31,37c1394,374,1394,374,1394,374v1,,1,,2,c1397,374,1399,374,1401,374v14,,28,9,28,25c1429,415,1416,425,1403,425v-9,,-16,-3,-21,-6c1379,417,1377,415,1374,412v-5,5,-5,5,-5,5c1372,420,1375,422,1378,424v6,4,14,8,25,8c1421,432,1436,417,1436,399v,-25,-22,-31,-35,-31c1436,328,1436,328,1436,328v,-5,,-5,,-5c1374,323,1374,323,1374,323r,22xm1316,425v-22,,-29,-21,-29,-48c1287,349,1294,328,1316,328v23,,29,21,29,49c1345,404,1339,425,1316,425t,7c1343,432,1352,407,1352,377v,-31,-9,-56,-36,-56c1289,321,1280,346,1280,377v,30,9,55,36,55m1155,430v36,,36,,36,c1191,424,1191,424,1191,424v-15,,-15,,-15,c1176,380,1176,380,1176,380v41,,41,,41,c1217,374,1217,374,1217,374v-41,,-41,,-41,c1176,329,1176,329,1176,329v42,,42,,42,c1218,344,1218,344,1218,344v7,,7,,7,c1225,323,1225,323,1225,323v-70,,-70,,-70,c1155,329,1155,329,1155,329v15,,15,,15,c1170,424,1170,424,1170,424v-15,,-15,,-15,l1155,430xm1062,425v-22,,-29,-21,-29,-48c1033,349,1040,328,1062,328v23,,30,21,30,49c1092,404,1085,425,1062,425t,7c1090,432,1098,407,1098,377v,-31,-8,-56,-36,-56c1035,321,1027,346,1027,377v,30,8,55,35,55m966,425v-23,,-29,-21,-29,-48c937,349,943,328,966,328v23,,29,21,29,49c995,404,989,425,966,425t,7c993,432,1002,407,1002,377v,-31,-9,-56,-36,-56c939,321,930,346,930,377v,30,9,55,36,55m870,425v-23,,-29,-21,-29,-48c841,349,847,328,870,328v22,,29,21,29,49c899,404,892,425,870,425t,7c897,432,905,407,905,377v,-31,-8,-56,-35,-56c843,321,834,346,834,377v,30,9,55,36,55m751,345v6,,6,,6,c757,329,757,329,757,329v41,,41,,41,c799,329,800,329,801,329v1,,1,,2,c803,329,803,329,803,329v-1,1,-1,1,-1,1c801,331,800,332,799,332v-31,37,-31,37,-31,37c770,374,770,374,770,374v1,,1,,2,c774,374,775,374,777,374v15,,29,9,29,25c806,415,792,425,779,425v-9,,-16,-3,-21,-6c755,417,753,415,750,412v-4,5,-4,5,-4,5c748,420,751,422,755,424v5,4,14,8,24,8c797,432,812,417,812,399v,-25,-22,-31,-35,-31c812,328,812,328,812,328v,-5,,-5,,-5c751,323,751,323,751,323r,22xm627,400v,-17,15,-25,18,-27c664,382,683,386,683,402v,13,-14,23,-28,23c641,425,627,415,627,400t5,-53c632,337,641,328,656,328v15,,25,8,25,21c681,363,669,374,668,375v-17,-7,-36,-12,-36,-28m621,400v,20,17,32,35,32c675,432,690,418,690,401v,-11,-7,-18,-16,-23c675,377,688,365,688,348v,-15,-12,-27,-32,-27c635,321,625,334,625,348v,10,6,16,14,21c637,371,621,381,621,400m536,357v,-17,10,-29,26,-29c581,328,592,349,592,363v,10,-13,21,-30,21c547,384,536,373,536,357t-7,c529,377,543,390,562,390v13,,24,-5,30,-14c593,376,593,376,593,376v-2,24,-14,49,-39,49c549,425,546,424,543,423v-2,,-3,-1,-5,-2c535,427,535,427,535,427v2,1,3,2,5,2c544,430,548,432,554,432v32,,45,-35,45,-61c599,344,586,321,562,321v-17,,-33,13,-33,36m448,400v,-17,14,-25,17,-27c484,382,503,386,503,402v,13,-13,23,-27,23c462,425,448,415,448,400t4,-53c452,337,461,328,476,328v15,,25,8,25,21c501,363,490,374,488,375v-17,-7,-36,-12,-36,-28m441,400v,20,17,32,35,32c495,432,510,418,510,401v,-11,-7,-18,-16,-23c495,377,508,365,508,348v,-15,-12,-27,-31,-27c456,321,445,334,445,348v,10,6,16,14,21c457,371,441,381,441,400t-88,18c355,420,358,423,361,425v5,3,12,7,23,7c404,432,420,416,420,397v,-19,-15,-34,-36,-34c379,363,374,364,371,365v-2,1,-4,2,-6,3c365,368,365,368,365,368v,-2,,-2,,-2c366,363,366,363,366,363v4,-34,4,-34,4,-34c407,329,407,329,407,329v,16,,16,,16c414,345,414,345,414,345v,-22,,-22,,-22c364,323,364,323,364,323v-6,51,-6,51,-6,51c363,376,363,376,363,376v2,-2,4,-3,6,-4c373,371,378,369,384,369v17,,29,11,29,29c413,412,400,425,384,425v-9,,-15,-3,-19,-6c362,417,360,415,358,413r-5,5xm236,345v6,,6,,6,c242,329,242,329,242,329v42,,42,,42,c285,329,285,329,286,329v1,,1,,2,c288,329,288,329,288,329v,1,-1,1,-1,1c286,331,285,332,285,332v-32,37,-32,37,-32,37c255,374,255,374,255,374v1,,2,,3,c259,374,261,374,263,374v14,,28,9,28,25c291,415,278,425,264,425v-8,,-15,-3,-20,-6c241,417,238,415,236,412v-5,5,-5,5,-5,5c234,420,237,422,240,424v6,4,14,8,24,8c282,432,298,417,298,399v,-25,-23,-31,-35,-31c297,328,297,328,297,328v,-5,,-5,,-5c236,323,236,323,236,323r,22xm178,425v-23,,-29,-21,-29,-48c149,349,155,328,178,328v22,,29,21,29,49c207,404,200,425,178,425t,7c205,432,214,407,214,377v,-31,-9,-56,-36,-56c151,321,142,346,142,377v,30,9,55,36,55m26,430v36,,36,,36,c62,424,62,424,62,424v-15,,-15,,-15,c47,329,47,329,47,329v34,,34,,34,c81,347,81,347,81,347v7,,7,,7,c88,323,88,323,88,323,,323,,323,,323v,24,,24,,24c7,347,7,347,7,347v,-18,,-18,,-18c41,329,41,329,41,329v,95,,95,,95c26,424,26,424,26,424r,6xm1488,265v-23,,-29,-21,-29,-48c1459,189,1465,168,1488,168v23,,29,21,29,49c1517,244,1511,265,1488,265t,7c1515,272,1524,247,1524,217v,-31,-9,-56,-36,-56c1461,161,1452,186,1452,217v,30,9,55,36,55m1386,270v54,,54,,54,c1440,264,1440,264,1440,264v-24,,-24,,-24,c1416,163,1416,163,1416,163v-6,,-6,,-6,c1387,186,1387,186,1387,186v5,5,5,5,5,5c1404,178,1404,178,1404,178v2,-2,4,-4,5,-5c1409,173,1410,172,1410,172v,,,,,c1410,173,1410,173,1410,173v,1,,3,,4c1410,264,1410,264,1410,264v-24,,-24,,-24,l1386,270xm1317,270v7,,7,,7,c1374,168,1374,168,1374,168v,-5,,-5,,-5c1305,163,1305,163,1305,163v,22,,22,,22c1311,185,1311,185,1311,185v,-16,,-16,,-16c1362,169,1362,169,1362,169v1,,2,,3,c1366,169,1366,169,1367,169v,,,,,c1366,170,1366,170,1366,170v-2,4,-2,4,-2,4l1317,270xm1289,270v,-22,,-22,,-22c1283,248,1283,248,1283,248v,16,,16,,16c1227,264,1227,264,1227,264v,-33,57,-37,57,-73c1284,175,1273,161,1252,161v-11,,-18,5,-23,10c1226,173,1223,176,1221,180v5,3,5,3,5,3c1228,180,1230,178,1233,175v4,-3,11,-7,19,-7c1267,168,1277,178,1277,191v,32,-57,36,-57,73c1220,266,1220,268,1221,270r68,xm1026,169v11,,11,,11,c1063,270,1063,270,1063,270v8,,8,,8,c1097,179,1097,179,1097,179v1,-2,1,-3,1,-4c1098,173,1098,173,1098,173v1,,1,,1,c1099,175,1099,175,1099,175v,1,,2,1,4c1126,270,1126,270,1126,270v8,,8,,8,c1160,169,1160,169,1160,169v11,,11,,11,c1171,163,1171,163,1171,163v-31,,-31,,-31,c1140,169,1140,169,1140,169v13,,13,,13,c1131,256,1131,256,1131,256v,1,,2,-1,4c1130,261,1130,261,1130,261v,,,,,c1129,260,1129,260,1129,260v,-2,,-3,-1,-4c1102,163,1102,163,1102,163v-7,,-7,,-7,c1068,256,1068,256,1068,256v,1,,2,-1,4c1067,261,1067,261,1067,261v-1,,-1,,-1,c1066,260,1066,260,1066,260v,-2,,-3,-1,-4c1044,169,1044,169,1044,169v13,,13,,13,c1057,163,1057,163,1057,163v-31,,-31,,-31,l1026,169xm946,242v,9,,9,,9c946,265,964,272,978,272v20,,33,-12,33,-30c1011,223,996,218,981,211v-14,-5,-26,-9,-26,-23c955,175,966,168,979,168v11,,23,4,23,11c1002,187,1002,187,1002,187v7,,7,,7,c1009,177,1009,177,1009,177v,-10,-15,-16,-30,-16c962,161,948,171,948,188v,19,15,24,29,29c991,222,1005,228,1005,243v,14,-11,22,-27,22c965,265,953,260,953,250v,-8,,-8,,-8l946,242xm820,270v36,,36,,36,c856,264,856,264,856,264v-15,,-15,,-15,c841,179,841,179,841,179v1,-1,,-2,,-4c841,173,841,173,841,173v,,,,,c841,174,842,175,842,175v2,4,2,4,2,4c910,270,910,270,910,270v6,,6,,6,c916,169,916,169,916,169v15,,15,,15,c931,163,931,163,931,163v-36,,-36,,-36,c895,169,895,169,895,169v15,,15,,15,c910,253,910,253,910,253v,2,,3,,4c910,260,910,260,910,260v,,,,,c910,259,910,258,909,258v-1,-1,-1,-3,-2,-4c841,163,841,163,841,163v-21,,-21,,-21,c820,169,820,169,820,169v15,,15,,15,c835,264,835,264,835,264v-15,,-15,,-15,l820,270xm681,270v33,,33,,33,c714,264,714,264,714,264v-13,,-13,,-13,c701,232,701,232,701,232v,-18,14,-34,32,-34c750,198,751,210,751,224v,46,,46,,46c771,270,771,270,771,270v,-6,,-6,,-6c758,264,758,264,758,264v,-42,,-42,,-42c758,204,753,192,733,192v-19,,-30,14,-33,21c700,213,700,213,700,213v,-2,,-2,,-2c701,210,701,209,701,207v,-5,,-5,,-5c701,196,698,194,692,194v-12,,-12,,-12,c680,200,680,200,680,200v11,,11,,11,c693,200,694,201,694,203v,61,,61,,61c681,264,681,264,681,264r,6xm632,270v34,,34,,34,c666,264,666,264,666,264v-13,,-13,,-13,c653,194,653,194,653,194v-21,,-21,,-21,c632,200,632,200,632,200v14,,14,,14,c646,264,646,264,646,264v-14,,-14,,-14,l632,270xm645,174v8,,8,,8,c653,163,653,163,653,163v-8,,-8,,-8,l645,174xm542,242v,19,6,30,25,30c585,272,596,258,598,251v1,,1,,1,c599,251,599,252,599,253v-1,1,-1,2,-1,4c598,261,598,261,598,261v,6,3,9,9,9c617,270,617,270,617,270v,-6,,-6,,-6c608,264,608,264,608,264v-2,,-3,-1,-3,-3c605,194,605,194,605,194v-21,,-21,,-21,c584,200,584,200,584,200v14,,14,,14,c598,231,598,231,598,231v,18,-12,34,-31,34c550,265,548,253,548,240v,-46,,-46,,-46c528,194,528,194,528,194v,6,,6,,6c542,200,542,200,542,200r,42xm450,232v,-22,12,-34,27,-34c495,198,504,215,504,232v,23,-13,33,-27,33c461,265,450,252,450,232t-7,c443,255,456,272,476,272v11,,18,-5,22,-9c500,260,502,258,504,254v,,,,,c504,256,504,256,504,256v,1,-1,3,-1,5c503,294,503,294,503,294v-13,,-13,,-13,c490,300,490,300,490,300v33,,33,,33,c523,294,523,294,523,294v-13,,-13,,-13,c510,194,510,194,510,194v-7,,-7,,-7,c503,202,503,202,503,202v,2,1,4,1,5c504,207,504,208,504,208v,,,,,c502,205,500,203,498,200v-4,-4,-11,-8,-21,-8c458,192,443,208,443,232t-45,38c432,270,432,270,432,270v,-6,,-6,,-6c418,264,418,264,418,264v,-70,,-70,,-70c397,194,397,194,397,194v,6,,6,,6c412,200,412,200,412,200v,64,,64,,64c398,264,398,264,398,264r,6xm411,174v8,,8,,8,c419,163,419,163,419,163v-8,,-8,,-8,l411,174xm364,253v,12,5,17,14,17c380,270,381,270,382,270v,,1,,1,c383,264,383,264,383,264v,,,,-1,c382,264,381,264,379,264v-7,,-9,-6,-9,-12c370,163,370,163,370,163v-21,,-21,,-21,c349,169,349,169,349,169v15,,15,,15,l364,253xm311,270v33,,33,,33,c344,264,344,264,344,264v-13,,-13,,-13,c331,194,331,194,331,194v-21,,-21,,-21,c310,200,310,200,310,200v14,,14,,14,c324,264,324,264,324,264v-13,,-13,,-13,l311,270xm323,174v8,,8,,8,c331,163,331,163,331,163v-8,,-8,,-8,l323,174xm206,270v33,,33,,33,c239,264,239,264,239,264v-13,,-13,,-13,c226,232,226,232,226,232v,-18,14,-34,32,-34c275,198,276,210,276,224v,46,,46,,46c296,270,296,270,296,270v,-6,,-6,,-6c283,264,283,264,283,264v,-42,,-42,,-42c283,204,278,192,258,192v-19,,-30,14,-33,21c225,213,225,213,225,213v,-2,,-2,,-2c226,210,226,209,226,207v,-5,,-5,,-5c226,196,223,194,217,194v-12,,-12,,-12,c205,200,205,200,205,200v11,,11,,11,c218,200,219,201,219,203v,61,,61,,61c206,264,206,264,206,264r,6xm130,225v3,-18,16,-27,30,-27c172,198,183,206,184,225r-54,xm123,232v,24,17,40,39,40c170,272,177,269,182,266v2,-1,5,-3,7,-5c185,256,185,256,185,256v-1,1,-3,3,-6,4c175,263,169,265,162,265v-18,,-33,-12,-33,-34c190,231,190,231,190,231v,-1,,-1,,-2c191,229,191,227,191,227v,-19,-11,-35,-31,-35c140,192,123,206,123,232m24,264v,-95,,-95,,-95c47,169,47,169,47,169v8,,14,1,21,3c85,178,96,194,96,217v,23,-11,39,-30,44c60,263,54,264,47,264r-23,xm3,270v45,,45,,45,c55,270,61,269,68,267v22,-6,35,-24,35,-50c103,191,91,173,71,166v-8,-2,-14,-3,-23,-3c3,163,3,163,3,163v,6,,6,,6c18,169,18,169,18,169v,95,,95,,95c3,264,3,264,3,264r,6xm1825,124v10,-18,16,-41,16,-65c1841,37,1835,17,1825,v-7,,-7,,-7,c1829,18,1835,38,1835,59v,23,-6,45,-17,65l1825,124xm1764,105v-23,,-29,-21,-29,-48c1735,29,1741,8,1764,8v23,,29,21,29,49c1793,84,1787,105,1764,105t,7c1791,112,1800,87,1800,57v,-31,-9,-56,-36,-56c1737,1,1728,26,1728,57v,30,9,55,36,55m1659,110v7,,7,,7,c1716,8,1716,8,1716,8v,-5,,-5,,-5c1646,3,1646,3,1646,3v,22,,22,,22c1653,25,1653,25,1653,25v,-16,,-16,,-16c1703,9,1703,9,1703,9v2,,3,,4,c1707,9,1708,9,1708,9v,,,,,c1708,10,1708,10,1708,10v-2,4,-2,4,-2,4l1659,110xm1631,110v,-22,,-22,,-22c1624,88,1624,88,1624,88v,16,,16,,16c1569,104,1569,104,1569,104v,-33,56,-37,56,-73c1625,15,1615,1,1594,1v-11,,-18,5,-23,10c1568,13,1565,16,1563,20v5,3,5,3,5,3c1570,20,1572,18,1574,15v5,-3,11,-7,20,-7c1609,8,1619,18,1619,31v,32,-57,36,-57,73c1562,106,1562,108,1562,110r69,xm1436,110v17,,17,,17,c1471,79,1471,79,1471,79v1,-1,1,-2,2,-3c1474,75,1474,75,1474,75v,,,,,c1474,75,1474,76,1475,76v1,3,1,3,1,3c1495,110,1495,110,1495,110v16,,16,,16,c1511,104,1511,104,1511,104v-12,,-12,,-12,c1478,70,1478,70,1478,70v19,-30,19,-30,19,-30c1510,40,1510,40,1510,40v,-6,,-6,,-6c1493,34,1493,34,1493,34v-17,27,-17,27,-17,27c1475,64,1475,64,1475,64v-1,1,-1,1,-1,1c1474,65,1474,65,1474,65v,,-1,-1,-1,-1c1471,61,1471,61,1471,61,1455,34,1455,34,1455,34v-18,,-18,,-18,c1437,40,1437,40,1437,40v14,,14,,14,c1470,70,1470,70,1470,70v-21,34,-21,34,-21,34c1436,104,1436,104,1436,104r,6xm1356,71v,-19,15,-33,33,-33c1407,38,1421,52,1421,71v,20,-14,34,-32,34c1371,105,1356,91,1356,71t-7,c1349,94,1367,112,1389,112v21,,39,-18,39,-41c1428,49,1410,32,1389,32v-22,,-40,17,-40,39m1269,104v,-47,,-47,,-47c1299,57,1299,57,1299,57v14,,23,9,23,23c1322,91,1317,98,1309,102v-4,1,-9,2,-12,2l1269,104xm1269,51v,-42,,-42,,-42c1295,9,1295,9,1295,9v6,,11,1,15,4c1315,16,1318,22,1318,30v,13,-8,21,-20,21l1269,51xm1248,110v49,,49,,49,c1303,110,1308,109,1313,107v9,-4,16,-14,16,-27c1329,67,1322,56,1311,53v,,,,,c1319,49,1325,41,1325,30v,-11,-5,-19,-12,-23c1309,5,1303,3,1295,3v-47,,-47,,-47,c1248,9,1248,9,1248,9v14,,14,,14,c1262,104,1262,104,1262,104v-14,,-14,,-14,l1248,110xm1092,56v,-28,21,-48,47,-48c1165,8,1186,28,1186,56v,28,-21,49,-47,49c1113,105,1092,84,1092,56t-7,c1085,87,1109,112,1139,112v30,,54,-25,54,-56c1193,25,1169,1,1139,1v-30,,-54,24,-54,55m1007,60v,-51,,-51,,-51c1033,9,1033,9,1033,9v6,,11,1,16,3c1056,16,1061,23,1061,34v,12,-5,20,-14,24c1043,59,1038,60,1033,60r-26,xm986,110v36,,36,,36,c1022,104,1022,104,1022,104v-15,,-15,,-15,c1007,66,1007,66,1007,66v26,,26,,26,c1039,66,1044,65,1049,63v11,-4,19,-14,19,-29c1068,21,1062,11,1052,6v-5,-2,-12,-3,-19,-3c986,3,986,3,986,3v,6,,6,,6c1001,9,1001,9,1001,9v,95,,95,,95c986,104,986,104,986,104r,6xm969,124c957,104,951,82,951,59v,-21,7,-41,18,-59c962,,962,,962,,951,17,945,37,945,59v,24,7,47,17,65l969,124xm827,65v2,-18,15,-27,29,-27c869,38,880,46,881,65r-54,xm819,72v,24,18,40,40,40c867,112,874,109,878,106v3,-1,6,-3,8,-5c882,96,882,96,882,96v-1,1,-4,3,-6,4c872,103,866,105,859,105v-18,,-33,-12,-33,-34c887,71,887,71,887,71v,-1,,-1,,-2c887,69,887,67,887,67,887,48,877,32,856,32v-19,,-37,14,-37,40m737,72v,24,18,40,39,40c786,112,793,109,797,106v3,-2,6,-4,8,-6c801,94,801,94,801,94v-1,2,-3,4,-6,6c791,103,785,105,776,105v-18,,-33,-13,-33,-33c743,51,758,38,776,38v7,,20,4,20,11c796,55,796,55,796,55v7,,7,,7,c803,48,803,48,803,48,803,36,784,32,776,32v-21,,-39,16,-39,40m661,88v,-20,35,-19,41,-19c707,69,707,69,707,69v,4,,4,,4c707,89,698,106,680,106v-12,,-19,-9,-19,-18xm655,89v,16,13,23,25,23c691,112,697,107,701,102v3,-3,5,-6,6,-9c708,93,708,93,708,93v-1,2,-1,2,-1,2c707,96,707,97,707,100v,1,,1,,1c707,107,710,110,716,110v10,,10,,10,c726,104,726,104,726,104v-9,,-9,,-9,c714,104,713,103,713,100v,-40,,-40,,-40c713,41,704,32,687,32v-9,,-15,2,-19,4c665,37,663,39,661,40v3,5,3,5,3,5c666,44,668,43,671,42v4,-2,9,-4,16,-4c699,38,707,44,707,60v,3,,3,,3c702,63,702,63,702,63v-13,,-47,1,-47,26m623,93v,12,5,17,14,17c639,110,640,110,641,110v,,1,,1,c643,104,643,104,643,104v-1,,-1,,-2,c641,104,640,104,638,104v-7,,-9,-6,-9,-12c629,3,629,3,629,3v-21,,-21,,-21,c608,9,608,9,608,9v15,,15,,15,l623,93xm539,60v,-51,,-51,,-51c565,9,565,9,565,9v6,,11,1,15,3c588,16,593,23,593,34v,12,-5,20,-14,24c575,59,570,60,565,60r-26,xm518,110v35,,35,,35,c553,104,553,104,553,104v-14,,-14,,-14,c539,66,539,66,539,66v26,,26,,26,c571,66,576,65,581,63v11,-4,19,-14,19,-29c600,21,593,11,584,6,579,4,572,3,565,3v-47,,-47,,-47,c518,9,518,9,518,9v14,,14,,14,c532,104,532,104,532,104v-14,,-14,,-14,l518,110xm397,72v,24,18,40,39,40c446,112,453,109,458,106v3,-2,5,-4,7,-6c462,94,462,94,462,94v-2,2,-4,4,-7,6c451,103,445,105,436,105v-18,,-32,-13,-32,-33c404,51,418,38,436,38v8,,21,4,21,11c457,55,457,55,457,55v6,,6,,6,c463,48,463,48,463,48,463,36,444,32,436,32v-21,,-39,16,-39,40m352,110v34,,34,,34,c386,104,386,104,386,104v-14,,-14,,-14,c372,34,372,34,372,34v-21,,-21,,-21,c351,40,351,40,351,40v15,,15,,15,c366,104,366,104,366,104v-14,,-14,,-14,l352,110xm365,14v8,,8,,8,c373,3,373,3,373,3v-8,,-8,,-8,l365,14xm258,40v10,,10,,10,c295,110,295,110,295,110v6,,6,,6,c328,40,328,40,328,40v11,,11,,11,c339,34,339,34,339,34v-30,,-30,,-30,c309,40,309,40,309,40v13,,13,,13,c300,96,300,96,300,96v-1,2,-1,3,-1,4c299,100,298,101,298,101v,,,,,c298,101,298,100,298,100v-1,-1,-1,-2,-1,-4c275,40,275,40,275,40v12,,12,,12,c287,34,287,34,287,34v-29,,-29,,-29,l258,40xm219,110v34,,34,,34,c253,104,253,104,253,104v-14,,-14,,-14,c239,34,239,34,239,34v-21,,-21,,-21,c218,40,218,40,218,40v15,,15,,15,c233,104,233,104,233,104v-14,,-14,,-14,l219,110xm232,14v8,,8,,8,c240,3,240,3,240,3v-8,,-8,,-8,l232,14xm107,56v,31,23,56,54,56c176,112,201,106,201,91v,-10,,-10,,-10c195,81,195,81,195,81v,8,,8,,8c195,101,171,105,161,105v-27,,-47,-22,-47,-49c114,29,134,8,161,8v12,,32,4,32,16c193,33,193,33,193,33v7,,7,,7,c200,23,200,23,200,23,200,6,174,1,161,1v-31,,-54,24,-54,55m3,110v54,,54,,54,c57,104,57,104,57,104v-24,,-24,,-24,c33,3,33,3,33,3v-6,,-6,,-6,c4,26,4,26,4,26v5,5,5,5,5,5c21,18,21,18,21,18v2,-2,4,-4,5,-5c26,13,27,12,27,12v,,,,,c27,13,27,13,27,13v,1,,3,,4c27,104,27,104,27,104v-24,,-24,,-24,l3,110xm4534,590v30,,30,,30,c4564,584,4564,584,4564,584v-12,,-12,,-12,c4552,557,4552,557,4552,557v,-15,7,-37,25,-37c4578,520,4579,520,4580,520v,,,,1,c4581,514,4581,514,4581,514v-2,-1,-2,-1,-2,-1c4579,513,4577,513,4576,513v-12,,-20,9,-24,21c4552,534,4552,534,4552,534v,-1,,-2,,-2c4552,531,4552,529,4552,527v,-5,,-5,,-5c4552,516,4550,514,4543,514v-12,,-12,,-12,c4531,520,4531,520,4531,520v12,,12,,12,c4545,520,4546,521,4546,523v,61,,61,,61c4534,584,4534,584,4534,584r,6xm4457,545v3,-18,16,-27,30,-27c4500,518,4511,526,4512,545r-55,xm4450,552v,24,18,40,39,40c4498,592,4505,589,4509,586v3,-1,5,-3,8,-5c4513,576,4513,576,4513,576v-2,1,-4,3,-6,4c4503,583,4497,585,4489,585v-17,,-32,-12,-32,-34c4518,551,4518,551,4518,551v,-1,,-1,,-2c4518,549,4518,547,4518,547v,-19,-10,-35,-31,-35c4468,512,4450,526,4450,552t-56,31c4378,583,4367,571,4367,550v,-20,9,-32,26,-32c4408,518,4419,526,4419,550v,25,-11,33,-25,33m4367,616v7,3,15,6,24,6c4409,622,4426,612,4426,589v,-66,,-66,,-66c4426,521,4427,520,4429,520v10,,10,,10,c4439,514,4439,514,4439,514v-11,,-11,,-11,c4421,514,4419,516,4419,523v,1,,2,,2c4420,526,4420,526,4420,526v-1,,-1,,-1,c4415,516,4404,512,4393,512v-20,,-33,15,-33,38c4360,574,4374,590,4394,590v13,,21,-7,25,-16c4420,574,4420,574,4420,574v-1,2,-1,2,-1,2c4419,577,4419,579,4419,580v,9,,9,,9c4419,607,4407,615,4390,615v-5,,-10,-1,-14,-2c4374,612,4372,611,4370,610r-3,6xm4284,568v,-20,35,-19,41,-19c4330,549,4330,549,4330,549v,4,,4,,4c4330,569,4321,586,4303,586v-12,,-19,-9,-19,-18xm4277,569v,16,14,23,26,23c4313,592,4320,587,4324,582v2,-3,4,-6,6,-9c4330,573,4330,573,4330,573v,2,,2,,2c4330,576,4330,577,4330,580v,1,,1,,1c4330,587,4332,590,4338,590v10,,10,,10,c4348,584,4348,584,4348,584v-9,,-9,,-9,c4337,584,4336,583,4336,580v,-40,,-40,,-40c4336,521,4327,512,4309,512v-8,,-14,2,-19,4c4288,517,4285,519,4283,520v4,5,4,5,4,5c4289,524,4291,523,4293,522v4,-2,10,-4,16,-4c4321,518,4330,524,4330,540v,3,,3,,3c4325,543,4325,543,4325,543v-13,,-48,1,-48,26m4175,590v34,,34,,34,c4209,584,4209,584,4209,584v-14,,-14,,-14,c4195,552,4195,552,4195,552v,-18,14,-34,32,-34c4244,518,4245,530,4245,544v,46,,46,,46c4266,590,4266,590,4266,590v,-6,,-6,,-6c4252,584,4252,584,4252,584v,-42,,-42,,-42c4252,524,4247,512,4227,512v-19,,-30,14,-32,21c4194,533,4194,533,4194,533v1,-2,1,-2,1,-2c4195,530,4195,529,4195,527v,-5,,-5,,-5c4195,516,4192,514,4186,514v-12,,-12,,-12,c4174,520,4174,520,4174,520v11,,11,,11,c4187,520,4188,521,4188,523v,61,,61,,61c4175,584,4175,584,4175,584r,6xm4096,568v,-20,35,-19,41,-19c4142,549,4142,549,4142,549v,4,,4,,4c4142,569,4133,586,4115,586v-12,,-19,-9,-19,-18xm4089,569v,16,14,23,26,23c4125,592,4132,587,4136,582v2,-3,4,-6,6,-9c4142,573,4142,573,4142,573v,2,,2,,2c4142,576,4142,577,4142,580v,1,,1,,1c4142,587,4144,590,4150,590v10,,10,,10,c4160,584,4160,584,4160,584v-9,,-9,,-9,c4149,584,4148,583,4148,580v,-40,,-40,,-40c4148,521,4139,512,4121,512v-8,,-14,2,-19,4c4100,517,4097,519,4095,520v4,5,4,5,4,5c4101,524,4103,523,4105,522v4,-2,10,-4,16,-4c4133,518,4142,524,4142,540v,3,,3,,3c4136,543,4136,543,4136,543v-12,,-47,1,-47,26m3945,590v35,,35,,35,c3980,584,3980,584,3980,584v-14,,-14,,-14,c3972,501,3972,501,3972,501v,-1,,-2,,-4c3972,496,3972,496,3972,495v,,,,,c3973,496,3973,496,3973,497v1,4,1,4,1,4c4006,569,4006,569,4006,569v7,,7,,7,c4045,501,4045,501,4045,501v2,-4,2,-4,2,-4c4047,496,4047,496,4047,495v,,,,,c4047,496,4047,496,4047,497v,4,,4,,4c4054,584,4054,584,4054,584v-15,,-15,,-15,c4039,590,4039,590,4039,590v36,,36,,36,c4075,584,4075,584,4075,584v-15,,-15,,-15,c4053,489,4053,489,4053,489v15,,15,,15,c4068,483,4068,483,4068,483v-22,,-22,,-22,c4012,557,4012,557,4012,557v-1,4,-1,4,-1,4c4010,562,4010,562,4010,562v,,,,,c4009,561,4009,561,4009,561v-1,-4,-1,-4,-1,-4c3973,483,3973,483,3973,483v-21,,-21,,-21,c3952,489,3952,489,3952,489v15,,15,,15,c3959,584,3959,584,3959,584v-14,,-14,,-14,l3945,590xm3877,573v,12,6,17,15,17c3893,590,3894,590,3895,590v1,,2,,2,c3897,584,3897,584,3897,584v,,,,-1,c3896,584,3894,584,3893,584v-8,,-9,-6,-9,-12c3884,483,3884,483,3884,483v-21,,-21,,-21,c3863,489,3863,489,3863,489v14,,14,,14,l3877,573xm3795,568v,-20,35,-19,41,-19c3841,549,3841,549,3841,549v,4,,4,,4c3841,569,3832,586,3814,586v-12,,-19,-9,-19,-18xm3789,569v,16,13,23,25,23c3825,592,3831,587,3835,582v3,-3,5,-6,6,-9c3841,573,3841,573,3841,573v,2,,2,,2c3841,576,3841,577,3841,580v,1,,1,,1c3841,587,3843,590,3850,590v10,,10,,10,c3860,584,3860,584,3860,584v-10,,-10,,-10,c3848,584,3847,583,3847,580v,-40,,-40,,-40c3847,521,3838,512,3821,512v-9,,-15,2,-20,4c3799,517,3797,519,3795,520v3,5,3,5,3,5c3800,524,3802,523,3804,522v5,-2,10,-4,17,-4c3833,518,3841,524,3841,540v,3,,3,,3c3836,543,3836,543,3836,543v-13,,-47,1,-47,26m3731,590v31,,31,,31,c3762,584,3762,584,3762,584v-12,,-12,,-12,c3750,557,3750,557,3750,557v,-15,7,-37,25,-37c3776,520,3777,520,3777,520v1,,1,,1,c3778,514,3778,514,3778,514v-1,-1,-1,-1,-1,-1c3776,513,3775,513,3774,513v-12,,-20,9,-24,21c3750,534,3750,534,3750,534v,-1,,-2,,-2c3750,531,3750,529,3750,527v,-5,,-5,,-5c3750,516,3747,514,3741,514v-12,,-12,,-12,c3729,520,3729,520,3729,520v11,,11,,11,c3742,520,3743,521,3743,523v,61,,61,,61c3731,584,3731,584,3731,584r,6xm3655,545v3,-18,16,-27,30,-27c3697,518,3708,526,3709,545r-54,xm3648,552v,24,18,40,39,40c3695,592,3702,589,3707,586v3,-1,5,-3,7,-5c3711,576,3711,576,3711,576v-2,1,-4,3,-7,4c3700,583,3694,585,3687,585v-18,,-32,-12,-32,-34c3715,551,3715,551,3715,551v,-1,,-1,1,-2c3716,549,3716,547,3716,547v,-19,-10,-35,-31,-35c3665,512,3648,526,3648,552t-101,38c3581,590,3581,590,3581,590v,-6,,-6,,-6c3567,584,3567,584,3567,584v,-32,,-32,,-32c3567,534,3581,518,3599,518v17,,19,12,19,26c3618,590,3618,590,3618,590v20,,20,,20,c3638,584,3638,584,3638,584v-14,,-14,,-14,c3624,542,3624,542,3624,542v,-18,-5,-30,-25,-30c3580,512,3569,526,3567,533v-1,,-1,,-1,c3567,531,3567,531,3567,531v,-1,,-2,,-4c3567,522,3567,522,3567,522v,-6,-3,-8,-9,-8c3546,514,3546,514,3546,514v,6,,6,,6c3557,520,3557,520,3557,520v3,,4,1,4,3c3561,584,3561,584,3561,584v-14,,-14,,-14,l3547,590xm3471,545v3,-18,16,-27,30,-27c3513,518,3524,526,3525,545r-54,xm3464,552v,24,18,40,39,40c3511,592,3518,589,3523,586v3,-1,5,-3,7,-5c3527,576,3527,576,3527,576v-2,1,-4,3,-7,4c3516,583,3510,585,3503,585v-18,,-32,-12,-32,-34c3532,551,3532,551,3532,551v,-1,,-1,,-2c3532,549,3532,547,3532,547v,-19,-10,-35,-31,-35c3481,512,3464,526,3464,552m3346,537v,31,22,55,54,55c3417,592,3442,585,3442,569v,-26,,-26,,-26c3412,543,3412,543,3412,543v,6,,6,,6c3436,549,3436,549,3436,549v,19,,19,,19c3436,582,3411,585,3400,585v-28,,-47,-21,-47,-48c3353,509,3371,488,3400,488v15,,33,5,33,17c3433,513,3433,513,3433,513v7,,7,,7,c3440,503,3440,503,3440,503v,-14,-21,-22,-39,-22c3368,481,3346,506,3346,537t-116,8c3233,527,3246,518,3260,518v13,,24,8,24,27l3230,545xm3223,552v,24,18,40,39,40c3271,592,3277,589,3282,586v3,-1,5,-3,7,-5c3286,576,3286,576,3286,576v-2,1,-4,3,-6,4c3276,583,3270,585,3262,585v-17,,-32,-12,-32,-34c3291,551,3291,551,3291,551v,-1,,-1,,-2c3291,549,3291,547,3291,547v,-19,-10,-35,-31,-35c3241,512,3223,526,3223,552t-101,38c3156,590,3156,590,3156,590v,-6,,-6,,-6c3142,584,3142,584,3142,584v,-31,,-31,,-31c3142,533,3156,518,3174,518v17,,19,12,19,26c3193,590,3193,590,3193,590v20,,20,,20,c3213,584,3213,584,3213,584v-14,,-14,,-14,c3199,542,3199,542,3199,542v,-18,-5,-30,-25,-30c3155,512,3144,526,3142,533v,,,,,c3142,531,3142,531,3142,531v,-1,,-2,,-4c3142,483,3142,483,3142,483v-21,,-21,,-21,c3121,489,3121,489,3121,489v15,,15,,15,c3136,584,3136,584,3136,584v-14,,-14,,-14,l3122,590xm3082,562v,25,16,28,24,28c3107,590,3108,590,3108,590v1,,1,,1,c3109,584,3109,584,3109,584v,,,,,c3108,584,3107,584,3106,584v-6,,-18,-2,-18,-22c3088,520,3088,520,3088,520v20,,20,,20,c3108,514,3108,514,3108,514v-20,,-20,,-20,c3088,493,3088,493,3088,493v-6,,-6,,-6,c3082,514,3082,514,3082,514v-15,,-15,,-15,c3067,520,3067,520,3067,520v15,,15,,15,l3082,562xm2947,551v,-19,14,-33,33,-33c2998,518,3012,532,3012,551v,20,-14,34,-32,34c2961,585,2947,571,2947,551t-7,c2940,574,2958,592,2980,592v21,,39,-18,39,-41c3019,529,3001,512,2980,512v-22,,-40,17,-40,39m2904,562v,25,16,28,24,28c2929,590,2930,590,2931,590v,,,,1,c2932,584,2932,584,2932,584v,,-1,,-1,c2930,584,2930,584,2928,584v-6,,-18,-2,-18,-22c2910,520,2910,520,2910,520v20,,20,,20,c2930,514,2930,514,2930,514v-20,,-20,,-20,c2910,493,2910,493,2910,493v-6,,-6,,-6,c2904,514,2904,514,2904,514v-15,,-15,,-15,c2889,520,2889,520,2889,520v15,,15,,15,l2904,562xm4807,385v3,-18,15,-27,29,-27c4849,358,4860,366,4861,385r-54,xm4800,392v,24,17,40,39,40c4847,432,4854,429,4859,426v2,-1,5,-3,7,-5c4862,416,4862,416,4862,416v-1,1,-3,3,-6,4c4852,423,4846,425,4839,425v-18,,-33,-12,-33,-34c4867,391,4867,391,4867,391v,-1,,-1,,-2c4868,389,4868,387,4868,387v,-19,-11,-35,-31,-35c4817,352,4800,366,4800,392t-83,c4717,416,4735,432,4756,432v10,,17,-3,22,-6c4781,424,4783,422,4785,420v-3,-6,-3,-6,-3,-6c4780,416,4778,418,4775,420v-4,3,-10,5,-19,5c4739,425,4724,412,4724,392v,-21,15,-34,32,-34c4764,358,4777,362,4777,369v,6,,6,,6c4783,375,4783,375,4783,375v,-7,,-7,,-7c4783,356,4764,352,4756,352v-21,,-39,16,-39,40m4616,430v34,,34,,34,c4650,424,4650,424,4650,424v-14,,-14,,-14,c4636,392,4636,392,4636,392v,-18,14,-34,32,-34c4685,358,4687,370,4687,384v,46,,46,,46c4707,430,4707,430,4707,430v,-6,,-6,,-6c4693,424,4693,424,4693,424v,-42,,-42,,-42c4693,364,4688,352,4668,352v-19,,-30,14,-32,21c4636,373,4636,373,4636,373v,-2,,-2,,-2c4636,370,4636,369,4636,367v,-5,,-5,,-5c4636,356,4634,354,4627,354v-12,,-12,,-12,c4615,360,4615,360,4615,360v12,,12,,12,c4629,360,4630,361,4630,363v,61,,61,,61c4616,424,4616,424,4616,424r,6xm4540,385v3,-18,16,-27,30,-27c4583,358,4594,366,4594,385r-54,xm4533,392v,24,18,40,39,40c4581,432,4587,429,4592,426v3,-1,5,-3,7,-5c4596,416,4596,416,4596,416v-2,1,-4,3,-6,4c4586,423,4580,425,4572,425v-17,,-32,-12,-32,-34c4601,391,4601,391,4601,391v,-1,,-1,,-2c4601,389,4601,387,4601,387v,-19,-10,-35,-31,-35c4551,352,4533,366,4533,392t-84,c4449,370,4461,358,4476,358v18,,26,17,26,34c4502,415,4489,425,4475,425v-15,,-26,-13,-26,-33m4442,392v,23,13,40,33,40c4485,432,4492,427,4496,423v3,-3,5,-5,6,-9c4503,414,4503,414,4503,414v-1,2,-1,2,-1,2c4502,417,4502,418,4502,420v,1,,1,,1c4502,427,4505,430,4511,430v10,,10,,10,c4521,424,4521,424,4521,424v-9,,-9,,-9,c4509,424,4508,423,4508,420v,-97,,-97,,-97c4488,323,4488,323,4488,323v,6,,6,,6c4502,329,4502,329,4502,329v,33,,33,,33c4502,364,4502,366,4502,367v1,2,1,2,1,2c4502,369,4502,369,4502,369v-1,-3,-3,-6,-6,-9c4492,356,4486,352,4476,352v-20,,-34,16,-34,40m4340,430v34,,34,,34,c4374,424,4374,424,4374,424v-14,,-14,,-14,c4360,392,4360,392,4360,392v,-18,14,-34,32,-34c4409,358,4411,370,4411,384v,46,,46,,46c4431,430,4431,430,4431,430v,-6,,-6,,-6c4417,424,4417,424,4417,424v,-42,,-42,,-42c4417,364,4412,352,4392,352v-18,,-29,14,-32,21c4360,373,4360,373,4360,373v,-2,,-2,,-2c4360,370,4360,369,4360,367v,-5,,-5,,-5c4360,356,4358,354,4352,354v-12,,-12,,-12,c4340,360,4340,360,4340,360v11,,11,,11,c4353,360,4354,361,4354,363v,61,,61,,61c4340,424,4340,424,4340,424r,6xm4255,391v,-19,15,-33,33,-33c4306,358,4321,372,4321,391v,20,-15,34,-33,34c4270,425,4255,411,4255,391t-6,c4249,414,4266,432,4288,432v22,,39,-18,39,-41c4327,369,4310,352,4288,352v-22,,-39,17,-39,39m4171,392v,-24,13,-34,27,-34c4213,358,4224,371,4224,392v,21,-12,33,-27,33c4180,425,4171,409,4171,392t-20,62c4151,460,4151,460,4151,460v34,,34,,34,c4185,454,4185,454,4185,454v-14,,-14,,-14,c4171,421,4171,421,4171,421v,-2,,-4,,-5c4170,414,4170,414,4170,414v1,,1,,1,c4172,418,4174,420,4177,423v4,4,10,9,20,9c4217,432,4231,416,4231,392v,-24,-13,-40,-33,-40c4187,352,4180,356,4176,360v-2,3,-4,6,-5,9c4170,369,4170,369,4170,369v1,-2,1,-2,1,-2c4171,366,4171,364,4171,363v,-1,,-1,,-1c4171,356,4168,354,4162,354v-12,,-12,,-12,c4150,360,4150,360,4150,360v11,,11,,11,c4163,360,4165,361,4165,363v,91,,91,,91l4151,454xm4082,414v,11,14,18,28,18c4127,432,4137,423,4137,411v,-13,-12,-18,-24,-23c4102,384,4092,380,4092,371v,-8,9,-13,18,-13c4119,358,4128,362,4128,368v,7,,7,,7c4134,375,4134,375,4134,375v,-9,,-9,,-9c4134,356,4120,352,4110,352v-12,,-25,7,-25,19c4085,384,4097,389,4109,394v11,4,22,8,22,17c4131,420,4121,425,4111,425v-9,,-22,-3,-22,-12c4089,407,4089,407,4089,407v-7,,-7,,-7,l4082,414xm4005,385v3,-18,16,-27,30,-27c4048,358,4059,366,4059,385r-54,xm3998,392v,24,18,40,39,40c4046,432,4052,429,4057,426v3,-1,5,-3,7,-5c4061,416,4061,416,4061,416v-2,1,-4,3,-6,4c4051,423,4045,425,4037,425v-17,,-32,-12,-32,-34c4066,391,4066,391,4066,391v,-1,,-1,,-2c4066,389,4066,387,4066,387v,-19,-10,-35,-31,-35c4016,352,3998,366,3998,392t-55,38c3973,430,3973,430,3973,430v,-6,,-6,,-6c3961,424,3961,424,3961,424v,-27,,-27,,-27c3961,382,3968,360,3986,360v1,,2,,3,c3989,360,3989,360,3990,360v,-6,,-6,,-6c3988,353,3988,353,3988,353v,,-1,,-3,c3973,353,3965,362,3961,374v,,,,,c3961,373,3961,372,3961,372v,-1,,-3,,-5c3961,362,3961,362,3961,362v,-6,-2,-8,-8,-8c3941,354,3941,354,3941,354v,6,,6,,6c3952,360,3952,360,3952,360v2,,3,1,3,3c3955,424,3955,424,3955,424v-12,,-12,,-12,l3943,430xm3881,430v31,,31,,31,c3912,424,3912,424,3912,424v-13,,-13,,-13,c3899,397,3899,397,3899,397v,-15,8,-37,25,-37c3925,360,3926,360,3927,360v,,,,1,c3928,354,3928,354,3928,354v-2,-1,-2,-1,-2,-1c3926,353,3925,353,3923,353v-12,,-20,9,-24,21c3899,374,3899,374,3899,374v,-1,,-2,,-2c3899,371,3899,369,3899,367v,-5,,-5,,-5c3899,356,3897,354,3891,354v-12,,-12,,-12,c3879,360,3879,360,3879,360v11,,11,,11,c3892,360,3893,361,3893,363v,61,,61,,61c3881,424,3881,424,3881,424r,6xm3795,391v,-19,14,-33,32,-33c3845,358,3860,372,3860,391v,20,-15,34,-33,34c3809,425,3795,411,3795,391t-7,c3788,414,3806,432,3827,432v22,,40,-18,40,-41c3867,369,3849,352,3827,352v-21,,-39,17,-39,39m3706,392v,24,17,40,39,40c3754,432,3761,429,3766,426v3,-2,6,-4,8,-6c3770,414,3770,414,3770,414v-1,2,-4,4,-6,6c3760,423,3753,425,3745,425v-18,,-33,-13,-33,-33c3712,371,3727,358,3745,358v7,,20,4,20,11c3765,375,3765,375,3765,375v7,,7,,7,c3772,368,3772,368,3772,368v,-12,-19,-16,-27,-16c3724,352,3706,368,3706,392t-70,21c3636,425,3641,430,3650,430v2,,3,,4,c3655,430,3655,430,3656,430v,-6,,-6,,-6c3655,424,3655,424,3655,424v-1,,-2,,-4,c3644,424,3642,418,3642,412v,-89,,-89,,-89c3622,323,3622,323,3622,323v,6,,6,,6c3636,329,3636,329,3636,329r,84xm3597,413v,12,6,17,15,17c3613,430,3614,430,3615,430v1,,2,,2,c3617,424,3617,424,3617,424v,,,,-1,c3616,424,3614,424,3613,424v-8,,-9,-6,-9,-12c3604,323,3604,323,3604,323v-21,,-21,,-21,c3583,329,3583,329,3583,329v14,,14,,14,l3597,413xm3515,408v,-20,35,-19,41,-19c3561,389,3561,389,3561,389v,4,,4,,4c3561,409,3552,426,3534,426v-12,,-19,-9,-19,-18xm3509,409v,16,13,23,25,23c3545,432,3551,427,3555,422v3,-3,5,-6,6,-9c3561,413,3561,413,3561,413v,2,,2,,2c3561,416,3561,417,3561,420v,1,,1,,1c3561,427,3563,430,3570,430v10,,10,,10,c3580,424,3580,424,3580,424v-10,,-10,,-10,c3568,424,3567,423,3567,420v,-40,,-40,,-40c3567,361,3558,352,3541,352v-9,,-15,2,-20,4c3519,357,3517,359,3515,360v3,5,3,5,3,5c3520,364,3522,363,3524,362v5,-2,10,-4,17,-4c3553,358,3561,364,3561,380v,3,,3,,3c3556,383,3556,383,3556,383v-13,,-47,1,-47,26m3402,414v,11,13,18,28,18c3446,432,3457,423,3457,411v,-13,-13,-18,-25,-23c3422,384,3411,380,3411,371v,-8,9,-13,19,-13c3439,358,3447,362,3447,368v,7,,7,,7c3454,375,3454,375,3454,375v,-9,,-9,,-9c3454,356,3439,352,3429,352v-12,,-24,7,-24,19c3405,384,3417,389,3428,394v11,4,22,8,22,17c3450,420,3441,425,3430,425v-9,,-22,-3,-22,-12c3408,407,3408,407,3408,407v-6,,-6,,-6,l3402,414xm3329,414v,11,14,18,28,18c3374,432,3384,423,3384,411v,-13,-12,-18,-24,-23c3349,384,3339,380,3339,371v,-8,9,-13,18,-13c3366,358,3375,362,3375,368v,7,,7,,7c3381,375,3381,375,3381,375v,-9,,-9,,-9c3381,356,3367,352,3357,352v-12,,-24,7,-24,19c3333,384,3344,389,3356,394v11,4,22,8,22,17c3378,420,3368,425,3358,425v-9,,-22,-3,-22,-12c3336,407,3336,407,3336,407v-7,,-7,,-7,l3329,414xm3252,385v3,-18,16,-27,30,-27c3295,358,3306,366,3306,385r-54,xm3245,392v,24,18,40,39,40c3293,432,3299,429,3304,426v3,-1,5,-3,7,-5c3308,416,3308,416,3308,416v-2,1,-4,3,-6,4c3298,423,3292,425,3284,425v-17,,-32,-12,-32,-34c3313,391,3313,391,3313,391v,-1,,-1,,-2c3313,389,3313,387,3313,387v,-19,-10,-35,-31,-35c3263,352,3245,366,3245,392t-55,38c3220,430,3220,430,3220,430v,-6,,-6,,-6c3208,424,3208,424,3208,424v,-27,,-27,,-27c3208,382,3215,360,3233,360v1,,2,,3,c3236,360,3236,360,3237,360v,-6,,-6,,-6c3235,353,3235,353,3235,353v,,-1,,-3,c3220,353,3212,362,3208,374v,,,,,c3208,373,3208,372,3208,372v,-1,,-3,,-5c3208,362,3208,362,3208,362v,-6,-2,-8,-8,-8c3188,354,3188,354,3188,354v,6,,6,,6c3199,360,3199,360,3199,360v2,,3,1,3,3c3202,424,3202,424,3202,424v-12,,-12,,-12,l3190,430xm3102,392v,-22,12,-34,27,-34c3147,358,3155,375,3155,392v,23,-13,33,-27,33c3113,425,3102,412,3102,392t-7,c3095,415,3108,432,3128,432v11,,17,-5,22,-9c3152,420,3154,418,3156,414v,,,,,c3156,416,3156,416,3156,416v-1,1,-1,2,-1,4c3155,421,3155,421,3155,421v,6,3,9,9,9c3174,430,3174,430,3174,430v,-6,,-6,,-6c3165,424,3165,424,3165,424v-2,,-3,-1,-3,-4c3162,323,3162,323,3162,323v-21,,-21,,-21,c3141,329,3141,329,3141,329v14,,14,,14,c3155,362,3155,362,3155,362v,2,,4,1,5c3156,369,3156,369,3156,369v,,,,,c3154,366,3152,363,3150,360v-5,-4,-11,-8,-21,-8c3109,352,3095,368,3095,392t-85,c3010,370,3022,358,3037,358v18,,27,17,27,34c3064,415,3051,425,3037,425v-16,,-27,-13,-27,-33m3004,392v,23,12,40,32,40c3047,432,3054,427,3058,423v3,-3,4,-5,6,-9c3064,414,3064,414,3064,414v,2,,2,,2c3064,417,3064,418,3064,420v,1,,1,,1c3064,427,3066,430,3072,430v10,,10,,10,c3082,424,3082,424,3082,424v-9,,-9,,-9,c3071,424,3070,423,3070,420v,-97,,-97,,-97c3049,323,3049,323,3049,323v,6,,6,,6c3064,329,3064,329,3064,329v,33,,33,,33c3064,364,3064,366,3064,367v,2,,2,,2c3064,369,3064,369,3064,369v-2,-3,-3,-6,-6,-9c3054,356,3047,352,3038,352v-20,,-34,16,-34,40m2920,387v19,-50,19,-50,19,-50c2940,336,2940,334,2940,333v,,1,-1,1,-2c2941,331,2941,331,2941,331v,1,,2,,2c2942,334,2942,336,2942,337v19,50,19,50,19,50l2920,387xm2888,430v32,,32,,32,c2920,424,2920,424,2920,424v-13,,-13,,-13,c2918,393,2918,393,2918,393v45,,45,,45,c2975,424,2975,424,2975,424v-13,,-13,,-13,c2962,430,2962,430,2962,430v31,,31,,31,c2993,424,2993,424,2993,424v-11,,-11,,-11,c2944,323,2944,323,2944,323v-7,,-7,,-7,c2900,424,2900,424,2900,424v-12,,-12,,-12,l2888,430xm4270,240v,-17,14,-25,17,-27c4306,222,4326,226,4326,242v,13,-14,23,-28,23c4284,265,4270,255,4270,240t4,-53c4274,177,4283,168,4299,168v14,,24,8,24,21c4323,203,4312,214,4310,215v-16,-7,-36,-12,-36,-28m4263,240v,20,18,32,35,32c4317,272,4332,258,4332,241v,-11,-7,-18,-16,-23c4318,217,4330,205,4330,188v,-15,-12,-27,-31,-27c4278,161,4267,174,4267,188v,10,6,16,14,21c4279,211,4263,221,4263,240t-88,18c4177,260,4180,263,4183,265v5,3,12,7,23,7c4226,272,4242,256,4242,237v,-19,-15,-34,-35,-34c4201,203,4196,204,4193,205v-2,1,-4,2,-6,3c4187,208,4187,208,4187,208v,-2,,-2,,-2c4188,203,4188,203,4188,203v4,-34,4,-34,4,-34c4229,169,4229,169,4229,169v,16,,16,,16c4236,185,4236,185,4236,185v,-22,,-22,,-22c4186,163,4186,163,4186,163v-6,51,-6,51,-6,51c4185,216,4185,216,4185,216v2,-2,4,-3,6,-4c4195,211,4200,209,4206,209v17,,29,11,29,29c4235,252,4222,265,4206,265v-9,,-15,-3,-19,-6c4184,257,4182,255,4180,253r-5,5xm4094,197v,-17,10,-29,26,-29c4138,168,4150,189,4150,203v,10,-13,21,-30,21c4105,224,4094,213,4094,197t-7,c4087,217,4101,230,4120,230v12,,24,-5,30,-14c4150,216,4150,216,4150,216v-1,24,-13,49,-38,49c4107,265,4103,264,4100,263v-1,,-3,-1,-4,-2c4093,267,4093,267,4093,267v1,1,3,2,5,2c4101,270,4106,272,4111,272v33,,46,-35,46,-61c4157,184,4143,161,4120,161v-18,,-33,13,-33,36m3967,197v,-17,10,-29,26,-29c4012,168,4023,189,4023,203v,10,-13,21,-29,21c3978,224,3967,213,3967,197t-6,c3961,217,3975,230,3993,230v13,,24,-5,30,-14c4024,216,4024,216,4024,216v-2,24,-14,49,-39,49c3980,265,3977,264,3974,263v-2,,-3,-1,-5,-2c3966,267,3966,267,3966,267v2,1,3,2,5,2c3975,270,3979,272,3985,272v33,,46,-35,46,-61c4031,184,4017,161,3993,161v-17,,-32,13,-32,36m3877,258v2,2,4,5,7,7c3889,268,3897,272,3907,272v21,,37,-16,37,-35c3944,218,3928,203,3908,203v-6,,-10,1,-14,2c3892,206,3891,207,3889,208v,,,,,c3889,206,3889,206,3889,206v1,-3,1,-3,1,-3c3894,169,3894,169,3894,169v37,,37,,37,c3931,185,3931,185,3931,185v6,,6,,6,c3937,163,3937,163,3937,163v-49,,-49,,-49,c3882,214,3882,214,3882,214v5,2,5,2,5,2c3888,214,3890,213,3893,212v4,-1,9,-3,15,-3c3924,209,3937,220,3937,238v,14,-13,27,-30,27c3899,265,3892,262,3888,259v-2,-2,-4,-4,-6,-6l3877,258xm3798,185v6,,6,,6,c3804,169,3804,169,3804,169v41,,41,,41,c3846,169,3847,169,3848,169v1,,1,,2,c3850,169,3850,169,3850,169v-1,1,-1,1,-1,1c3848,171,3847,172,3846,172v-31,37,-31,37,-31,37c3817,214,3817,214,3817,214v1,,1,,2,c3821,214,3822,214,3824,214v15,,29,9,29,25c3853,255,3839,265,3826,265v-9,,-16,-3,-21,-6c3802,257,3800,255,3797,252v-4,5,-4,5,-4,5c3795,260,3798,262,3802,264v5,4,14,8,24,8c3844,272,3859,257,3859,239v,-25,-22,-31,-35,-31c3859,168,3859,168,3859,168v,-5,,-5,,-5c3798,163,3798,163,3798,163r,22xm3687,270v7,,7,,7,c3744,168,3744,168,3744,168v,-5,,-5,,-5c3675,163,3675,163,3675,163v,22,,22,,22c3681,185,3681,185,3681,185v,-16,,-16,,-16c3732,169,3732,169,3732,169v1,,2,,3,c3736,169,3736,169,3737,169v,,,,,c3736,170,3736,170,3736,170v-2,4,-2,4,-2,4l3687,270xm3621,265v-22,,-29,-21,-29,-48c3592,189,3599,168,3621,168v23,,29,21,29,49c3650,244,3644,265,3621,265t,7c3648,272,3657,247,3657,217v,-31,-9,-56,-36,-56c3594,161,3585,186,3585,217v,30,9,55,36,55m3541,179v1,-2,2,-3,3,-4c3544,175,3544,174,3545,174v,,,,,c3545,174,3545,175,3545,175v,2,-1,3,-1,5c3544,233,3544,233,3544,233v-45,,-45,,-45,c3499,233,3499,233,3499,233r42,-54xm3490,239v54,,54,,54,c3544,270,3544,270,3544,270v7,,7,,7,c3551,239,3551,239,3551,239v16,,16,,16,c3567,233,3567,233,3567,233v-16,,-16,,-16,c3551,163,3551,163,3551,163v-6,,-6,,-6,c3490,235,3490,235,3490,235r,4xm3401,265v-23,,-30,-21,-30,-48c3371,189,3378,168,3401,168v22,,29,21,29,49c3430,244,3423,265,3401,265t,7c3428,272,3436,247,3436,217v,-31,-8,-56,-35,-56c3373,161,3365,186,3365,217v,30,8,55,36,55m3278,197v,-17,10,-29,26,-29c3322,168,3334,189,3334,203v,10,-13,21,-30,21c3289,224,3278,213,3278,197t-7,c3271,217,3285,230,3304,230v12,,24,-5,30,-14c3334,216,3334,216,3334,216v-1,24,-13,49,-38,49c3291,265,3287,264,3284,263v-1,,-3,-1,-4,-2c3277,267,3277,267,3277,267v1,1,3,2,5,2c3286,270,3290,272,3295,272v33,,46,-35,46,-61c3341,184,3328,161,3304,161v-18,,-33,13,-33,36m3108,270v35,,35,,35,c3143,264,3143,264,3143,264v-14,,-14,,-14,c3129,179,3129,179,3129,179v,-1,,-2,,-4c3128,173,3128,173,3128,173v1,,1,,1,c3129,174,3129,175,3129,175v2,4,2,4,2,4c3198,270,3198,270,3198,270v6,,6,,6,c3204,169,3204,169,3204,169v14,,14,,14,c3218,163,3218,163,3218,163v-35,,-35,,-35,c3183,169,3183,169,3183,169v14,,14,,14,c3197,253,3197,253,3197,253v,2,,3,,4c3198,260,3198,260,3198,260v-1,,-1,,-1,c3197,259,3197,258,3196,258v,-1,-1,-3,-2,-4c3128,163,3128,163,3128,163v-20,,-20,,-20,c3108,169,3108,169,3108,169v14,,14,,14,c3122,264,3122,264,3122,264v-14,,-14,,-14,l3108,270xm3029,264v,-47,,-47,,-47c3059,217,3059,217,3059,217v14,,24,9,24,23c3083,251,3078,258,3070,262v-4,1,-9,2,-13,2l3029,264xm3029,211v,-42,,-42,,-42c3056,169,3056,169,3056,169v6,,11,1,14,4c3076,176,3079,182,3079,190v,13,-8,21,-21,21l3029,211xm3008,270v49,,49,,49,c3063,270,3069,269,3073,267v10,-4,17,-14,17,-27c3090,227,3082,216,3072,213v,,,,,c3080,209,3086,201,3086,190v,-11,-5,-19,-12,-23c3069,165,3063,163,3056,163v-48,,-48,,-48,c3008,169,3008,169,3008,169v15,,15,,15,c3023,264,3023,264,3023,264v-15,,-15,,-15,l3008,270xm2920,227v19,-50,19,-50,19,-50c2940,176,2940,174,2940,173v,,1,-1,1,-2c2941,171,2941,171,2941,171v,1,,2,,2c2942,174,2942,176,2942,177v19,50,19,50,19,50l2920,227xm2888,270v32,,32,,32,c2920,264,2920,264,2920,264v-13,,-13,,-13,c2918,233,2918,233,2918,233v45,,45,,45,c2975,264,2975,264,2975,264v-13,,-13,,-13,c2962,270,2962,270,2962,270v31,,31,,31,c2993,264,2993,264,2993,264v-11,,-11,,-11,c2944,163,2944,163,2944,163v-7,,-7,,-7,c2900,264,2900,264,2900,264v-12,,-12,,-12,l2888,270xm4944,82v,19,6,30,25,30c4987,112,4998,98,5000,91v,,,,,c5000,91,5000,92,5000,93v,1,,2,,4c5000,101,5000,101,5000,101v,6,3,9,9,9c5019,110,5019,110,5019,110v,-6,,-6,,-6c5010,104,5010,104,5010,104v-2,,-3,-1,-3,-3c5007,34,5007,34,5007,34v-21,,-21,,-21,c4986,40,4986,40,4986,40v14,,14,,14,c5000,71,5000,71,5000,71v,18,-12,34,-31,34c4952,105,4950,93,4950,80v,-46,,-46,,-46c4930,34,4930,34,4930,34v,6,,6,,6c4944,40,4944,40,4944,40r,42xm4861,88v,-20,35,-19,40,-19c4906,69,4906,69,4906,69v,4,,4,,4c4906,89,4897,106,4879,106v-12,,-18,-9,-18,-18xm4854,89v,16,13,23,25,23c4890,112,4896,107,4900,102v3,-3,5,-6,6,-9c4907,93,4907,93,4907,93v-1,2,-1,2,-1,2c4906,96,4906,97,4906,100v,1,,1,,1c4906,107,4909,110,4915,110v10,,10,,10,c4925,104,4925,104,4925,104v-9,,-9,,-9,c4913,104,4912,103,4912,100v,-40,,-40,,-40c4912,41,4904,32,4886,32v-8,,-15,2,-19,4c4864,37,4862,39,4860,40v3,5,3,5,3,5c4865,44,4867,43,4870,42v4,-2,9,-4,16,-4c4898,38,4906,44,4906,60v,3,,3,,3c4901,63,4901,63,4901,63v-13,,-47,1,-47,26m4822,110v9,,9,,9,c4831,100,4831,100,4831,100v-9,,-9,,-9,l4822,110xm4735,40v10,,10,,10,c4772,110,4772,110,4772,110v6,,6,,6,c4805,40,4805,40,4805,40v11,,11,,11,c4816,34,4816,34,4816,34v-30,,-30,,-30,c4786,40,4786,40,4786,40v12,,12,,12,c4777,96,4777,96,4777,96v-1,2,-1,3,-1,4c4775,100,4775,101,4775,101v,,,,,c4775,101,4775,100,4775,100v-1,-1,-1,-2,-1,-4c4752,40,4752,40,4752,40v12,,12,,12,c4764,34,4764,34,4764,34v-29,,-29,,-29,l4735,40xm4655,71v,-19,15,-33,33,-33c4706,38,4721,52,4721,71v,20,-15,34,-33,34c4670,105,4655,91,4655,71t-6,c4649,94,4666,112,4688,112v22,,39,-18,39,-41c4727,49,4710,32,4688,32v-22,,-39,17,-39,39m4593,103v-16,,-27,-12,-27,-33c4566,50,4575,38,4592,38v15,,26,8,26,32c4618,95,4607,103,4593,103t-27,33c4573,139,4581,142,4590,142v18,,35,-10,35,-33c4625,43,4625,43,4625,43v,-2,1,-3,3,-3c4638,40,4638,40,4638,40v,-6,,-6,,-6c4627,34,4627,34,4627,34v-7,,-9,2,-9,9c4618,44,4618,45,4618,45v1,1,1,1,1,1c4618,46,4618,46,4618,46v-4,-10,-15,-14,-26,-14c4572,32,4559,47,4559,70v,24,14,40,34,40c4606,110,4614,103,4618,94v1,,1,,1,c4618,96,4618,96,4618,96v,1,,3,,4c4618,109,4618,109,4618,109v,18,-12,26,-29,26c4584,135,4579,134,4575,133v-2,-1,-4,-2,-6,-3l4566,136xm4529,110v9,,9,,9,c4538,100,4538,100,4538,100v-9,,-9,,-9,l4529,110xm4396,40v10,,10,,10,c4429,110,4429,110,4429,110v6,,6,,6,c4457,47,4457,47,4457,47v,-1,,-2,1,-3c4458,42,4458,42,4458,42v1,,1,,1,c4459,44,4459,44,4459,44v,1,,2,1,3c4481,110,4481,110,4481,110v7,,7,,7,c4511,40,4511,40,4511,40v10,,10,,10,c4521,34,4521,34,4521,34v-29,,-29,,-29,c4492,40,4492,40,4492,40v12,,12,,12,c4486,97,4486,97,4486,97v-1,1,-1,2,-1,3c4485,102,4485,102,4485,102v-1,,-1,,-1,c4484,100,4484,100,4484,100v,-1,,-2,-1,-3c4462,34,4462,34,4462,34v-7,,-7,,-7,c4434,97,4434,97,4434,97v-1,1,-1,2,-1,3c4432,102,4432,102,4432,102v,,,,,c4432,100,4432,100,4432,100v,-1,,-2,-1,-3c4412,40,4412,40,4412,40v13,,13,,13,c4425,34,4425,34,4425,34v-29,,-29,,-29,l4396,40xm4329,94v,11,14,18,28,18c4374,112,4384,103,4384,91v,-13,-12,-18,-24,-23c4349,64,4339,60,4339,51v,-8,9,-13,18,-13c4366,38,4375,42,4375,48v,7,,7,,7c4381,55,4381,55,4381,55v,-9,,-9,,-9c4381,36,4367,32,4357,32v-12,,-25,7,-25,19c4332,64,4344,69,4356,74v11,4,21,8,21,17c4377,100,4368,105,4358,105v-10,,-22,-3,-22,-12c4336,87,4336,87,4336,87v-7,,-7,,-7,l4329,94xm4225,110v34,,34,,34,c4259,104,4259,104,4259,104v-13,,-13,,-13,c4246,72,4246,72,4246,72v,-18,13,-34,31,-34c4294,38,4296,50,4296,64v,46,,46,,46c4316,110,4316,110,4316,110v,-6,,-6,,-6c4303,104,4303,104,4303,104v,-42,,-42,,-42c4303,44,4297,32,4277,32v-18,,-29,14,-32,21c4245,53,4245,53,4245,53v,-2,,-2,,-2c4245,50,4246,49,4246,47v,-5,,-5,,-5c4246,36,4243,34,4237,34v-12,,-12,,-12,c4225,40,4225,40,4225,40v11,,11,,11,c4238,40,4239,41,4239,43v,61,,61,,61c4225,104,4225,104,4225,104r,6xm4196,110v9,,9,,9,c4205,100,4205,100,4205,100v-9,,-9,,-9,l4196,110xm4138,110v31,,31,,31,c4169,104,4169,104,4169,104v-12,,-12,,-12,c4157,77,4157,77,4157,77v,-15,7,-37,25,-37c4183,40,4184,40,4184,40v1,,1,,1,c4185,34,4185,34,4185,34v-1,-1,-1,-1,-1,-1c4183,33,4182,33,4181,33v-12,,-20,9,-24,21c4157,54,4157,54,4157,54v,-1,,-2,,-2c4157,51,4157,49,4157,47v,-5,,-5,,-5c4157,36,4154,34,4148,34v-12,,-12,,-12,c4136,40,4136,40,4136,40v11,,11,,11,c4149,40,4150,41,4150,43v,61,,61,,61c4138,104,4138,104,4138,104r,6xm4062,65v3,-18,16,-27,30,-27c4104,38,4115,46,4116,65r-54,xm4055,72v,24,18,40,39,40c4102,112,4109,109,4114,106v3,-1,5,-3,7,-5c4118,96,4118,96,4118,96v-2,1,-4,3,-7,4c4107,103,4101,105,4094,105v-18,,-32,-12,-32,-34c4122,71,4122,71,4122,71v,-1,,-1,1,-2c4123,69,4123,67,4123,67v,-19,-10,-35,-31,-35c4072,32,4055,46,4055,72m3966,40v10,,10,,10,c4003,110,4003,110,4003,110v6,,6,,6,c4036,40,4036,40,4036,40v11,,11,,11,c4047,34,4047,34,4047,34v-29,,-29,,-29,c4018,40,4018,40,4018,40v12,,12,,12,c4008,96,4008,96,4008,96v-1,2,-1,3,-1,4c4007,100,4007,101,4007,101v-1,,-1,,-1,c4006,101,4006,100,4006,100v-1,-1,-1,-2,-1,-4c3983,40,3983,40,3983,40v12,,12,,12,c3995,34,3995,34,3995,34v-29,,-29,,-29,l3966,40xm3927,110v34,,34,,34,c3961,104,3961,104,3961,104v-14,,-14,,-14,c3947,34,3947,34,3947,34v-21,,-21,,-21,c3926,40,3926,40,3926,40v15,,15,,15,c3941,104,3941,104,3941,104v-14,,-14,,-14,l3927,110xm3940,14v8,,8,,8,c3948,3,3948,3,3948,3v-8,,-8,,-8,l3940,14xm3866,110v31,,31,,31,c3897,104,3897,104,3897,104v-12,,-12,,-12,c3885,77,3885,77,3885,77v,-15,7,-37,25,-37c3911,40,3912,40,3912,40v1,,1,,1,c3913,34,3913,34,3913,34v-1,-1,-1,-1,-1,-1c3911,33,3910,33,3909,33v-12,,-20,9,-24,21c3885,54,3885,54,3885,54v,-1,,-2,,-2c3885,51,3885,49,3885,47v,-5,,-5,,-5c3885,36,3882,34,3876,34v-12,,-12,,-12,c3864,40,3864,40,3864,40v11,,11,,11,c3877,40,3879,41,3879,43v,61,,61,,61c3866,104,3866,104,3866,104r,6xm3779,72v,-22,12,-34,27,-34c3823,38,3832,55,3832,72v,23,-13,33,-27,33c3790,105,3779,92,3779,72t-7,c3772,95,3784,112,3805,112v10,,17,-5,21,-9c3829,100,3831,98,3832,94v,,,,,c3832,96,3832,96,3832,96v,1,,2,,4c3832,101,3832,101,3832,101v,6,2,9,9,9c3851,110,3851,110,3851,110v,-6,,-6,,-6c3842,104,3842,104,3842,104v-3,,-4,-1,-4,-4c3838,3,3838,3,3838,3v-21,,-21,,-21,c3817,9,3817,9,3817,9v15,,15,,15,c3832,42,3832,42,3832,42v,2,,4,,5c3832,49,3832,49,3832,49v,,,,,c3831,46,3829,43,3826,40v-4,-4,-10,-8,-20,-8c3786,32,3772,48,3772,72t-56,38c3747,110,3747,110,3747,110v,-6,,-6,,-6c3734,104,3734,104,3734,104v,-27,,-27,,-27c3734,62,3742,40,3759,40v1,,2,,3,c3762,40,3762,40,3763,40v,-6,,-6,,-6c3761,33,3761,33,3761,33v,,-1,,-3,c3746,33,3738,42,3734,54v,,,,,c3734,53,3734,52,3734,52v,-1,,-3,,-5c3734,42,3734,42,3734,42v,-6,-2,-8,-8,-8c3714,34,3714,34,3714,34v,6,,6,,6c3725,40,3725,40,3725,40v2,,3,1,3,3c3728,104,3728,104,3728,104v-12,,-12,,-12,l3716,110xm3637,88v,-20,35,-19,40,-19c3682,69,3682,69,3682,69v,4,,4,,4c3682,89,3673,106,3655,106v-12,,-18,-9,-18,-18xm3630,89v,16,13,23,25,23c3666,112,3672,107,3676,102v3,-3,5,-6,6,-9c3683,93,3683,93,3683,93v-1,2,-1,2,-1,2c3682,96,3682,97,3682,100v,1,,1,,1c3682,107,3685,110,3691,110v10,,10,,10,c3701,104,3701,104,3701,104v-9,,-9,,-9,c3690,104,3688,103,3688,100v,-40,,-40,,-40c3688,41,3680,32,3662,32v-8,,-15,2,-19,4c3640,37,3638,39,3636,40v4,5,4,5,4,5c3641,44,3643,43,3646,42v4,-2,9,-4,16,-4c3674,38,3682,44,3682,60v,3,,3,,3c3677,63,3677,63,3677,63v-13,,-47,1,-47,26m3494,40v10,,10,,10,c3528,110,3528,110,3528,110v6,,6,,6,c3555,47,3555,47,3555,47v1,-1,1,-2,1,-3c3557,42,3557,42,3557,42v,,,,,c3558,44,3558,44,3558,44v,1,,2,,3c3580,110,3580,110,3580,110v6,,6,,6,c3610,40,3610,40,3610,40v10,,10,,10,c3620,34,3620,34,3620,34v-30,,-30,,-30,c3590,40,3590,40,3590,40v13,,13,,13,c3584,97,3584,97,3584,97v,1,,2,-1,3c3583,102,3583,102,3583,102v,,,,,c3583,100,3583,100,3583,100v-1,-1,-1,-2,-1,-3c3560,34,3560,34,3560,34v-7,,-7,,-7,c3532,97,3532,97,3532,97v,1,-1,2,-1,3c3531,102,3531,102,3531,102v,,,,,c3530,100,3530,100,3530,100v,-1,,-2,,-3c3511,40,3511,40,3511,40v12,,12,,12,c3523,34,3523,34,3523,34v-29,,-29,,-29,l3494,40xm3416,72v,-22,12,-34,27,-34c3460,38,3469,55,3469,72v,23,-13,33,-27,33c3427,105,3416,92,3416,72t-7,c3409,95,3422,112,3442,112v10,,17,-5,21,-9c3466,100,3468,98,3469,94v1,,1,,1,c3469,96,3469,96,3469,96v,1,,2,,4c3469,101,3469,101,3469,101v,6,3,9,9,9c3488,110,3488,110,3488,110v,-6,,-6,,-6c3479,104,3479,104,3479,104v-3,,-4,-1,-4,-4c3475,3,3475,3,3475,3v-20,,-20,,-20,c3455,9,3455,9,3455,9v14,,14,,14,c3469,42,3469,42,3469,42v,2,,4,,5c3470,49,3470,49,3470,49v-1,,-1,,-1,c3468,46,3466,43,3463,40v-4,-4,-10,-8,-20,-8c3423,32,3409,48,3409,72t-78,-7c3334,47,3346,38,3360,38v13,,24,8,25,27l3331,65xm3324,72v,24,17,40,39,40c3371,112,3378,109,3383,106v2,-1,5,-3,7,-5c3386,96,3386,96,3386,96v-1,1,-3,3,-6,4c3376,103,3370,105,3363,105v-18,,-33,-12,-33,-34c3391,71,3391,71,3391,71v,-1,,-1,,-2c3392,69,3392,67,3392,67v,-19,-11,-35,-31,-35c3341,32,3324,46,3324,72t-30,38c3303,110,3303,110,3303,110v,-10,,-10,,-10c3294,100,3294,100,3294,100r,10xm3160,40v10,,10,,10,c3194,110,3194,110,3194,110v6,,6,,6,c3221,47,3221,47,3221,47v1,-1,1,-2,1,-3c3223,42,3223,42,3223,42v,,,,,c3224,44,3224,44,3224,44v,1,,2,1,3c3246,110,3246,110,3246,110v6,,6,,6,c3276,40,3276,40,3276,40v10,,10,,10,c3286,34,3286,34,3286,34v-29,,-29,,-29,c3257,40,3257,40,3257,40v12,,12,,12,c3250,97,3250,97,3250,97v,1,,2,,3c3249,102,3249,102,3249,102v,,,,,c3249,100,3249,100,3249,100v,-1,-1,-2,-1,-3c3226,34,3226,34,3226,34v-6,,-6,,-6,c3198,97,3198,97,3198,97v,1,-1,2,-1,3c3197,102,3197,102,3197,102v,,,,,c3196,100,3196,100,3196,100v,-1,,-2,,-3c3177,40,3177,40,3177,40v12,,12,,12,c3189,34,3189,34,3189,34v-29,,-29,,-29,l3160,40xm3024,40v10,,10,,10,c3058,110,3058,110,3058,110v6,,6,,6,c3085,47,3085,47,3085,47v1,-1,1,-2,1,-3c3087,42,3087,42,3087,42v,,,,,c3088,44,3088,44,3088,44v,1,,2,,3c3110,110,3110,110,3110,110v6,,6,,6,c3140,40,3140,40,3140,40v10,,10,,10,c3150,34,3150,34,3150,34v-29,,-29,,-29,c3121,40,3121,40,3121,40v12,,12,,12,c3114,97,3114,97,3114,97v,1,,2,,3c3113,102,3113,102,3113,102v,,,,,c3113,100,3113,100,3113,100v-1,-1,-1,-2,-1,-3c3090,34,3090,34,3090,34v-7,,-7,,-7,c3062,97,3062,97,3062,97v,1,-1,2,-1,3c3061,102,3061,102,3061,102v,,,,,c3060,100,3060,100,3060,100v,-1,,-2,,-3c3041,40,3041,40,3041,40v12,,12,,12,c3053,34,3053,34,3053,34v-29,,-29,,-29,l3024,40xm2888,40v10,,10,,10,c2922,110,2922,110,2922,110v6,,6,,6,c2949,47,2949,47,2949,47v1,-1,1,-2,1,-3c2951,42,2951,42,2951,42v,,,,,c2952,44,2952,44,2952,44v,1,,2,,3c2974,110,2974,110,2974,110v6,,6,,6,c3004,40,3004,40,3004,40v10,,10,,10,c3014,34,3014,34,3014,34v-29,,-29,,-29,c2985,40,2985,40,2985,40v12,,12,,12,c2978,97,2978,97,2978,97v,1,,2,,3c2977,102,2977,102,2977,102v,,,,,c2977,100,2977,100,2977,100v-1,-1,-1,-2,-1,-3c2954,34,2954,34,2954,34v-7,,-7,,-7,c2926,97,2926,97,2926,97v,1,-1,2,-1,3c2925,102,2925,102,2925,102v,,,,,c2924,100,2924,100,2924,100v,-1,,-2,,-3c2905,40,2905,40,2905,40v12,,12,,12,c2917,34,2917,34,2917,34v-29,,-29,,-29,l2888,40xe" fillcolor="#000100" stroked="f">
              <v:path arrowok="t" o:connecttype="custom" o:connectlocs="1724428,470421;1555164,457663;1361265,420987;1188028,425771;1005254,414608;930555,416203;794667,413013;656395,470421;425147,470421;236811,423379;54832,426568;1540065,264711;1274646,297402;1135580,318132;767649,338862;546731,277468;328992,257535;0,257535;994923,128369;801819,149099;556267,168235;352038,184979;246347,154681;37349,134748;1266700,797;1030683,82922;783542,82922;576928,87706;367136,74948;185157,82922;3610173,409824;3440909,437730;3291512,437730;3188205,444109;2964904,470421;2834578,423379;2566775,439325;2399100,439325;3695203,338065;3592691,338065;3298664,366769;3231117,311753;3041192,338862;2825042,336470;2651010,329294;2507175,334876;2294999,342849;3365416,189763;3089666,129964;2877490,216872;2497639,215277;2402279,210493;3898638,58205;3725400,83719;3569645,27109;3373363,40663;3222376,57407;3070594,31893;2962520,82922;2846498,77340;2694717,55015;2471415,87706;2324402,81327" o:connectangles="0,0,0,0,0,0,0,0,0,0,0,0,0,0,0,0,0,0,0,0,0,0,0,0,0,0,0,0,0,0,0,0,0,0,0,0,0,0,0,0,0,0,0,0,0,0,0,0,0,0,0,0,0,0,0,0,0,0,0,0,0,0,0"/>
              <o:lock v:ext="edit" aspectratio="t" verticies="t"/>
              <w10:wrap anchorx="page" anchory="margin"/>
              <w10:anchorlock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A4DA10" wp14:editId="0F4E7B78">
              <wp:simplePos x="0" y="0"/>
              <wp:positionH relativeFrom="page">
                <wp:posOffset>619125</wp:posOffset>
              </wp:positionH>
              <wp:positionV relativeFrom="page">
                <wp:posOffset>4724400</wp:posOffset>
              </wp:positionV>
              <wp:extent cx="6322219" cy="4996060"/>
              <wp:effectExtent l="0" t="0" r="2540" b="0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322219" cy="4996060"/>
                      </a:xfrm>
                      <a:custGeom>
                        <a:avLst/>
                        <a:gdLst>
                          <a:gd name="T0" fmla="*/ 996 w 1991"/>
                          <a:gd name="T1" fmla="*/ 1570 h 1570"/>
                          <a:gd name="T2" fmla="*/ 815 w 1991"/>
                          <a:gd name="T3" fmla="*/ 1532 h 1570"/>
                          <a:gd name="T4" fmla="*/ 500 w 1991"/>
                          <a:gd name="T5" fmla="*/ 1027 h 1570"/>
                          <a:gd name="T6" fmla="*/ 605 w 1991"/>
                          <a:gd name="T7" fmla="*/ 616 h 1570"/>
                          <a:gd name="T8" fmla="*/ 866 w 1991"/>
                          <a:gd name="T9" fmla="*/ 193 h 1570"/>
                          <a:gd name="T10" fmla="*/ 996 w 1991"/>
                          <a:gd name="T11" fmla="*/ 0 h 1570"/>
                          <a:gd name="T12" fmla="*/ 1125 w 1991"/>
                          <a:gd name="T13" fmla="*/ 193 h 1570"/>
                          <a:gd name="T14" fmla="*/ 1387 w 1991"/>
                          <a:gd name="T15" fmla="*/ 616 h 1570"/>
                          <a:gd name="T16" fmla="*/ 1491 w 1991"/>
                          <a:gd name="T17" fmla="*/ 1027 h 1570"/>
                          <a:gd name="T18" fmla="*/ 1177 w 1991"/>
                          <a:gd name="T19" fmla="*/ 1532 h 1570"/>
                          <a:gd name="T20" fmla="*/ 996 w 1991"/>
                          <a:gd name="T21" fmla="*/ 1570 h 1570"/>
                          <a:gd name="T22" fmla="*/ 285 w 1991"/>
                          <a:gd name="T23" fmla="*/ 859 h 1570"/>
                          <a:gd name="T24" fmla="*/ 282 w 1991"/>
                          <a:gd name="T25" fmla="*/ 834 h 1570"/>
                          <a:gd name="T26" fmla="*/ 384 w 1991"/>
                          <a:gd name="T27" fmla="*/ 410 h 1570"/>
                          <a:gd name="T28" fmla="*/ 148 w 1991"/>
                          <a:gd name="T29" fmla="*/ 274 h 1570"/>
                          <a:gd name="T30" fmla="*/ 285 w 1991"/>
                          <a:gd name="T31" fmla="*/ 859 h 1570"/>
                          <a:gd name="T32" fmla="*/ 497 w 1991"/>
                          <a:gd name="T33" fmla="*/ 1256 h 1570"/>
                          <a:gd name="T34" fmla="*/ 448 w 1991"/>
                          <a:gd name="T35" fmla="*/ 1029 h 1570"/>
                          <a:gd name="T36" fmla="*/ 567 w 1991"/>
                          <a:gd name="T37" fmla="*/ 573 h 1570"/>
                          <a:gd name="T38" fmla="*/ 427 w 1991"/>
                          <a:gd name="T39" fmla="*/ 442 h 1570"/>
                          <a:gd name="T40" fmla="*/ 335 w 1991"/>
                          <a:gd name="T41" fmla="*/ 832 h 1570"/>
                          <a:gd name="T42" fmla="*/ 497 w 1991"/>
                          <a:gd name="T43" fmla="*/ 1256 h 1570"/>
                          <a:gd name="T44" fmla="*/ 259 w 1991"/>
                          <a:gd name="T45" fmla="*/ 933 h 1570"/>
                          <a:gd name="T46" fmla="*/ 98 w 1991"/>
                          <a:gd name="T47" fmla="*/ 303 h 1570"/>
                          <a:gd name="T48" fmla="*/ 0 w 1991"/>
                          <a:gd name="T49" fmla="*/ 768 h 1570"/>
                          <a:gd name="T50" fmla="*/ 259 w 1991"/>
                          <a:gd name="T51" fmla="*/ 933 h 1570"/>
                          <a:gd name="T52" fmla="*/ 705 w 1991"/>
                          <a:gd name="T53" fmla="*/ 1556 h 1570"/>
                          <a:gd name="T54" fmla="*/ 392 w 1991"/>
                          <a:gd name="T55" fmla="*/ 1189 h 1570"/>
                          <a:gd name="T56" fmla="*/ 392 w 1991"/>
                          <a:gd name="T57" fmla="*/ 1189 h 1570"/>
                          <a:gd name="T58" fmla="*/ 362 w 1991"/>
                          <a:gd name="T59" fmla="*/ 1139 h 1570"/>
                          <a:gd name="T60" fmla="*/ 362 w 1991"/>
                          <a:gd name="T61" fmla="*/ 1139 h 1570"/>
                          <a:gd name="T62" fmla="*/ 1 w 1991"/>
                          <a:gd name="T63" fmla="*/ 823 h 1570"/>
                          <a:gd name="T64" fmla="*/ 705 w 1991"/>
                          <a:gd name="T65" fmla="*/ 1556 h 1570"/>
                          <a:gd name="T66" fmla="*/ 1706 w 1991"/>
                          <a:gd name="T67" fmla="*/ 859 h 1570"/>
                          <a:gd name="T68" fmla="*/ 1843 w 1991"/>
                          <a:gd name="T69" fmla="*/ 274 h 1570"/>
                          <a:gd name="T70" fmla="*/ 1607 w 1991"/>
                          <a:gd name="T71" fmla="*/ 410 h 1570"/>
                          <a:gd name="T72" fmla="*/ 1709 w 1991"/>
                          <a:gd name="T73" fmla="*/ 834 h 1570"/>
                          <a:gd name="T74" fmla="*/ 1706 w 1991"/>
                          <a:gd name="T75" fmla="*/ 859 h 1570"/>
                          <a:gd name="T76" fmla="*/ 1732 w 1991"/>
                          <a:gd name="T77" fmla="*/ 933 h 1570"/>
                          <a:gd name="T78" fmla="*/ 1991 w 1991"/>
                          <a:gd name="T79" fmla="*/ 768 h 1570"/>
                          <a:gd name="T80" fmla="*/ 1893 w 1991"/>
                          <a:gd name="T81" fmla="*/ 303 h 1570"/>
                          <a:gd name="T82" fmla="*/ 1732 w 1991"/>
                          <a:gd name="T83" fmla="*/ 933 h 1570"/>
                          <a:gd name="T84" fmla="*/ 1286 w 1991"/>
                          <a:gd name="T85" fmla="*/ 1556 h 1570"/>
                          <a:gd name="T86" fmla="*/ 1990 w 1991"/>
                          <a:gd name="T87" fmla="*/ 823 h 1570"/>
                          <a:gd name="T88" fmla="*/ 1629 w 1991"/>
                          <a:gd name="T89" fmla="*/ 1139 h 1570"/>
                          <a:gd name="T90" fmla="*/ 1629 w 1991"/>
                          <a:gd name="T91" fmla="*/ 1139 h 1570"/>
                          <a:gd name="T92" fmla="*/ 1599 w 1991"/>
                          <a:gd name="T93" fmla="*/ 1189 h 1570"/>
                          <a:gd name="T94" fmla="*/ 1599 w 1991"/>
                          <a:gd name="T95" fmla="*/ 1189 h 1570"/>
                          <a:gd name="T96" fmla="*/ 1286 w 1991"/>
                          <a:gd name="T97" fmla="*/ 1556 h 1570"/>
                          <a:gd name="T98" fmla="*/ 1494 w 1991"/>
                          <a:gd name="T99" fmla="*/ 1256 h 1570"/>
                          <a:gd name="T100" fmla="*/ 1656 w 1991"/>
                          <a:gd name="T101" fmla="*/ 831 h 1570"/>
                          <a:gd name="T102" fmla="*/ 1565 w 1991"/>
                          <a:gd name="T103" fmla="*/ 442 h 1570"/>
                          <a:gd name="T104" fmla="*/ 1424 w 1991"/>
                          <a:gd name="T105" fmla="*/ 573 h 1570"/>
                          <a:gd name="T106" fmla="*/ 1543 w 1991"/>
                          <a:gd name="T107" fmla="*/ 1029 h 1570"/>
                          <a:gd name="T108" fmla="*/ 1494 w 1991"/>
                          <a:gd name="T109" fmla="*/ 1256 h 15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1991" h="1570">
                            <a:moveTo>
                              <a:pt x="996" y="1570"/>
                            </a:moveTo>
                            <a:cubicBezTo>
                              <a:pt x="930" y="1570"/>
                              <a:pt x="869" y="1556"/>
                              <a:pt x="815" y="1532"/>
                            </a:cubicBezTo>
                            <a:cubicBezTo>
                              <a:pt x="626" y="1448"/>
                              <a:pt x="509" y="1238"/>
                              <a:pt x="500" y="1027"/>
                            </a:cubicBezTo>
                            <a:cubicBezTo>
                              <a:pt x="495" y="883"/>
                              <a:pt x="539" y="746"/>
                              <a:pt x="605" y="616"/>
                            </a:cubicBezTo>
                            <a:cubicBezTo>
                              <a:pt x="680" y="466"/>
                              <a:pt x="782" y="325"/>
                              <a:pt x="866" y="193"/>
                            </a:cubicBezTo>
                            <a:cubicBezTo>
                              <a:pt x="908" y="128"/>
                              <a:pt x="951" y="63"/>
                              <a:pt x="996" y="0"/>
                            </a:cubicBezTo>
                            <a:cubicBezTo>
                              <a:pt x="1040" y="63"/>
                              <a:pt x="1083" y="128"/>
                              <a:pt x="1125" y="193"/>
                            </a:cubicBezTo>
                            <a:cubicBezTo>
                              <a:pt x="1209" y="325"/>
                              <a:pt x="1311" y="466"/>
                              <a:pt x="1387" y="616"/>
                            </a:cubicBezTo>
                            <a:cubicBezTo>
                              <a:pt x="1452" y="746"/>
                              <a:pt x="1497" y="883"/>
                              <a:pt x="1491" y="1027"/>
                            </a:cubicBezTo>
                            <a:cubicBezTo>
                              <a:pt x="1483" y="1238"/>
                              <a:pt x="1365" y="1448"/>
                              <a:pt x="1177" y="1532"/>
                            </a:cubicBezTo>
                            <a:cubicBezTo>
                              <a:pt x="1122" y="1556"/>
                              <a:pt x="1061" y="1570"/>
                              <a:pt x="996" y="1570"/>
                            </a:cubicBezTo>
                            <a:moveTo>
                              <a:pt x="285" y="859"/>
                            </a:moveTo>
                            <a:cubicBezTo>
                              <a:pt x="284" y="850"/>
                              <a:pt x="283" y="842"/>
                              <a:pt x="282" y="834"/>
                            </a:cubicBezTo>
                            <a:cubicBezTo>
                              <a:pt x="271" y="652"/>
                              <a:pt x="330" y="505"/>
                              <a:pt x="384" y="410"/>
                            </a:cubicBezTo>
                            <a:cubicBezTo>
                              <a:pt x="284" y="337"/>
                              <a:pt x="194" y="294"/>
                              <a:pt x="148" y="274"/>
                            </a:cubicBezTo>
                            <a:cubicBezTo>
                              <a:pt x="162" y="423"/>
                              <a:pt x="197" y="635"/>
                              <a:pt x="285" y="859"/>
                            </a:cubicBezTo>
                            <a:moveTo>
                              <a:pt x="497" y="1256"/>
                            </a:moveTo>
                            <a:cubicBezTo>
                              <a:pt x="468" y="1184"/>
                              <a:pt x="451" y="1106"/>
                              <a:pt x="448" y="1029"/>
                            </a:cubicBezTo>
                            <a:cubicBezTo>
                              <a:pt x="442" y="867"/>
                              <a:pt x="494" y="715"/>
                              <a:pt x="567" y="573"/>
                            </a:cubicBezTo>
                            <a:cubicBezTo>
                              <a:pt x="522" y="523"/>
                              <a:pt x="474" y="479"/>
                              <a:pt x="427" y="442"/>
                            </a:cubicBezTo>
                            <a:cubicBezTo>
                              <a:pt x="377" y="532"/>
                              <a:pt x="325" y="667"/>
                              <a:pt x="335" y="832"/>
                            </a:cubicBezTo>
                            <a:cubicBezTo>
                              <a:pt x="344" y="976"/>
                              <a:pt x="398" y="1118"/>
                              <a:pt x="497" y="1256"/>
                            </a:cubicBezTo>
                            <a:moveTo>
                              <a:pt x="259" y="933"/>
                            </a:moveTo>
                            <a:cubicBezTo>
                              <a:pt x="158" y="696"/>
                              <a:pt x="115" y="467"/>
                              <a:pt x="98" y="303"/>
                            </a:cubicBezTo>
                            <a:cubicBezTo>
                              <a:pt x="33" y="479"/>
                              <a:pt x="3" y="633"/>
                              <a:pt x="0" y="768"/>
                            </a:cubicBezTo>
                            <a:cubicBezTo>
                              <a:pt x="102" y="801"/>
                              <a:pt x="191" y="867"/>
                              <a:pt x="259" y="933"/>
                            </a:cubicBezTo>
                            <a:moveTo>
                              <a:pt x="705" y="1556"/>
                            </a:moveTo>
                            <a:cubicBezTo>
                              <a:pt x="568" y="1437"/>
                              <a:pt x="463" y="1315"/>
                              <a:pt x="392" y="1189"/>
                            </a:cubicBezTo>
                            <a:cubicBezTo>
                              <a:pt x="392" y="1189"/>
                              <a:pt x="392" y="1189"/>
                              <a:pt x="392" y="1189"/>
                            </a:cubicBezTo>
                            <a:cubicBezTo>
                              <a:pt x="382" y="1172"/>
                              <a:pt x="372" y="1156"/>
                              <a:pt x="362" y="1139"/>
                            </a:cubicBezTo>
                            <a:cubicBezTo>
                              <a:pt x="362" y="1139"/>
                              <a:pt x="362" y="1139"/>
                              <a:pt x="362" y="1139"/>
                            </a:cubicBezTo>
                            <a:cubicBezTo>
                              <a:pt x="360" y="1136"/>
                              <a:pt x="209" y="900"/>
                              <a:pt x="1" y="823"/>
                            </a:cubicBezTo>
                            <a:cubicBezTo>
                              <a:pt x="18" y="1301"/>
                              <a:pt x="388" y="1514"/>
                              <a:pt x="705" y="1556"/>
                            </a:cubicBezTo>
                            <a:moveTo>
                              <a:pt x="1706" y="859"/>
                            </a:moveTo>
                            <a:cubicBezTo>
                              <a:pt x="1794" y="635"/>
                              <a:pt x="1829" y="423"/>
                              <a:pt x="1843" y="274"/>
                            </a:cubicBezTo>
                            <a:cubicBezTo>
                              <a:pt x="1797" y="294"/>
                              <a:pt x="1707" y="337"/>
                              <a:pt x="1607" y="410"/>
                            </a:cubicBezTo>
                            <a:cubicBezTo>
                              <a:pt x="1662" y="505"/>
                              <a:pt x="1720" y="652"/>
                              <a:pt x="1709" y="834"/>
                            </a:cubicBezTo>
                            <a:cubicBezTo>
                              <a:pt x="1708" y="842"/>
                              <a:pt x="1707" y="850"/>
                              <a:pt x="1706" y="859"/>
                            </a:cubicBezTo>
                            <a:moveTo>
                              <a:pt x="1732" y="933"/>
                            </a:moveTo>
                            <a:cubicBezTo>
                              <a:pt x="1801" y="867"/>
                              <a:pt x="1889" y="801"/>
                              <a:pt x="1991" y="768"/>
                            </a:cubicBezTo>
                            <a:cubicBezTo>
                              <a:pt x="1988" y="633"/>
                              <a:pt x="1958" y="479"/>
                              <a:pt x="1893" y="303"/>
                            </a:cubicBezTo>
                            <a:cubicBezTo>
                              <a:pt x="1876" y="467"/>
                              <a:pt x="1834" y="696"/>
                              <a:pt x="1732" y="933"/>
                            </a:cubicBezTo>
                            <a:moveTo>
                              <a:pt x="1286" y="1556"/>
                            </a:moveTo>
                            <a:cubicBezTo>
                              <a:pt x="1604" y="1514"/>
                              <a:pt x="1974" y="1301"/>
                              <a:pt x="1990" y="823"/>
                            </a:cubicBezTo>
                            <a:cubicBezTo>
                              <a:pt x="1782" y="900"/>
                              <a:pt x="1631" y="1136"/>
                              <a:pt x="1629" y="1139"/>
                            </a:cubicBezTo>
                            <a:cubicBezTo>
                              <a:pt x="1629" y="1139"/>
                              <a:pt x="1629" y="1139"/>
                              <a:pt x="1629" y="1139"/>
                            </a:cubicBezTo>
                            <a:cubicBezTo>
                              <a:pt x="1620" y="1156"/>
                              <a:pt x="1609" y="1172"/>
                              <a:pt x="1599" y="1189"/>
                            </a:cubicBezTo>
                            <a:cubicBezTo>
                              <a:pt x="1599" y="1189"/>
                              <a:pt x="1599" y="1189"/>
                              <a:pt x="1599" y="1189"/>
                            </a:cubicBezTo>
                            <a:cubicBezTo>
                              <a:pt x="1528" y="1315"/>
                              <a:pt x="1423" y="1437"/>
                              <a:pt x="1286" y="1556"/>
                            </a:cubicBezTo>
                            <a:moveTo>
                              <a:pt x="1494" y="1256"/>
                            </a:moveTo>
                            <a:cubicBezTo>
                              <a:pt x="1593" y="1117"/>
                              <a:pt x="1648" y="975"/>
                              <a:pt x="1656" y="831"/>
                            </a:cubicBezTo>
                            <a:cubicBezTo>
                              <a:pt x="1666" y="667"/>
                              <a:pt x="1614" y="531"/>
                              <a:pt x="1565" y="442"/>
                            </a:cubicBezTo>
                            <a:cubicBezTo>
                              <a:pt x="1518" y="479"/>
                              <a:pt x="1470" y="523"/>
                              <a:pt x="1424" y="573"/>
                            </a:cubicBezTo>
                            <a:cubicBezTo>
                              <a:pt x="1497" y="715"/>
                              <a:pt x="1550" y="867"/>
                              <a:pt x="1543" y="1029"/>
                            </a:cubicBezTo>
                            <a:cubicBezTo>
                              <a:pt x="1540" y="1106"/>
                              <a:pt x="1523" y="1184"/>
                              <a:pt x="1494" y="1256"/>
                            </a:cubicBezTo>
                          </a:path>
                        </a:pathLst>
                      </a:custGeom>
                      <a:solidFill>
                        <a:srgbClr val="EBECEC"/>
                      </a:solidFill>
                      <a:ln>
                        <a:noFill/>
                      </a:ln>
                      <a:extLst/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9EFE6" id="Freeform 9" o:spid="_x0000_s1026" style="position:absolute;margin-left:48.75pt;margin-top:372pt;width:497.8pt;height:393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91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" path="m996,1570v-66,,-127,-14,-181,-38c626,1448,509,1238,500,1027,495,883,539,746,605,616,680,466,782,325,866,193,908,128,951,63,996,v44,63,87,128,129,193c1209,325,1311,466,1387,616v65,130,110,267,104,411c1483,1238,1365,1448,1177,1532v-55,24,-116,38,-181,38m285,859v-1,-9,-2,-17,-3,-25c271,652,330,505,384,410,284,337,194,294,148,274v14,149,49,361,137,585m497,1256v-29,-72,-46,-150,-49,-227c442,867,494,715,567,573,522,523,474,479,427,442,377,532,325,667,335,832v9,144,63,286,162,424m259,933c158,696,115,467,98,303,33,479,3,633,,768v102,33,191,99,259,165m705,1556c568,1437,463,1315,392,1189v,,,,,c382,1172,372,1156,362,1139v,,,,,c360,1136,209,900,1,823v17,478,387,691,704,733m1706,859v88,-224,123,-436,137,-585c1797,294,1707,337,1607,410v55,95,113,242,102,424c1708,842,1707,850,1706,859t26,74c1801,867,1889,801,1991,768v-3,-135,-33,-289,-98,-465c1876,467,1834,696,1732,933t-446,623c1604,1514,1974,1301,1990,823v-208,77,-359,313,-361,316c1629,1139,1629,1139,1629,1139v-9,17,-20,33,-30,50c1599,1189,1599,1189,1599,1189v-71,126,-176,248,-313,367m1494,1256v99,-139,154,-281,162,-425c1666,667,1614,531,1565,442v-47,37,-95,81,-141,131c1497,715,1550,867,1543,1029v-3,77,-20,155,-49,227e" fillcolor="#ebecec" stroked="f">
              <v:path arrowok="t" o:connecttype="custom" o:connectlocs="3162697,4996060;2587950,4875136;1587699,3268123;1921116,1960238;2749895,614165;3162697,0;3572324,614165;4404278,1960238;4734520,3268123;3737444,4875136;3162697,4996060;904989,2733513;895462,2653958;1219353,1304704;469959,871924;904989,2733513;1578173,3996848;1422579,3274488;1800451,1823403;1355895,1406534;1063759,2647594;1578173,3996848;822428,2968996;311189,964208;0,2443933;822428,2968996;2238656,4951509;1244756,3783640;1244756,3783640;1149494,3624530;1149494,3624530;3175,2618954;2238656,4951509;5417230,2733513;5852260,871924;5102866,1304704;5426757,2653958;5417230,2733513;5499791,2968996;6322219,2443933;6011030,964208;5499791,2968996;4083563,4951509;6319044,2618954;5172725,3624530;5172725,3624530;5077463,3783640;5077463,3783640;4083563,4951509;4744046,3996848;5258460,2644411;4969499,1406534;4521768,1823403;4899640,3274488;4744046,3996848" o:connectangles="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leftMargin">
            <wp:posOffset>468630</wp:posOffset>
          </wp:positionH>
          <wp:positionV relativeFrom="margin">
            <wp:posOffset>-1871980</wp:posOffset>
          </wp:positionV>
          <wp:extent cx="863600" cy="69151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tus_header_6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4D27C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06AE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4DE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F0AD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52479A"/>
    <w:multiLevelType w:val="multilevel"/>
    <w:tmpl w:val="C582BAE0"/>
    <w:numStyleLink w:val="ERListBullets"/>
  </w:abstractNum>
  <w:abstractNum w:abstractNumId="5" w15:restartNumberingAfterBreak="0">
    <w:nsid w:val="0E9B0C4C"/>
    <w:multiLevelType w:val="multilevel"/>
    <w:tmpl w:val="259A0882"/>
    <w:styleLink w:val="ERListNumber"/>
    <w:lvl w:ilvl="0">
      <w:start w:val="1"/>
      <w:numFmt w:val="decimal"/>
      <w:pStyle w:val="ListNumber"/>
      <w:lvlText w:val="%1."/>
      <w:lvlJc w:val="left"/>
      <w:pPr>
        <w:ind w:left="320" w:hanging="32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640" w:hanging="3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" w:hanging="3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0" w:hanging="3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0" w:hanging="3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0" w:hanging="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0" w:hanging="3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0" w:hanging="320"/>
      </w:pPr>
      <w:rPr>
        <w:rFonts w:hint="default"/>
      </w:rPr>
    </w:lvl>
  </w:abstractNum>
  <w:abstractNum w:abstractNumId="6" w15:restartNumberingAfterBreak="0">
    <w:nsid w:val="38206C31"/>
    <w:multiLevelType w:val="multilevel"/>
    <w:tmpl w:val="C582BAE0"/>
    <w:numStyleLink w:val="ERListBullets"/>
  </w:abstractNum>
  <w:abstractNum w:abstractNumId="7" w15:restartNumberingAfterBreak="0">
    <w:nsid w:val="47F00550"/>
    <w:multiLevelType w:val="multilevel"/>
    <w:tmpl w:val="C582BAE0"/>
    <w:numStyleLink w:val="ERListBullets"/>
  </w:abstractNum>
  <w:abstractNum w:abstractNumId="8" w15:restartNumberingAfterBreak="0">
    <w:nsid w:val="4DC07C1F"/>
    <w:multiLevelType w:val="multilevel"/>
    <w:tmpl w:val="C582BAE0"/>
    <w:numStyleLink w:val="ERListBullets"/>
  </w:abstractNum>
  <w:abstractNum w:abstractNumId="9" w15:restartNumberingAfterBreak="0">
    <w:nsid w:val="5B464422"/>
    <w:multiLevelType w:val="hybridMultilevel"/>
    <w:tmpl w:val="4984BCD6"/>
    <w:lvl w:ilvl="0" w:tplc="60620AB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F55297"/>
    <w:multiLevelType w:val="multilevel"/>
    <w:tmpl w:val="C582BAE0"/>
    <w:numStyleLink w:val="ERListBullets"/>
  </w:abstractNum>
  <w:abstractNum w:abstractNumId="11" w15:restartNumberingAfterBreak="0">
    <w:nsid w:val="73671494"/>
    <w:multiLevelType w:val="multilevel"/>
    <w:tmpl w:val="C582BAE0"/>
    <w:numStyleLink w:val="ERListBullets"/>
  </w:abstractNum>
  <w:abstractNum w:abstractNumId="12" w15:restartNumberingAfterBreak="0">
    <w:nsid w:val="7E45681E"/>
    <w:multiLevelType w:val="multilevel"/>
    <w:tmpl w:val="C582BAE0"/>
    <w:styleLink w:val="ERListBullets"/>
    <w:lvl w:ilvl="0">
      <w:start w:val="1"/>
      <w:numFmt w:val="bullet"/>
      <w:pStyle w:val="ListBullet"/>
      <w:lvlText w:val="•"/>
      <w:lvlJc w:val="left"/>
      <w:pPr>
        <w:ind w:left="320" w:hanging="320"/>
      </w:pPr>
      <w:rPr>
        <w:rFonts w:ascii="Arial" w:hAnsi="Arial" w:hint="default"/>
      </w:rPr>
    </w:lvl>
    <w:lvl w:ilvl="1">
      <w:start w:val="1"/>
      <w:numFmt w:val="bullet"/>
      <w:pStyle w:val="ListBullet2"/>
      <w:lvlText w:val="–"/>
      <w:lvlJc w:val="left"/>
      <w:pPr>
        <w:ind w:left="640" w:hanging="320"/>
      </w:pPr>
      <w:rPr>
        <w:rFonts w:ascii="Decima Round A Light" w:hAnsi="Decima Round A Light" w:hint="default"/>
      </w:rPr>
    </w:lvl>
    <w:lvl w:ilvl="2">
      <w:start w:val="1"/>
      <w:numFmt w:val="bullet"/>
      <w:lvlText w:val=""/>
      <w:lvlJc w:val="left"/>
      <w:pPr>
        <w:ind w:left="320" w:hanging="3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" w:hanging="3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" w:hanging="3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0" w:hanging="3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0" w:hanging="3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0" w:hanging="3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0" w:hanging="3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2F"/>
    <w:rsid w:val="000025FE"/>
    <w:rsid w:val="00014108"/>
    <w:rsid w:val="0001687C"/>
    <w:rsid w:val="00026C77"/>
    <w:rsid w:val="0003554C"/>
    <w:rsid w:val="00041900"/>
    <w:rsid w:val="00062D7C"/>
    <w:rsid w:val="0007127E"/>
    <w:rsid w:val="00095261"/>
    <w:rsid w:val="000A0CDD"/>
    <w:rsid w:val="000A4940"/>
    <w:rsid w:val="000D44A6"/>
    <w:rsid w:val="000F2554"/>
    <w:rsid w:val="0010799F"/>
    <w:rsid w:val="00115D62"/>
    <w:rsid w:val="00116185"/>
    <w:rsid w:val="00122FE0"/>
    <w:rsid w:val="00131A86"/>
    <w:rsid w:val="00136F73"/>
    <w:rsid w:val="00150553"/>
    <w:rsid w:val="001538C8"/>
    <w:rsid w:val="0016772D"/>
    <w:rsid w:val="0017145F"/>
    <w:rsid w:val="00180BB7"/>
    <w:rsid w:val="00197433"/>
    <w:rsid w:val="001C2099"/>
    <w:rsid w:val="001E3F76"/>
    <w:rsid w:val="001F0A1C"/>
    <w:rsid w:val="001F3649"/>
    <w:rsid w:val="0021139D"/>
    <w:rsid w:val="0021536F"/>
    <w:rsid w:val="002270B0"/>
    <w:rsid w:val="00242650"/>
    <w:rsid w:val="00282D3C"/>
    <w:rsid w:val="00283978"/>
    <w:rsid w:val="002A6A18"/>
    <w:rsid w:val="002C11FB"/>
    <w:rsid w:val="002C768B"/>
    <w:rsid w:val="002F7F32"/>
    <w:rsid w:val="00322590"/>
    <w:rsid w:val="003259ED"/>
    <w:rsid w:val="00325F0C"/>
    <w:rsid w:val="00336CB5"/>
    <w:rsid w:val="0035020F"/>
    <w:rsid w:val="00364C06"/>
    <w:rsid w:val="003734C9"/>
    <w:rsid w:val="0037683D"/>
    <w:rsid w:val="00376C99"/>
    <w:rsid w:val="003774B9"/>
    <w:rsid w:val="0039243F"/>
    <w:rsid w:val="0039495E"/>
    <w:rsid w:val="003A02EF"/>
    <w:rsid w:val="003A17FE"/>
    <w:rsid w:val="003B79AC"/>
    <w:rsid w:val="003C14E3"/>
    <w:rsid w:val="003C194F"/>
    <w:rsid w:val="003C2B01"/>
    <w:rsid w:val="003D5989"/>
    <w:rsid w:val="003D6DDC"/>
    <w:rsid w:val="003E5553"/>
    <w:rsid w:val="003E62EF"/>
    <w:rsid w:val="004007BB"/>
    <w:rsid w:val="00403BB4"/>
    <w:rsid w:val="00406BEA"/>
    <w:rsid w:val="00407367"/>
    <w:rsid w:val="00412DC5"/>
    <w:rsid w:val="00416ECE"/>
    <w:rsid w:val="004212DD"/>
    <w:rsid w:val="00425C39"/>
    <w:rsid w:val="004324AF"/>
    <w:rsid w:val="00446B96"/>
    <w:rsid w:val="00462B0B"/>
    <w:rsid w:val="00463502"/>
    <w:rsid w:val="00464CEA"/>
    <w:rsid w:val="0048240A"/>
    <w:rsid w:val="00485183"/>
    <w:rsid w:val="0049569F"/>
    <w:rsid w:val="004B4E40"/>
    <w:rsid w:val="004C7DA0"/>
    <w:rsid w:val="004D24C7"/>
    <w:rsid w:val="004D4E79"/>
    <w:rsid w:val="004E4736"/>
    <w:rsid w:val="004F02CF"/>
    <w:rsid w:val="00511A0B"/>
    <w:rsid w:val="00512CC2"/>
    <w:rsid w:val="0051305A"/>
    <w:rsid w:val="005130A4"/>
    <w:rsid w:val="0051742C"/>
    <w:rsid w:val="00523D8F"/>
    <w:rsid w:val="00527300"/>
    <w:rsid w:val="005366F2"/>
    <w:rsid w:val="00547227"/>
    <w:rsid w:val="00560446"/>
    <w:rsid w:val="005640A9"/>
    <w:rsid w:val="00566B42"/>
    <w:rsid w:val="00576AFE"/>
    <w:rsid w:val="005B0930"/>
    <w:rsid w:val="005B299B"/>
    <w:rsid w:val="005B660C"/>
    <w:rsid w:val="005C130E"/>
    <w:rsid w:val="005C3791"/>
    <w:rsid w:val="005D4EB7"/>
    <w:rsid w:val="00606610"/>
    <w:rsid w:val="006143BA"/>
    <w:rsid w:val="00626CBC"/>
    <w:rsid w:val="00643898"/>
    <w:rsid w:val="00644F2D"/>
    <w:rsid w:val="006515E0"/>
    <w:rsid w:val="006529C3"/>
    <w:rsid w:val="006548F4"/>
    <w:rsid w:val="00673164"/>
    <w:rsid w:val="00674F6D"/>
    <w:rsid w:val="00684714"/>
    <w:rsid w:val="00685678"/>
    <w:rsid w:val="00687944"/>
    <w:rsid w:val="00690AB1"/>
    <w:rsid w:val="00691449"/>
    <w:rsid w:val="006973CE"/>
    <w:rsid w:val="006A2786"/>
    <w:rsid w:val="006B03B9"/>
    <w:rsid w:val="006B14E4"/>
    <w:rsid w:val="006B4686"/>
    <w:rsid w:val="006C5642"/>
    <w:rsid w:val="006E00F2"/>
    <w:rsid w:val="007049FF"/>
    <w:rsid w:val="0070780C"/>
    <w:rsid w:val="00714D6D"/>
    <w:rsid w:val="007421B3"/>
    <w:rsid w:val="00744602"/>
    <w:rsid w:val="0076645A"/>
    <w:rsid w:val="007665D6"/>
    <w:rsid w:val="0077338C"/>
    <w:rsid w:val="00776855"/>
    <w:rsid w:val="007769A0"/>
    <w:rsid w:val="007E6988"/>
    <w:rsid w:val="007F5CB8"/>
    <w:rsid w:val="007F76BB"/>
    <w:rsid w:val="00803E15"/>
    <w:rsid w:val="00805916"/>
    <w:rsid w:val="008109DF"/>
    <w:rsid w:val="0082109C"/>
    <w:rsid w:val="00823CC6"/>
    <w:rsid w:val="008334DF"/>
    <w:rsid w:val="008340DE"/>
    <w:rsid w:val="008545AA"/>
    <w:rsid w:val="0085481E"/>
    <w:rsid w:val="00874411"/>
    <w:rsid w:val="008851BE"/>
    <w:rsid w:val="0089218A"/>
    <w:rsid w:val="0089337B"/>
    <w:rsid w:val="008A60F7"/>
    <w:rsid w:val="008C6AB8"/>
    <w:rsid w:val="008D1121"/>
    <w:rsid w:val="008E28B3"/>
    <w:rsid w:val="008E7605"/>
    <w:rsid w:val="009030A1"/>
    <w:rsid w:val="009060FB"/>
    <w:rsid w:val="00912614"/>
    <w:rsid w:val="00941428"/>
    <w:rsid w:val="009417A3"/>
    <w:rsid w:val="00941A6C"/>
    <w:rsid w:val="0094680D"/>
    <w:rsid w:val="00952E4C"/>
    <w:rsid w:val="009549A0"/>
    <w:rsid w:val="0096582E"/>
    <w:rsid w:val="0096686B"/>
    <w:rsid w:val="009744B2"/>
    <w:rsid w:val="009843CC"/>
    <w:rsid w:val="00995D63"/>
    <w:rsid w:val="009C410D"/>
    <w:rsid w:val="009C6E91"/>
    <w:rsid w:val="009D6120"/>
    <w:rsid w:val="009F03D8"/>
    <w:rsid w:val="009F5BEF"/>
    <w:rsid w:val="00A21CFA"/>
    <w:rsid w:val="00A374D4"/>
    <w:rsid w:val="00A424BA"/>
    <w:rsid w:val="00A52B08"/>
    <w:rsid w:val="00A54097"/>
    <w:rsid w:val="00A65A2F"/>
    <w:rsid w:val="00A66ADB"/>
    <w:rsid w:val="00A965D8"/>
    <w:rsid w:val="00AA3E36"/>
    <w:rsid w:val="00AA665D"/>
    <w:rsid w:val="00AB181C"/>
    <w:rsid w:val="00AB468C"/>
    <w:rsid w:val="00AD7982"/>
    <w:rsid w:val="00AE3712"/>
    <w:rsid w:val="00B0015B"/>
    <w:rsid w:val="00B01417"/>
    <w:rsid w:val="00B040E3"/>
    <w:rsid w:val="00B262CF"/>
    <w:rsid w:val="00B32EC8"/>
    <w:rsid w:val="00B6340A"/>
    <w:rsid w:val="00B6355E"/>
    <w:rsid w:val="00B7461B"/>
    <w:rsid w:val="00B87EF5"/>
    <w:rsid w:val="00BA2838"/>
    <w:rsid w:val="00BA652E"/>
    <w:rsid w:val="00BB1098"/>
    <w:rsid w:val="00BB5C2D"/>
    <w:rsid w:val="00BC6ABE"/>
    <w:rsid w:val="00BD6E3A"/>
    <w:rsid w:val="00BE036A"/>
    <w:rsid w:val="00BE0CB7"/>
    <w:rsid w:val="00C03B43"/>
    <w:rsid w:val="00C32058"/>
    <w:rsid w:val="00C85BE3"/>
    <w:rsid w:val="00C87344"/>
    <w:rsid w:val="00CB43E9"/>
    <w:rsid w:val="00CC0F8B"/>
    <w:rsid w:val="00CF73B3"/>
    <w:rsid w:val="00D14839"/>
    <w:rsid w:val="00D16883"/>
    <w:rsid w:val="00D21E6E"/>
    <w:rsid w:val="00D320BD"/>
    <w:rsid w:val="00D3347E"/>
    <w:rsid w:val="00D41AED"/>
    <w:rsid w:val="00D56F06"/>
    <w:rsid w:val="00D57798"/>
    <w:rsid w:val="00D62910"/>
    <w:rsid w:val="00D679F9"/>
    <w:rsid w:val="00D7280B"/>
    <w:rsid w:val="00D81BC7"/>
    <w:rsid w:val="00D83DD8"/>
    <w:rsid w:val="00D948E7"/>
    <w:rsid w:val="00DB2D06"/>
    <w:rsid w:val="00DC2824"/>
    <w:rsid w:val="00DC3EFE"/>
    <w:rsid w:val="00E02F7D"/>
    <w:rsid w:val="00E034B8"/>
    <w:rsid w:val="00E06733"/>
    <w:rsid w:val="00E2030E"/>
    <w:rsid w:val="00E27A58"/>
    <w:rsid w:val="00E35223"/>
    <w:rsid w:val="00E36973"/>
    <w:rsid w:val="00E45177"/>
    <w:rsid w:val="00E55C40"/>
    <w:rsid w:val="00E817D0"/>
    <w:rsid w:val="00EB1805"/>
    <w:rsid w:val="00EB5612"/>
    <w:rsid w:val="00EC7AF3"/>
    <w:rsid w:val="00ED32F5"/>
    <w:rsid w:val="00ED5AFC"/>
    <w:rsid w:val="00EE4EAF"/>
    <w:rsid w:val="00EE78F3"/>
    <w:rsid w:val="00EF68CC"/>
    <w:rsid w:val="00F070B7"/>
    <w:rsid w:val="00F31786"/>
    <w:rsid w:val="00F35F54"/>
    <w:rsid w:val="00F5112F"/>
    <w:rsid w:val="00F613E1"/>
    <w:rsid w:val="00F71C1C"/>
    <w:rsid w:val="00F73AA0"/>
    <w:rsid w:val="00F7452F"/>
    <w:rsid w:val="00F76437"/>
    <w:rsid w:val="00F830D7"/>
    <w:rsid w:val="00F93B2B"/>
    <w:rsid w:val="00F953D4"/>
    <w:rsid w:val="00FA1A00"/>
    <w:rsid w:val="00FC6AB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CF9633"/>
  <w15:chartTrackingRefBased/>
  <w15:docId w15:val="{AA8C2820-495E-4CAC-A12F-33D4DB27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 w:unhideWhenUsed="1"/>
  </w:latentStyles>
  <w:style w:type="paragraph" w:default="1" w:styleId="Normal">
    <w:name w:val="Normal"/>
    <w:qFormat/>
    <w:rsid w:val="00463502"/>
    <w:pPr>
      <w:spacing w:line="240" w:lineRule="atLeast"/>
    </w:pPr>
    <w:rPr>
      <w:rFonts w:ascii="Arial" w:hAnsi="Arial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r">
    <w:name w:val="spacer"/>
    <w:basedOn w:val="Normal"/>
    <w:qFormat/>
    <w:rsid w:val="00463502"/>
    <w:pPr>
      <w:spacing w:line="240" w:lineRule="auto"/>
    </w:pPr>
    <w:rPr>
      <w:sz w:val="4"/>
    </w:rPr>
  </w:style>
  <w:style w:type="paragraph" w:styleId="Header">
    <w:name w:val="header"/>
    <w:basedOn w:val="Normal"/>
    <w:link w:val="HeaderChar"/>
    <w:uiPriority w:val="99"/>
    <w:semiHidden/>
    <w:rsid w:val="008545AA"/>
    <w:pPr>
      <w:tabs>
        <w:tab w:val="center" w:pos="4680"/>
        <w:tab w:val="right" w:pos="9360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495E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semiHidden/>
    <w:rsid w:val="008545AA"/>
    <w:pPr>
      <w:tabs>
        <w:tab w:val="center" w:pos="4680"/>
        <w:tab w:val="right" w:pos="9360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495E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5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rsid w:val="008545AA"/>
  </w:style>
  <w:style w:type="character" w:customStyle="1" w:styleId="DateChar">
    <w:name w:val="Date Char"/>
    <w:basedOn w:val="DefaultParagraphFont"/>
    <w:link w:val="Date"/>
    <w:uiPriority w:val="99"/>
    <w:semiHidden/>
    <w:rsid w:val="0039495E"/>
    <w:rPr>
      <w:rFonts w:ascii="Arial" w:hAnsi="Arial"/>
      <w:sz w:val="19"/>
    </w:rPr>
  </w:style>
  <w:style w:type="paragraph" w:styleId="ListBullet">
    <w:name w:val="List Bullet"/>
    <w:basedOn w:val="Normal"/>
    <w:uiPriority w:val="99"/>
    <w:qFormat/>
    <w:rsid w:val="005B299B"/>
    <w:pPr>
      <w:numPr>
        <w:numId w:val="9"/>
      </w:numPr>
      <w:spacing w:before="60" w:after="60"/>
      <w:contextualSpacing/>
    </w:pPr>
  </w:style>
  <w:style w:type="numbering" w:customStyle="1" w:styleId="ERListBullets">
    <w:name w:val="ER List Bullets"/>
    <w:uiPriority w:val="99"/>
    <w:rsid w:val="005B299B"/>
    <w:pPr>
      <w:numPr>
        <w:numId w:val="3"/>
      </w:numPr>
    </w:pPr>
  </w:style>
  <w:style w:type="paragraph" w:styleId="ListNumber">
    <w:name w:val="List Number"/>
    <w:basedOn w:val="Normal"/>
    <w:uiPriority w:val="99"/>
    <w:qFormat/>
    <w:rsid w:val="005B299B"/>
    <w:pPr>
      <w:numPr>
        <w:numId w:val="12"/>
      </w:numPr>
      <w:spacing w:before="60" w:after="60"/>
      <w:contextualSpacing/>
    </w:pPr>
  </w:style>
  <w:style w:type="paragraph" w:styleId="ListBullet2">
    <w:name w:val="List Bullet 2"/>
    <w:basedOn w:val="Normal"/>
    <w:uiPriority w:val="99"/>
    <w:qFormat/>
    <w:rsid w:val="005B299B"/>
    <w:pPr>
      <w:numPr>
        <w:ilvl w:val="1"/>
        <w:numId w:val="9"/>
      </w:numPr>
      <w:contextualSpacing/>
    </w:pPr>
  </w:style>
  <w:style w:type="numbering" w:customStyle="1" w:styleId="ERListNumber">
    <w:name w:val="ER List Number"/>
    <w:uiPriority w:val="99"/>
    <w:rsid w:val="005B299B"/>
    <w:pPr>
      <w:numPr>
        <w:numId w:val="12"/>
      </w:numPr>
    </w:pPr>
  </w:style>
  <w:style w:type="paragraph" w:customStyle="1" w:styleId="signOff">
    <w:name w:val="signOff"/>
    <w:basedOn w:val="Normal"/>
    <w:qFormat/>
    <w:rsid w:val="00511A0B"/>
    <w:pPr>
      <w:keepNext/>
      <w:keepLines/>
    </w:pPr>
  </w:style>
  <w:style w:type="paragraph" w:styleId="ListNumber2">
    <w:name w:val="List Number 2"/>
    <w:basedOn w:val="Normal"/>
    <w:uiPriority w:val="99"/>
    <w:qFormat/>
    <w:rsid w:val="005B299B"/>
    <w:pPr>
      <w:numPr>
        <w:ilvl w:val="1"/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1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etters\ER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ERC Letter.dotx</Template>
  <TotalTime>61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Edward River Council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julie.rogers</dc:creator>
  <cp:keywords/>
  <dc:description/>
  <cp:lastModifiedBy>Julie Rogers</cp:lastModifiedBy>
  <cp:revision>4</cp:revision>
  <cp:lastPrinted>2016-10-28T05:29:00Z</cp:lastPrinted>
  <dcterms:created xsi:type="dcterms:W3CDTF">2016-10-28T03:32:00Z</dcterms:created>
  <dcterms:modified xsi:type="dcterms:W3CDTF">2016-10-28T05:29:00Z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Name 011</vt:lpwstr>
  </property>
  <property fmtid="{D5CDD505-2E9C-101B-9397-08002B2CF9AE}" pid="3" name="word">
    <vt:lpwstr>2016</vt:lpwstr>
  </property>
  <property fmtid="{D5CDD505-2E9C-101B-9397-08002B2CF9AE}" pid="4" name="pm">
    <vt:lpwstr>04p00</vt:lpwstr>
  </property>
</Properties>
</file>